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07" w:rsidRPr="004F73D3" w:rsidRDefault="006C2FD5" w:rsidP="003E052D">
      <w:pPr>
        <w:pStyle w:val="Titel"/>
        <w:spacing w:before="7080" w:after="240"/>
        <w:rPr>
          <w:rFonts w:cstheme="minorHAnsi"/>
        </w:rPr>
      </w:pPr>
      <w:bookmarkStart w:id="0" w:name="_Hlk482862976"/>
      <w:bookmarkEnd w:id="0"/>
      <w:r>
        <w:rPr>
          <w:rFonts w:asciiTheme="minorHAnsi" w:hAnsiTheme="minorHAnsi" w:cstheme="minorHAnsi"/>
          <w:sz w:val="44"/>
          <w:szCs w:val="44"/>
        </w:rPr>
        <w:t>Lovende praksis</w:t>
      </w:r>
    </w:p>
    <w:p w:rsidR="00196007" w:rsidRPr="004F73D3" w:rsidRDefault="006C2FD5" w:rsidP="003E052D">
      <w:pPr>
        <w:pStyle w:val="Undertitel"/>
        <w:spacing w:after="240"/>
        <w:rPr>
          <w:rFonts w:cstheme="minorHAnsi"/>
        </w:rPr>
      </w:pPr>
      <w:r>
        <w:rPr>
          <w:rFonts w:cstheme="minorHAnsi"/>
          <w:sz w:val="22"/>
        </w:rPr>
        <w:t>Støtteredskab til lokal refleksion</w:t>
      </w:r>
    </w:p>
    <w:p w:rsidR="00196007" w:rsidRPr="004F73D3" w:rsidRDefault="002D63CF" w:rsidP="003E052D">
      <w:pPr>
        <w:pStyle w:val="Dato"/>
        <w:rPr>
          <w:rFonts w:cstheme="minorHAnsi"/>
        </w:rPr>
      </w:pPr>
      <w:r w:rsidRPr="000F576F">
        <w:rPr>
          <w:rFonts w:cstheme="minorHAnsi"/>
        </w:rPr>
        <w:fldChar w:fldCharType="begin"/>
      </w:r>
      <w:r w:rsidRPr="000F576F">
        <w:rPr>
          <w:rFonts w:cstheme="minorHAnsi"/>
        </w:rPr>
        <w:instrText xml:space="preserve"> DATE  \@ "MMMM yyyy"  \* MERGEFORMAT </w:instrText>
      </w:r>
      <w:r w:rsidRPr="000F576F">
        <w:rPr>
          <w:rFonts w:cstheme="minorHAnsi"/>
        </w:rPr>
        <w:fldChar w:fldCharType="separate"/>
      </w:r>
      <w:r w:rsidR="00534830">
        <w:rPr>
          <w:rFonts w:cstheme="minorHAnsi"/>
        </w:rPr>
        <w:t>december 2019</w:t>
      </w:r>
      <w:r w:rsidRPr="000F576F">
        <w:rPr>
          <w:rFonts w:cstheme="minorHAnsi"/>
        </w:rPr>
        <w:fldChar w:fldCharType="end"/>
      </w:r>
    </w:p>
    <w:p w:rsidR="00196007" w:rsidRPr="004F73D3" w:rsidRDefault="00196007" w:rsidP="00B4207C">
      <w:pPr>
        <w:pStyle w:val="Undertitel"/>
        <w:spacing w:before="840"/>
        <w:rPr>
          <w:rFonts w:cstheme="minorHAnsi"/>
        </w:rPr>
        <w:sectPr w:rsidR="00196007" w:rsidRPr="004F73D3" w:rsidSect="000150CC">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5954" w:header="1134" w:footer="907" w:gutter="0"/>
          <w:pgNumType w:start="0"/>
          <w:cols w:space="708"/>
          <w:titlePg/>
          <w:docGrid w:linePitch="360"/>
        </w:sectPr>
      </w:pPr>
    </w:p>
    <w:p w:rsidR="006C2FD5" w:rsidRDefault="006C2FD5">
      <w:pPr>
        <w:spacing w:after="160" w:line="259" w:lineRule="auto"/>
        <w:rPr>
          <w:rFonts w:cstheme="minorHAnsi"/>
        </w:rPr>
      </w:pPr>
      <w:r>
        <w:rPr>
          <w:rFonts w:cstheme="minorHAnsi"/>
        </w:rPr>
        <w:br w:type="page"/>
      </w:r>
    </w:p>
    <w:p w:rsidR="006C2FD5" w:rsidRDefault="006C2FD5">
      <w:pPr>
        <w:spacing w:after="160" w:line="259" w:lineRule="auto"/>
        <w:rPr>
          <w:rFonts w:cstheme="minorHAnsi"/>
          <w:b/>
          <w:color w:val="AF292E" w:themeColor="text2"/>
          <w:sz w:val="60"/>
        </w:rPr>
      </w:pPr>
    </w:p>
    <w:p w:rsidR="00036895" w:rsidRPr="004F73D3" w:rsidRDefault="00036895" w:rsidP="00887678">
      <w:pPr>
        <w:pStyle w:val="Overskrift"/>
        <w:spacing w:after="480"/>
        <w:rPr>
          <w:rFonts w:cstheme="minorHAnsi"/>
        </w:rPr>
      </w:pPr>
      <w:r w:rsidRPr="004F73D3">
        <w:rPr>
          <w:rFonts w:cstheme="minorHAnsi"/>
        </w:rPr>
        <w:t>Indhold</w:t>
      </w:r>
    </w:p>
    <w:p w:rsidR="00DA433F" w:rsidRDefault="00E930B0">
      <w:pPr>
        <w:pStyle w:val="Indholdsfortegnelse1"/>
        <w:rPr>
          <w:rFonts w:eastAsiaTheme="minorEastAsia"/>
          <w:noProof/>
          <w:color w:val="auto"/>
          <w:sz w:val="22"/>
          <w:lang w:eastAsia="da-DK"/>
        </w:rPr>
      </w:pPr>
      <w:r w:rsidRPr="004F73D3">
        <w:rPr>
          <w:rFonts w:cstheme="minorHAnsi"/>
        </w:rPr>
        <w:fldChar w:fldCharType="begin"/>
      </w:r>
      <w:r w:rsidRPr="004F73D3">
        <w:rPr>
          <w:rFonts w:cstheme="minorHAnsi"/>
        </w:rPr>
        <w:instrText xml:space="preserve"> TOC \o "1-1" \t "Overskrift 2;2;Overskrift 3;3" </w:instrText>
      </w:r>
      <w:r w:rsidRPr="004F73D3">
        <w:rPr>
          <w:rFonts w:cstheme="minorHAnsi"/>
        </w:rPr>
        <w:fldChar w:fldCharType="separate"/>
      </w:r>
      <w:r w:rsidR="00DA433F">
        <w:rPr>
          <w:noProof/>
        </w:rPr>
        <w:t>Faglig refleksion om Lovende praksis</w:t>
      </w:r>
      <w:r w:rsidR="00DA433F">
        <w:rPr>
          <w:noProof/>
        </w:rPr>
        <w:tab/>
      </w:r>
      <w:r w:rsidR="00DA433F">
        <w:rPr>
          <w:noProof/>
        </w:rPr>
        <w:fldChar w:fldCharType="begin"/>
      </w:r>
      <w:r w:rsidR="00DA433F">
        <w:rPr>
          <w:noProof/>
        </w:rPr>
        <w:instrText xml:space="preserve"> PAGEREF _Toc26428322 \h </w:instrText>
      </w:r>
      <w:r w:rsidR="00DA433F">
        <w:rPr>
          <w:noProof/>
        </w:rPr>
      </w:r>
      <w:r w:rsidR="00DA433F">
        <w:rPr>
          <w:noProof/>
        </w:rPr>
        <w:fldChar w:fldCharType="separate"/>
      </w:r>
      <w:r w:rsidR="00DA433F">
        <w:rPr>
          <w:noProof/>
        </w:rPr>
        <w:t>3</w:t>
      </w:r>
      <w:r w:rsidR="00DA433F">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Hvad er Lovende praksis?</w:t>
      </w:r>
      <w:r>
        <w:rPr>
          <w:noProof/>
        </w:rPr>
        <w:tab/>
      </w:r>
      <w:r>
        <w:rPr>
          <w:noProof/>
        </w:rPr>
        <w:fldChar w:fldCharType="begin"/>
      </w:r>
      <w:r>
        <w:rPr>
          <w:noProof/>
        </w:rPr>
        <w:instrText xml:space="preserve"> PAGEREF _Toc26428323 \h </w:instrText>
      </w:r>
      <w:r>
        <w:rPr>
          <w:noProof/>
        </w:rPr>
      </w:r>
      <w:r>
        <w:rPr>
          <w:noProof/>
        </w:rPr>
        <w:fldChar w:fldCharType="separate"/>
      </w:r>
      <w:r>
        <w:rPr>
          <w:noProof/>
        </w:rPr>
        <w:t>3</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Sådan kan I benytte materialet</w:t>
      </w:r>
      <w:r>
        <w:rPr>
          <w:noProof/>
        </w:rPr>
        <w:tab/>
      </w:r>
      <w:r>
        <w:rPr>
          <w:noProof/>
        </w:rPr>
        <w:fldChar w:fldCharType="begin"/>
      </w:r>
      <w:r>
        <w:rPr>
          <w:noProof/>
        </w:rPr>
        <w:instrText xml:space="preserve"> PAGEREF _Toc26428324 \h </w:instrText>
      </w:r>
      <w:r>
        <w:rPr>
          <w:noProof/>
        </w:rPr>
      </w:r>
      <w:r>
        <w:rPr>
          <w:noProof/>
        </w:rPr>
        <w:fldChar w:fldCharType="separate"/>
      </w:r>
      <w:r>
        <w:rPr>
          <w:noProof/>
        </w:rPr>
        <w:t>3</w:t>
      </w:r>
      <w:r>
        <w:rPr>
          <w:noProof/>
        </w:rPr>
        <w:fldChar w:fldCharType="end"/>
      </w:r>
    </w:p>
    <w:p w:rsidR="00DA433F" w:rsidRDefault="00DA433F">
      <w:pPr>
        <w:pStyle w:val="Indholdsfortegnelse3"/>
        <w:rPr>
          <w:rFonts w:eastAsiaTheme="minorEastAsia"/>
          <w:noProof/>
          <w:sz w:val="22"/>
          <w:lang w:eastAsia="da-DK"/>
        </w:rPr>
      </w:pPr>
      <w:r>
        <w:rPr>
          <w:noProof/>
        </w:rPr>
        <w:t>Nyttige links og ressourcer</w:t>
      </w:r>
      <w:r>
        <w:rPr>
          <w:noProof/>
        </w:rPr>
        <w:tab/>
      </w:r>
      <w:r>
        <w:rPr>
          <w:noProof/>
        </w:rPr>
        <w:fldChar w:fldCharType="begin"/>
      </w:r>
      <w:r>
        <w:rPr>
          <w:noProof/>
        </w:rPr>
        <w:instrText xml:space="preserve"> PAGEREF _Toc26428325 \h </w:instrText>
      </w:r>
      <w:r>
        <w:rPr>
          <w:noProof/>
        </w:rPr>
      </w:r>
      <w:r>
        <w:rPr>
          <w:noProof/>
        </w:rPr>
        <w:fldChar w:fldCharType="separate"/>
      </w:r>
      <w:r>
        <w:rPr>
          <w:noProof/>
        </w:rPr>
        <w:t>4</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sidRPr="00EB1B1C">
        <w:rPr>
          <w:rFonts w:cstheme="minorHAnsi"/>
          <w:noProof/>
        </w:rPr>
        <w:t>Hvad er en praksis?</w:t>
      </w:r>
      <w:r>
        <w:rPr>
          <w:noProof/>
        </w:rPr>
        <w:tab/>
      </w:r>
      <w:r>
        <w:rPr>
          <w:noProof/>
        </w:rPr>
        <w:fldChar w:fldCharType="begin"/>
      </w:r>
      <w:r>
        <w:rPr>
          <w:noProof/>
        </w:rPr>
        <w:instrText xml:space="preserve"> PAGEREF _Toc26428326 \h </w:instrText>
      </w:r>
      <w:r>
        <w:rPr>
          <w:noProof/>
        </w:rPr>
      </w:r>
      <w:r>
        <w:rPr>
          <w:noProof/>
        </w:rPr>
        <w:fldChar w:fldCharType="separate"/>
      </w:r>
      <w:r>
        <w:rPr>
          <w:noProof/>
        </w:rPr>
        <w:t>4</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Sådan kan I arbejde med Lovende praksis</w:t>
      </w:r>
      <w:r>
        <w:rPr>
          <w:noProof/>
        </w:rPr>
        <w:tab/>
      </w:r>
      <w:r>
        <w:rPr>
          <w:noProof/>
        </w:rPr>
        <w:fldChar w:fldCharType="begin"/>
      </w:r>
      <w:r>
        <w:rPr>
          <w:noProof/>
        </w:rPr>
        <w:instrText xml:space="preserve"> PAGEREF _Toc26428327 \h </w:instrText>
      </w:r>
      <w:r>
        <w:rPr>
          <w:noProof/>
        </w:rPr>
      </w:r>
      <w:r>
        <w:rPr>
          <w:noProof/>
        </w:rPr>
        <w:fldChar w:fldCharType="separate"/>
      </w:r>
      <w:r>
        <w:rPr>
          <w:noProof/>
        </w:rPr>
        <w:t>4</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Organisering af arbejdet med Lovende praksis</w:t>
      </w:r>
      <w:r>
        <w:rPr>
          <w:noProof/>
        </w:rPr>
        <w:tab/>
      </w:r>
      <w:r>
        <w:rPr>
          <w:noProof/>
        </w:rPr>
        <w:fldChar w:fldCharType="begin"/>
      </w:r>
      <w:r>
        <w:rPr>
          <w:noProof/>
        </w:rPr>
        <w:instrText xml:space="preserve"> PAGEREF _Toc26428328 \h </w:instrText>
      </w:r>
      <w:r>
        <w:rPr>
          <w:noProof/>
        </w:rPr>
      </w:r>
      <w:r>
        <w:rPr>
          <w:noProof/>
        </w:rPr>
        <w:fldChar w:fldCharType="separate"/>
      </w:r>
      <w:r>
        <w:rPr>
          <w:noProof/>
        </w:rPr>
        <w:t>5</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Beregning af score</w:t>
      </w:r>
      <w:r>
        <w:rPr>
          <w:noProof/>
        </w:rPr>
        <w:tab/>
      </w:r>
      <w:r>
        <w:rPr>
          <w:noProof/>
        </w:rPr>
        <w:fldChar w:fldCharType="begin"/>
      </w:r>
      <w:r>
        <w:rPr>
          <w:noProof/>
        </w:rPr>
        <w:instrText xml:space="preserve"> PAGEREF _Toc26428329 \h </w:instrText>
      </w:r>
      <w:r>
        <w:rPr>
          <w:noProof/>
        </w:rPr>
      </w:r>
      <w:r>
        <w:rPr>
          <w:noProof/>
        </w:rPr>
        <w:fldChar w:fldCharType="separate"/>
      </w:r>
      <w:r>
        <w:rPr>
          <w:noProof/>
        </w:rPr>
        <w:t>5</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Generelle opmærksomhedspunkter i arbejdet med Lovende praksis</w:t>
      </w:r>
      <w:r>
        <w:rPr>
          <w:noProof/>
        </w:rPr>
        <w:tab/>
      </w:r>
      <w:r>
        <w:rPr>
          <w:noProof/>
        </w:rPr>
        <w:fldChar w:fldCharType="begin"/>
      </w:r>
      <w:r>
        <w:rPr>
          <w:noProof/>
        </w:rPr>
        <w:instrText xml:space="preserve"> PAGEREF _Toc26428330 \h </w:instrText>
      </w:r>
      <w:r>
        <w:rPr>
          <w:noProof/>
        </w:rPr>
      </w:r>
      <w:r>
        <w:rPr>
          <w:noProof/>
        </w:rPr>
        <w:fldChar w:fldCharType="separate"/>
      </w:r>
      <w:r>
        <w:rPr>
          <w:noProof/>
        </w:rPr>
        <w:t>6</w:t>
      </w:r>
      <w:r>
        <w:rPr>
          <w:noProof/>
        </w:rPr>
        <w:fldChar w:fldCharType="end"/>
      </w:r>
    </w:p>
    <w:p w:rsidR="00DA433F" w:rsidRDefault="00DA433F">
      <w:pPr>
        <w:pStyle w:val="Indholdsfortegnelse1"/>
        <w:rPr>
          <w:rFonts w:eastAsiaTheme="minorEastAsia"/>
          <w:noProof/>
          <w:color w:val="auto"/>
          <w:sz w:val="22"/>
          <w:lang w:eastAsia="da-DK"/>
        </w:rPr>
      </w:pPr>
      <w:r>
        <w:rPr>
          <w:noProof/>
        </w:rPr>
        <w:t>De 11 elementer</w:t>
      </w:r>
      <w:r>
        <w:rPr>
          <w:noProof/>
        </w:rPr>
        <w:tab/>
      </w:r>
      <w:r>
        <w:rPr>
          <w:noProof/>
        </w:rPr>
        <w:fldChar w:fldCharType="begin"/>
      </w:r>
      <w:r>
        <w:rPr>
          <w:noProof/>
        </w:rPr>
        <w:instrText xml:space="preserve"> PAGEREF _Toc26428331 \h </w:instrText>
      </w:r>
      <w:r>
        <w:rPr>
          <w:noProof/>
        </w:rPr>
      </w:r>
      <w:r>
        <w:rPr>
          <w:noProof/>
        </w:rPr>
        <w:fldChar w:fldCharType="separate"/>
      </w:r>
      <w:r>
        <w:rPr>
          <w:noProof/>
        </w:rPr>
        <w:t>7</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Element 1: Teori og viden</w:t>
      </w:r>
      <w:r>
        <w:rPr>
          <w:noProof/>
        </w:rPr>
        <w:tab/>
      </w:r>
      <w:r>
        <w:rPr>
          <w:noProof/>
        </w:rPr>
        <w:fldChar w:fldCharType="begin"/>
      </w:r>
      <w:r>
        <w:rPr>
          <w:noProof/>
        </w:rPr>
        <w:instrText xml:space="preserve"> PAGEREF _Toc26428332 \h </w:instrText>
      </w:r>
      <w:r>
        <w:rPr>
          <w:noProof/>
        </w:rPr>
      </w:r>
      <w:r>
        <w:rPr>
          <w:noProof/>
        </w:rPr>
        <w:fldChar w:fldCharType="separate"/>
      </w:r>
      <w:r>
        <w:rPr>
          <w:noProof/>
        </w:rPr>
        <w:t>7</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Element 2: Virkning</w:t>
      </w:r>
      <w:r>
        <w:rPr>
          <w:noProof/>
        </w:rPr>
        <w:tab/>
      </w:r>
      <w:r>
        <w:rPr>
          <w:noProof/>
        </w:rPr>
        <w:fldChar w:fldCharType="begin"/>
      </w:r>
      <w:r>
        <w:rPr>
          <w:noProof/>
        </w:rPr>
        <w:instrText xml:space="preserve"> PAGEREF _Toc26428333 \h </w:instrText>
      </w:r>
      <w:r>
        <w:rPr>
          <w:noProof/>
        </w:rPr>
      </w:r>
      <w:r>
        <w:rPr>
          <w:noProof/>
        </w:rPr>
        <w:fldChar w:fldCharType="separate"/>
      </w:r>
      <w:r>
        <w:rPr>
          <w:noProof/>
        </w:rPr>
        <w:t>9</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Element 3: Beskrivelse</w:t>
      </w:r>
      <w:r>
        <w:rPr>
          <w:noProof/>
        </w:rPr>
        <w:tab/>
      </w:r>
      <w:r>
        <w:rPr>
          <w:noProof/>
        </w:rPr>
        <w:fldChar w:fldCharType="begin"/>
      </w:r>
      <w:r>
        <w:rPr>
          <w:noProof/>
        </w:rPr>
        <w:instrText xml:space="preserve"> PAGEREF _Toc26428334 \h </w:instrText>
      </w:r>
      <w:r>
        <w:rPr>
          <w:noProof/>
        </w:rPr>
      </w:r>
      <w:r>
        <w:rPr>
          <w:noProof/>
        </w:rPr>
        <w:fldChar w:fldCharType="separate"/>
      </w:r>
      <w:r>
        <w:rPr>
          <w:noProof/>
        </w:rPr>
        <w:t>10</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Element 4: Mål</w:t>
      </w:r>
      <w:r>
        <w:rPr>
          <w:noProof/>
        </w:rPr>
        <w:tab/>
      </w:r>
      <w:r>
        <w:rPr>
          <w:noProof/>
        </w:rPr>
        <w:fldChar w:fldCharType="begin"/>
      </w:r>
      <w:r>
        <w:rPr>
          <w:noProof/>
        </w:rPr>
        <w:instrText xml:space="preserve"> PAGEREF _Toc26428335 \h </w:instrText>
      </w:r>
      <w:r>
        <w:rPr>
          <w:noProof/>
        </w:rPr>
      </w:r>
      <w:r>
        <w:rPr>
          <w:noProof/>
        </w:rPr>
        <w:fldChar w:fldCharType="separate"/>
      </w:r>
      <w:r>
        <w:rPr>
          <w:noProof/>
        </w:rPr>
        <w:t>12</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Element 5: Overførbarhed</w:t>
      </w:r>
      <w:r>
        <w:rPr>
          <w:noProof/>
        </w:rPr>
        <w:tab/>
      </w:r>
      <w:r>
        <w:rPr>
          <w:noProof/>
        </w:rPr>
        <w:fldChar w:fldCharType="begin"/>
      </w:r>
      <w:r>
        <w:rPr>
          <w:noProof/>
        </w:rPr>
        <w:instrText xml:space="preserve"> PAGEREF _Toc26428336 \h </w:instrText>
      </w:r>
      <w:r>
        <w:rPr>
          <w:noProof/>
        </w:rPr>
      </w:r>
      <w:r>
        <w:rPr>
          <w:noProof/>
        </w:rPr>
        <w:fldChar w:fldCharType="separate"/>
      </w:r>
      <w:r>
        <w:rPr>
          <w:noProof/>
        </w:rPr>
        <w:t>14</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Element 6: Økonomi</w:t>
      </w:r>
      <w:r>
        <w:rPr>
          <w:noProof/>
        </w:rPr>
        <w:tab/>
      </w:r>
      <w:r>
        <w:rPr>
          <w:noProof/>
        </w:rPr>
        <w:fldChar w:fldCharType="begin"/>
      </w:r>
      <w:r>
        <w:rPr>
          <w:noProof/>
        </w:rPr>
        <w:instrText xml:space="preserve"> PAGEREF _Toc26428337 \h </w:instrText>
      </w:r>
      <w:r>
        <w:rPr>
          <w:noProof/>
        </w:rPr>
      </w:r>
      <w:r>
        <w:rPr>
          <w:noProof/>
        </w:rPr>
        <w:fldChar w:fldCharType="separate"/>
      </w:r>
      <w:r>
        <w:rPr>
          <w:noProof/>
        </w:rPr>
        <w:t>15</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Element 7: Faglig refleksion</w:t>
      </w:r>
      <w:r>
        <w:rPr>
          <w:noProof/>
        </w:rPr>
        <w:tab/>
      </w:r>
      <w:r>
        <w:rPr>
          <w:noProof/>
        </w:rPr>
        <w:fldChar w:fldCharType="begin"/>
      </w:r>
      <w:r>
        <w:rPr>
          <w:noProof/>
        </w:rPr>
        <w:instrText xml:space="preserve"> PAGEREF _Toc26428338 \h </w:instrText>
      </w:r>
      <w:r>
        <w:rPr>
          <w:noProof/>
        </w:rPr>
      </w:r>
      <w:r>
        <w:rPr>
          <w:noProof/>
        </w:rPr>
        <w:fldChar w:fldCharType="separate"/>
      </w:r>
      <w:r>
        <w:rPr>
          <w:noProof/>
        </w:rPr>
        <w:t>16</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Element 8: Relationelt samarbejde</w:t>
      </w:r>
      <w:r>
        <w:rPr>
          <w:noProof/>
        </w:rPr>
        <w:tab/>
      </w:r>
      <w:r>
        <w:rPr>
          <w:noProof/>
        </w:rPr>
        <w:fldChar w:fldCharType="begin"/>
      </w:r>
      <w:r>
        <w:rPr>
          <w:noProof/>
        </w:rPr>
        <w:instrText xml:space="preserve"> PAGEREF _Toc26428339 \h </w:instrText>
      </w:r>
      <w:r>
        <w:rPr>
          <w:noProof/>
        </w:rPr>
      </w:r>
      <w:r>
        <w:rPr>
          <w:noProof/>
        </w:rPr>
        <w:fldChar w:fldCharType="separate"/>
      </w:r>
      <w:r>
        <w:rPr>
          <w:noProof/>
        </w:rPr>
        <w:t>17</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Element 9: Individuel tilrettelæggelse</w:t>
      </w:r>
      <w:r>
        <w:rPr>
          <w:noProof/>
        </w:rPr>
        <w:tab/>
      </w:r>
      <w:r>
        <w:rPr>
          <w:noProof/>
        </w:rPr>
        <w:fldChar w:fldCharType="begin"/>
      </w:r>
      <w:r>
        <w:rPr>
          <w:noProof/>
        </w:rPr>
        <w:instrText xml:space="preserve"> PAGEREF _Toc26428340 \h </w:instrText>
      </w:r>
      <w:r>
        <w:rPr>
          <w:noProof/>
        </w:rPr>
      </w:r>
      <w:r>
        <w:rPr>
          <w:noProof/>
        </w:rPr>
        <w:fldChar w:fldCharType="separate"/>
      </w:r>
      <w:r>
        <w:rPr>
          <w:noProof/>
        </w:rPr>
        <w:t>18</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Element 10: Monitorering</w:t>
      </w:r>
      <w:r>
        <w:rPr>
          <w:noProof/>
        </w:rPr>
        <w:tab/>
      </w:r>
      <w:r>
        <w:rPr>
          <w:noProof/>
        </w:rPr>
        <w:fldChar w:fldCharType="begin"/>
      </w:r>
      <w:r>
        <w:rPr>
          <w:noProof/>
        </w:rPr>
        <w:instrText xml:space="preserve"> PAGEREF _Toc26428341 \h </w:instrText>
      </w:r>
      <w:r>
        <w:rPr>
          <w:noProof/>
        </w:rPr>
      </w:r>
      <w:r>
        <w:rPr>
          <w:noProof/>
        </w:rPr>
        <w:fldChar w:fldCharType="separate"/>
      </w:r>
      <w:r>
        <w:rPr>
          <w:noProof/>
        </w:rPr>
        <w:t>20</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Element 11: Opfølgning</w:t>
      </w:r>
      <w:r>
        <w:rPr>
          <w:noProof/>
        </w:rPr>
        <w:tab/>
      </w:r>
      <w:r>
        <w:rPr>
          <w:noProof/>
        </w:rPr>
        <w:fldChar w:fldCharType="begin"/>
      </w:r>
      <w:r>
        <w:rPr>
          <w:noProof/>
        </w:rPr>
        <w:instrText xml:space="preserve"> PAGEREF _Toc26428342 \h </w:instrText>
      </w:r>
      <w:r>
        <w:rPr>
          <w:noProof/>
        </w:rPr>
      </w:r>
      <w:r>
        <w:rPr>
          <w:noProof/>
        </w:rPr>
        <w:fldChar w:fldCharType="separate"/>
      </w:r>
      <w:r>
        <w:rPr>
          <w:noProof/>
        </w:rPr>
        <w:t>22</w:t>
      </w:r>
      <w:r>
        <w:rPr>
          <w:noProof/>
        </w:rPr>
        <w:fldChar w:fldCharType="end"/>
      </w:r>
    </w:p>
    <w:p w:rsidR="00DA433F" w:rsidRDefault="00DA433F">
      <w:pPr>
        <w:pStyle w:val="Indholdsfortegnelse2"/>
        <w:tabs>
          <w:tab w:val="right" w:leader="dot" w:pos="8494"/>
        </w:tabs>
        <w:rPr>
          <w:rFonts w:eastAsiaTheme="minorEastAsia"/>
          <w:noProof/>
          <w:sz w:val="22"/>
          <w:lang w:eastAsia="da-DK"/>
        </w:rPr>
      </w:pPr>
      <w:r>
        <w:rPr>
          <w:noProof/>
        </w:rPr>
        <w:t>Samlet vurdering</w:t>
      </w:r>
      <w:r>
        <w:rPr>
          <w:noProof/>
        </w:rPr>
        <w:tab/>
      </w:r>
      <w:r>
        <w:rPr>
          <w:noProof/>
        </w:rPr>
        <w:fldChar w:fldCharType="begin"/>
      </w:r>
      <w:r>
        <w:rPr>
          <w:noProof/>
        </w:rPr>
        <w:instrText xml:space="preserve"> PAGEREF _Toc26428343 \h </w:instrText>
      </w:r>
      <w:r>
        <w:rPr>
          <w:noProof/>
        </w:rPr>
      </w:r>
      <w:r>
        <w:rPr>
          <w:noProof/>
        </w:rPr>
        <w:fldChar w:fldCharType="separate"/>
      </w:r>
      <w:r>
        <w:rPr>
          <w:noProof/>
        </w:rPr>
        <w:t>24</w:t>
      </w:r>
      <w:r>
        <w:rPr>
          <w:noProof/>
        </w:rPr>
        <w:fldChar w:fldCharType="end"/>
      </w:r>
    </w:p>
    <w:p w:rsidR="009049FF" w:rsidRDefault="00E930B0" w:rsidP="0036141B">
      <w:pPr>
        <w:pStyle w:val="Indholdsfortegnelse2"/>
        <w:tabs>
          <w:tab w:val="right" w:leader="dot" w:pos="8494"/>
        </w:tabs>
        <w:rPr>
          <w:rFonts w:cstheme="minorHAnsi"/>
          <w:color w:val="AF292E" w:themeColor="text2"/>
        </w:rPr>
      </w:pPr>
      <w:r w:rsidRPr="004F73D3">
        <w:rPr>
          <w:rFonts w:cstheme="minorHAnsi"/>
          <w:color w:val="AF292E" w:themeColor="text2"/>
        </w:rPr>
        <w:fldChar w:fldCharType="end"/>
      </w:r>
    </w:p>
    <w:p w:rsidR="009049FF" w:rsidRDefault="009049FF" w:rsidP="0036141B">
      <w:pPr>
        <w:pStyle w:val="Indholdsfortegnelse2"/>
        <w:tabs>
          <w:tab w:val="right" w:leader="dot" w:pos="8494"/>
        </w:tabs>
        <w:rPr>
          <w:rFonts w:cstheme="minorHAnsi"/>
          <w:color w:val="AF292E" w:themeColor="text2"/>
        </w:rPr>
      </w:pPr>
    </w:p>
    <w:p w:rsidR="009049FF" w:rsidRPr="009049FF" w:rsidRDefault="009049FF" w:rsidP="009049FF">
      <w:pPr>
        <w:rPr>
          <w:b/>
          <w:i/>
        </w:rPr>
      </w:pPr>
      <w:r w:rsidRPr="009049FF">
        <w:rPr>
          <w:b/>
          <w:i/>
        </w:rPr>
        <w:t>Erfaringer med lokal refleksion over lovende praksis</w:t>
      </w:r>
    </w:p>
    <w:p w:rsidR="006010A9" w:rsidRPr="004F73D3" w:rsidRDefault="009049FF" w:rsidP="009049FF">
      <w:pPr>
        <w:pStyle w:val="Indholdsfortegnelse2"/>
        <w:tabs>
          <w:tab w:val="right" w:leader="dot" w:pos="8494"/>
        </w:tabs>
        <w:rPr>
          <w:rFonts w:cstheme="minorHAnsi"/>
        </w:rPr>
      </w:pPr>
      <w:r w:rsidRPr="009049FF">
        <w:rPr>
          <w:rFonts w:ascii="Arial" w:hAnsi="Arial" w:cs="Arial"/>
          <w:i/>
          <w:szCs w:val="18"/>
        </w:rPr>
        <w:t xml:space="preserve">Erfaringer fra praksis danner grundlag for forlagene til tilrettelæggelse af arbejdet med lovende praksis i denne rapport. Socialstyrelsen har bl.a. inddraget erfaringer fra et udviklingsprojekt om lovende praksis i Danske Tale Høre og Synsinstitutioner (DTHS), </w:t>
      </w:r>
      <w:hyperlink r:id="rId14" w:tooltip="Link til hjemmesiden for Danske Tale Høre og Synsinstitutioner" w:history="1">
        <w:r w:rsidRPr="009049FF">
          <w:rPr>
            <w:rStyle w:val="Hyperlink"/>
            <w:i/>
          </w:rPr>
          <w:t>www.DTHS.dk</w:t>
        </w:r>
      </w:hyperlink>
      <w:r w:rsidRPr="009049FF">
        <w:rPr>
          <w:i/>
          <w:color w:val="1F497D"/>
        </w:rPr>
        <w:t xml:space="preserve">. </w:t>
      </w:r>
      <w:r w:rsidRPr="009049FF">
        <w:rPr>
          <w:rFonts w:ascii="Arial" w:hAnsi="Arial" w:cs="Arial"/>
          <w:i/>
          <w:szCs w:val="18"/>
        </w:rPr>
        <w:t>Også Gladsaxe Kommunes projekt ”bevidst metodevalg” har bidraget med erfaringer om, hvordan man kan tilrettelægge fælles faglige refleksion med afsæt i Lovende praksis.</w:t>
      </w:r>
      <w:r w:rsidR="00036895" w:rsidRPr="004F73D3">
        <w:rPr>
          <w:rFonts w:cstheme="minorHAnsi"/>
        </w:rPr>
        <w:br w:type="page"/>
      </w:r>
    </w:p>
    <w:p w:rsidR="006C2FD5" w:rsidRDefault="006C2FD5" w:rsidP="006C2FD5">
      <w:pPr>
        <w:pStyle w:val="Overskrift1"/>
        <w:spacing w:after="100" w:afterAutospacing="1"/>
      </w:pPr>
      <w:bookmarkStart w:id="1" w:name="_Toc25831414"/>
      <w:bookmarkStart w:id="2" w:name="_Toc26284826"/>
      <w:bookmarkStart w:id="3" w:name="_Toc26428322"/>
      <w:r>
        <w:lastRenderedPageBreak/>
        <w:t>Faglig refleksion om Lovende praksis</w:t>
      </w:r>
      <w:bookmarkEnd w:id="1"/>
      <w:bookmarkEnd w:id="2"/>
      <w:bookmarkEnd w:id="3"/>
    </w:p>
    <w:p w:rsidR="006C2FD5" w:rsidRPr="00927BDE" w:rsidRDefault="006C2FD5" w:rsidP="006C2FD5">
      <w:pPr>
        <w:pStyle w:val="Overskrift2"/>
      </w:pPr>
      <w:bookmarkStart w:id="4" w:name="Figur1"/>
      <w:bookmarkStart w:id="5" w:name="_Toc25831415"/>
      <w:bookmarkStart w:id="6" w:name="_Toc26284827"/>
      <w:bookmarkStart w:id="7" w:name="_Toc26428323"/>
      <w:bookmarkEnd w:id="4"/>
      <w:r>
        <w:t>Hvad er Lovende praksis</w:t>
      </w:r>
      <w:r w:rsidRPr="00927BDE">
        <w:t>?</w:t>
      </w:r>
      <w:bookmarkEnd w:id="5"/>
      <w:bookmarkEnd w:id="6"/>
      <w:bookmarkEnd w:id="7"/>
    </w:p>
    <w:p w:rsidR="006C2FD5" w:rsidRPr="00E82EBF" w:rsidRDefault="006C2FD5" w:rsidP="006C2FD5">
      <w:pPr>
        <w:spacing w:after="100" w:afterAutospacing="1"/>
        <w:rPr>
          <w:rFonts w:ascii="Arial" w:hAnsi="Arial" w:cs="Arial"/>
          <w:szCs w:val="20"/>
        </w:rPr>
      </w:pPr>
      <w:r w:rsidRPr="00E82EBF">
        <w:rPr>
          <w:rFonts w:ascii="Arial" w:hAnsi="Arial" w:cs="Arial"/>
          <w:szCs w:val="20"/>
        </w:rPr>
        <w:t xml:space="preserve">Nogle sociale indsatser har særlig stor sandsynlighed for at skabe positive forandringer for borgerne. Vi kalder det </w:t>
      </w:r>
      <w:r>
        <w:rPr>
          <w:rFonts w:ascii="Arial" w:hAnsi="Arial" w:cs="Arial"/>
          <w:szCs w:val="20"/>
        </w:rPr>
        <w:t>L</w:t>
      </w:r>
      <w:r w:rsidRPr="00E82EBF">
        <w:rPr>
          <w:rFonts w:ascii="Arial" w:hAnsi="Arial" w:cs="Arial"/>
          <w:szCs w:val="20"/>
        </w:rPr>
        <w:t>ovende praksis. Der er 11 elementer, der karakteriserer disse indsatser. De 11 elementer</w:t>
      </w:r>
      <w:r>
        <w:rPr>
          <w:rFonts w:ascii="Arial" w:hAnsi="Arial" w:cs="Arial"/>
          <w:szCs w:val="20"/>
        </w:rPr>
        <w:t xml:space="preserve"> bygger på et solidt fagligt grundlag. De</w:t>
      </w:r>
      <w:r w:rsidRPr="00E82EBF">
        <w:rPr>
          <w:rFonts w:ascii="Arial" w:hAnsi="Arial" w:cs="Arial"/>
          <w:szCs w:val="20"/>
        </w:rPr>
        <w:t xml:space="preserve"> er identificeret på baggrund af forskning, eksisterende standarder på det sociale område og en omfattende konsensusproces med fagfolk og interessenter på det sociale område. </w:t>
      </w:r>
    </w:p>
    <w:p w:rsidR="006C2FD5" w:rsidRDefault="006C2FD5" w:rsidP="006C2FD5">
      <w:pPr>
        <w:spacing w:after="100" w:afterAutospacing="1"/>
        <w:rPr>
          <w:rFonts w:ascii="Arial" w:hAnsi="Arial" w:cs="Arial"/>
          <w:szCs w:val="20"/>
        </w:rPr>
      </w:pPr>
      <w:r w:rsidRPr="00E82EBF">
        <w:rPr>
          <w:rFonts w:ascii="Arial" w:hAnsi="Arial" w:cs="Arial"/>
          <w:szCs w:val="20"/>
        </w:rPr>
        <w:t xml:space="preserve">Et af formålene med </w:t>
      </w:r>
      <w:r>
        <w:rPr>
          <w:rFonts w:ascii="Arial" w:hAnsi="Arial" w:cs="Arial"/>
          <w:szCs w:val="20"/>
        </w:rPr>
        <w:t>L</w:t>
      </w:r>
      <w:r w:rsidRPr="00E82EBF">
        <w:rPr>
          <w:rFonts w:ascii="Arial" w:hAnsi="Arial" w:cs="Arial"/>
          <w:szCs w:val="20"/>
        </w:rPr>
        <w:t xml:space="preserve">ovende praksis er at understøtte jeres lokale refleksion over egen praksis.  </w:t>
      </w:r>
      <w:r>
        <w:rPr>
          <w:rFonts w:ascii="Arial" w:hAnsi="Arial" w:cs="Arial"/>
          <w:szCs w:val="20"/>
        </w:rPr>
        <w:t xml:space="preserve">I denne rapport får du en introduktion til, hvordan I kan arbejde med de 11 elementer.  </w:t>
      </w:r>
    </w:p>
    <w:p w:rsidR="006C2FD5" w:rsidRDefault="006C2FD5" w:rsidP="006C2FD5">
      <w:pPr>
        <w:spacing w:after="100" w:afterAutospacing="1"/>
        <w:rPr>
          <w:rFonts w:ascii="Arial" w:hAnsi="Arial" w:cs="Arial"/>
          <w:szCs w:val="20"/>
        </w:rPr>
      </w:pPr>
      <w:r>
        <w:rPr>
          <w:rFonts w:ascii="Arial" w:hAnsi="Arial" w:cs="Arial"/>
          <w:szCs w:val="20"/>
        </w:rPr>
        <w:t>Arbejdet med lovende praksis kan blandt give jer:</w:t>
      </w:r>
    </w:p>
    <w:p w:rsidR="006C2FD5" w:rsidRDefault="006C2FD5" w:rsidP="006C2FD5">
      <w:pPr>
        <w:pStyle w:val="Listeafsnit"/>
        <w:numPr>
          <w:ilvl w:val="0"/>
          <w:numId w:val="28"/>
        </w:numPr>
        <w:spacing w:after="100" w:afterAutospacing="1"/>
        <w:rPr>
          <w:rFonts w:ascii="Arial" w:hAnsi="Arial" w:cs="Arial"/>
          <w:szCs w:val="20"/>
        </w:rPr>
      </w:pPr>
      <w:r>
        <w:rPr>
          <w:rFonts w:ascii="Arial" w:hAnsi="Arial" w:cs="Arial"/>
          <w:szCs w:val="20"/>
        </w:rPr>
        <w:t xml:space="preserve">En mere fælles forståelse af jeres praksis </w:t>
      </w:r>
    </w:p>
    <w:p w:rsidR="006C2FD5" w:rsidRPr="0015446F" w:rsidRDefault="006C2FD5" w:rsidP="006C2FD5">
      <w:pPr>
        <w:pStyle w:val="Listeafsnit"/>
        <w:numPr>
          <w:ilvl w:val="0"/>
          <w:numId w:val="28"/>
        </w:numPr>
        <w:spacing w:after="100" w:afterAutospacing="1"/>
        <w:rPr>
          <w:rFonts w:ascii="Arial" w:hAnsi="Arial" w:cs="Arial"/>
          <w:szCs w:val="20"/>
        </w:rPr>
      </w:pPr>
      <w:r>
        <w:rPr>
          <w:rFonts w:ascii="Arial" w:hAnsi="Arial" w:cs="Arial"/>
        </w:rPr>
        <w:t xml:space="preserve">En god systematik til </w:t>
      </w:r>
      <w:r w:rsidRPr="0015446F">
        <w:rPr>
          <w:rFonts w:ascii="Arial" w:hAnsi="Arial" w:cs="Arial"/>
        </w:rPr>
        <w:t>en dialog og en faglig refleksion</w:t>
      </w:r>
      <w:r>
        <w:rPr>
          <w:rFonts w:ascii="Arial" w:hAnsi="Arial" w:cs="Arial"/>
        </w:rPr>
        <w:t>, der kommer hele vejen</w:t>
      </w:r>
      <w:r w:rsidRPr="0015446F">
        <w:rPr>
          <w:rFonts w:ascii="Arial" w:hAnsi="Arial" w:cs="Arial"/>
        </w:rPr>
        <w:t xml:space="preserve"> omkring jeres praksis</w:t>
      </w:r>
    </w:p>
    <w:p w:rsidR="006C2FD5" w:rsidRDefault="006C2FD5" w:rsidP="006C2FD5">
      <w:pPr>
        <w:pStyle w:val="Listeafsnit"/>
        <w:numPr>
          <w:ilvl w:val="0"/>
          <w:numId w:val="28"/>
        </w:numPr>
        <w:spacing w:after="100" w:afterAutospacing="1"/>
        <w:rPr>
          <w:rFonts w:ascii="Arial" w:hAnsi="Arial" w:cs="Arial"/>
          <w:szCs w:val="20"/>
        </w:rPr>
      </w:pPr>
      <w:r>
        <w:rPr>
          <w:rFonts w:ascii="Arial" w:hAnsi="Arial" w:cs="Arial"/>
          <w:szCs w:val="20"/>
        </w:rPr>
        <w:t xml:space="preserve">Mulighed for at </w:t>
      </w:r>
      <w:r w:rsidRPr="00E201EC">
        <w:rPr>
          <w:rFonts w:ascii="Arial" w:hAnsi="Arial" w:cs="Arial"/>
          <w:szCs w:val="20"/>
        </w:rPr>
        <w:t>vurdere, hvor jeres praksis har styrker og udfordringer i forhold til de 11 elementer</w:t>
      </w:r>
    </w:p>
    <w:p w:rsidR="006C2FD5" w:rsidRDefault="006C2FD5" w:rsidP="006C2FD5">
      <w:pPr>
        <w:pStyle w:val="Listeafsnit"/>
        <w:numPr>
          <w:ilvl w:val="0"/>
          <w:numId w:val="28"/>
        </w:numPr>
        <w:spacing w:after="100" w:afterAutospacing="1"/>
        <w:rPr>
          <w:rFonts w:ascii="Arial" w:hAnsi="Arial" w:cs="Arial"/>
          <w:szCs w:val="20"/>
        </w:rPr>
      </w:pPr>
      <w:r>
        <w:rPr>
          <w:rFonts w:ascii="Arial" w:hAnsi="Arial" w:cs="Arial"/>
          <w:szCs w:val="20"/>
        </w:rPr>
        <w:t>Mulighed for at prioritere udviklingsprojekter</w:t>
      </w:r>
    </w:p>
    <w:p w:rsidR="006C2FD5" w:rsidRPr="00E201EC" w:rsidRDefault="006C2FD5" w:rsidP="006C2FD5">
      <w:pPr>
        <w:pStyle w:val="Listeafsnit"/>
        <w:numPr>
          <w:ilvl w:val="0"/>
          <w:numId w:val="28"/>
        </w:numPr>
        <w:spacing w:after="100" w:afterAutospacing="1"/>
        <w:rPr>
          <w:rFonts w:ascii="Arial" w:hAnsi="Arial" w:cs="Arial"/>
          <w:szCs w:val="20"/>
        </w:rPr>
      </w:pPr>
      <w:r>
        <w:rPr>
          <w:rFonts w:ascii="Arial" w:hAnsi="Arial" w:cs="Arial"/>
          <w:szCs w:val="20"/>
        </w:rPr>
        <w:t xml:space="preserve">Anerkendelse af det gode faglige arbejde, der indgår i jeres praksis i dag </w:t>
      </w:r>
    </w:p>
    <w:p w:rsidR="006C2FD5" w:rsidRDefault="006C2FD5" w:rsidP="006C2FD5">
      <w:pPr>
        <w:pStyle w:val="Overskrift2"/>
        <w:rPr>
          <w:rFonts w:ascii="Arial" w:hAnsi="Arial" w:cs="Arial"/>
          <w:szCs w:val="20"/>
        </w:rPr>
      </w:pPr>
      <w:bookmarkStart w:id="8" w:name="_Toc25831416"/>
      <w:bookmarkStart w:id="9" w:name="_Toc26284828"/>
      <w:bookmarkStart w:id="10" w:name="_Toc26428324"/>
      <w:r>
        <w:t>Sådan kan I benytte materialet</w:t>
      </w:r>
      <w:bookmarkEnd w:id="8"/>
      <w:bookmarkEnd w:id="9"/>
      <w:bookmarkEnd w:id="10"/>
    </w:p>
    <w:p w:rsidR="006C2FD5" w:rsidRDefault="006C2FD5" w:rsidP="006C2FD5">
      <w:pPr>
        <w:spacing w:after="100" w:afterAutospacing="1"/>
        <w:rPr>
          <w:rFonts w:ascii="Arial" w:hAnsi="Arial" w:cs="Arial"/>
          <w:szCs w:val="20"/>
        </w:rPr>
      </w:pPr>
      <w:r>
        <w:rPr>
          <w:rFonts w:ascii="Arial" w:hAnsi="Arial" w:cs="Arial"/>
          <w:szCs w:val="20"/>
        </w:rPr>
        <w:t>Lovende praksis kan benyttes på to niveauer, som kan kombineres. I kan tage udgangspunkt i beskrivelsen af de 11 elementer, og I kan benytte et måleredskab med 67 spørgsmål som går i dybden med elementerne. Der er som supplement mulighed for at beregne en score, der kan hjælpe med at give overblik over besvarelserne i måleredskabet.</w:t>
      </w:r>
    </w:p>
    <w:p w:rsidR="006C2FD5" w:rsidRDefault="006C2FD5" w:rsidP="006C2FD5">
      <w:pPr>
        <w:spacing w:after="100" w:afterAutospacing="1"/>
        <w:rPr>
          <w:rFonts w:ascii="Arial" w:hAnsi="Arial" w:cs="Arial"/>
          <w:szCs w:val="20"/>
        </w:rPr>
      </w:pPr>
      <w:r>
        <w:rPr>
          <w:rFonts w:ascii="Arial" w:hAnsi="Arial" w:cs="Arial"/>
          <w:szCs w:val="20"/>
        </w:rPr>
        <w:t>I kan benytte denne rapport som et støtteredskab til jeres arbejde med lovende praksis. For hver at de 11 elementer er der mulighed for at besvare spørgemålene og notere, hvad I lægger til grund for jeres besvarelse. Der er også mulighed for at beskrive, hvordan I samlet set arbejder med hvert element, og hvilke udviklingspotentialer I ser for jeres praksis inden for elementet.</w:t>
      </w:r>
    </w:p>
    <w:tbl>
      <w:tblPr>
        <w:tblStyle w:val="Tabel-Gitter"/>
        <w:tblW w:w="0" w:type="auto"/>
        <w:tblLook w:val="04A0" w:firstRow="1" w:lastRow="0" w:firstColumn="1" w:lastColumn="0" w:noHBand="0" w:noVBand="1"/>
        <w:tblCaption w:val="Boks med links til scoreberegner og andre ressourcer"/>
      </w:tblPr>
      <w:tblGrid>
        <w:gridCol w:w="8494"/>
      </w:tblGrid>
      <w:tr w:rsidR="006C2FD5" w:rsidTr="003349DB">
        <w:trPr>
          <w:tblHeader/>
        </w:trPr>
        <w:tc>
          <w:tcPr>
            <w:tcW w:w="8494" w:type="dxa"/>
          </w:tcPr>
          <w:p w:rsidR="006C2FD5" w:rsidRDefault="006C2FD5" w:rsidP="003349DB">
            <w:pPr>
              <w:pStyle w:val="Overskrift3"/>
              <w:spacing w:after="100" w:afterAutospacing="1"/>
              <w:outlineLvl w:val="2"/>
            </w:pPr>
            <w:bookmarkStart w:id="11" w:name="_Toc26284829"/>
            <w:bookmarkStart w:id="12" w:name="_Toc26428325"/>
            <w:r>
              <w:lastRenderedPageBreak/>
              <w:t>Nyttige links</w:t>
            </w:r>
            <w:bookmarkEnd w:id="11"/>
            <w:r w:rsidR="003349DB">
              <w:t xml:space="preserve"> og ressourcer</w:t>
            </w:r>
            <w:bookmarkEnd w:id="12"/>
          </w:p>
          <w:p w:rsidR="006C2FD5" w:rsidRDefault="006C2FD5" w:rsidP="003349DB">
            <w:r w:rsidRPr="00B52E99">
              <w:rPr>
                <w:b/>
              </w:rPr>
              <w:t>Kort og klart:</w:t>
            </w:r>
            <w:r>
              <w:rPr>
                <w:b/>
              </w:rPr>
              <w:t xml:space="preserve"> </w:t>
            </w:r>
            <w:r w:rsidRPr="00B52E99">
              <w:rPr>
                <w:b/>
              </w:rPr>
              <w:t>Lovende praksis på det specialiserede socialområde</w:t>
            </w:r>
            <w:r>
              <w:t xml:space="preserve"> </w:t>
            </w:r>
          </w:p>
          <w:p w:rsidR="006C2FD5" w:rsidRDefault="006C2FD5" w:rsidP="003349DB">
            <w:r>
              <w:t>Her kan I få en kort introduktion til Lovende praksis og de enkelte elementer.</w:t>
            </w:r>
          </w:p>
          <w:p w:rsidR="006C2FD5" w:rsidRDefault="00815F7F" w:rsidP="003349DB">
            <w:pPr>
              <w:spacing w:after="100" w:afterAutospacing="1"/>
            </w:pPr>
            <w:hyperlink r:id="rId15" w:tooltip="Link til publikationen Kort og Klart om Lovende praksis" w:history="1">
              <w:r w:rsidR="006C2FD5">
                <w:rPr>
                  <w:rStyle w:val="Hyperlink"/>
                </w:rPr>
                <w:t>https://socialstyrelsen.dk/udgivelser/kort-og-klart-lovende-praksis-pa-det-specialiserede-socialomrade</w:t>
              </w:r>
            </w:hyperlink>
          </w:p>
          <w:p w:rsidR="006C2FD5" w:rsidRPr="00C04BBA" w:rsidRDefault="006C2FD5" w:rsidP="003349DB">
            <w:pPr>
              <w:rPr>
                <w:b/>
              </w:rPr>
            </w:pPr>
            <w:r w:rsidRPr="00C04BBA">
              <w:rPr>
                <w:b/>
              </w:rPr>
              <w:t>E-læring om Lovende praksis</w:t>
            </w:r>
          </w:p>
          <w:p w:rsidR="006C2FD5" w:rsidRDefault="00815F7F" w:rsidP="003349DB">
            <w:pPr>
              <w:spacing w:after="100" w:afterAutospacing="1"/>
            </w:pPr>
            <w:hyperlink r:id="rId16" w:tooltip="Link til E-læring om Lovende praksis" w:history="1">
              <w:r w:rsidR="006C2FD5">
                <w:rPr>
                  <w:rStyle w:val="Hyperlink"/>
                </w:rPr>
                <w:t>http://vejledninger.socialstyrelsen.dk/Lovende_praksis/emodul/story_html5.html</w:t>
              </w:r>
            </w:hyperlink>
            <w:r w:rsidR="006C2FD5">
              <w:t xml:space="preserve"> </w:t>
            </w:r>
          </w:p>
          <w:p w:rsidR="006C2FD5" w:rsidRDefault="006C2FD5" w:rsidP="003349DB">
            <w:pPr>
              <w:rPr>
                <w:b/>
              </w:rPr>
            </w:pPr>
            <w:r w:rsidRPr="00321FE6">
              <w:rPr>
                <w:b/>
              </w:rPr>
              <w:t>Redskab til beregning af score</w:t>
            </w:r>
            <w:r>
              <w:rPr>
                <w:b/>
              </w:rPr>
              <w:t>.</w:t>
            </w:r>
          </w:p>
          <w:p w:rsidR="006C2FD5" w:rsidRDefault="006C2FD5" w:rsidP="003349DB">
            <w:r>
              <w:t xml:space="preserve">Med dette redskab kan I beregne en score, der kan give jer et overblik over jeres svar </w:t>
            </w:r>
            <w:r w:rsidR="00534830">
              <w:t>på måleredskabets 67 spørgsmål.</w:t>
            </w:r>
          </w:p>
          <w:p w:rsidR="00534830" w:rsidRPr="00321FE6" w:rsidRDefault="00534830" w:rsidP="003349DB">
            <w:r w:rsidRPr="00534830">
              <w:t>https://socialstyrelsen.dk/filer/tvaergaende/socialstyrelsens-viden/lovende-praksis-beregning-af-score.xlsx</w:t>
            </w:r>
          </w:p>
          <w:p w:rsidR="003349DB" w:rsidRPr="00BC2CFD" w:rsidRDefault="003349DB" w:rsidP="009049FF">
            <w:pPr>
              <w:spacing w:after="100" w:afterAutospacing="1"/>
              <w:rPr>
                <w:b/>
              </w:rPr>
            </w:pPr>
          </w:p>
        </w:tc>
      </w:tr>
    </w:tbl>
    <w:p w:rsidR="006C2FD5" w:rsidRPr="007710BF" w:rsidRDefault="006C2FD5" w:rsidP="006C2FD5">
      <w:pPr>
        <w:pStyle w:val="Overskrift2"/>
        <w:spacing w:before="240"/>
        <w:rPr>
          <w:rFonts w:cstheme="minorHAnsi"/>
          <w:szCs w:val="30"/>
        </w:rPr>
      </w:pPr>
      <w:bookmarkStart w:id="13" w:name="_Toc25831418"/>
      <w:bookmarkStart w:id="14" w:name="_Toc26284830"/>
      <w:bookmarkStart w:id="15" w:name="_Toc26428326"/>
      <w:bookmarkStart w:id="16" w:name="_Toc25227610"/>
      <w:r w:rsidRPr="007710BF">
        <w:rPr>
          <w:rFonts w:cstheme="minorHAnsi"/>
          <w:szCs w:val="30"/>
        </w:rPr>
        <w:t>Hvad er en praksis?</w:t>
      </w:r>
      <w:bookmarkEnd w:id="13"/>
      <w:bookmarkEnd w:id="14"/>
      <w:bookmarkEnd w:id="15"/>
    </w:p>
    <w:p w:rsidR="006C2FD5" w:rsidRPr="00B83EC2" w:rsidRDefault="006C2FD5" w:rsidP="006C2FD5">
      <w:pPr>
        <w:spacing w:after="100" w:afterAutospacing="1"/>
        <w:rPr>
          <w:rFonts w:ascii="Arial" w:hAnsi="Arial" w:cs="Arial"/>
          <w:szCs w:val="20"/>
        </w:rPr>
      </w:pPr>
      <w:r w:rsidRPr="00B83EC2">
        <w:rPr>
          <w:rFonts w:ascii="Arial" w:hAnsi="Arial" w:cs="Arial"/>
          <w:szCs w:val="20"/>
        </w:rPr>
        <w:t xml:space="preserve">Inden I går i gang med </w:t>
      </w:r>
      <w:r>
        <w:rPr>
          <w:rFonts w:ascii="Arial" w:hAnsi="Arial" w:cs="Arial"/>
          <w:szCs w:val="20"/>
        </w:rPr>
        <w:t>at se på de 11 elementer</w:t>
      </w:r>
      <w:r w:rsidRPr="00B83EC2">
        <w:rPr>
          <w:rFonts w:ascii="Arial" w:hAnsi="Arial" w:cs="Arial"/>
          <w:szCs w:val="20"/>
        </w:rPr>
        <w:t>, er det en god idé at afgrænse og definere jeres praksis.</w:t>
      </w:r>
    </w:p>
    <w:p w:rsidR="006C2FD5" w:rsidRPr="00BC2CFD" w:rsidRDefault="006C2FD5" w:rsidP="006C2FD5">
      <w:pPr>
        <w:spacing w:after="100" w:afterAutospacing="1"/>
        <w:rPr>
          <w:rFonts w:ascii="Arial" w:hAnsi="Arial" w:cs="Arial"/>
          <w:b/>
          <w:szCs w:val="20"/>
        </w:rPr>
      </w:pPr>
      <w:r w:rsidRPr="00B83EC2">
        <w:rPr>
          <w:rFonts w:ascii="Arial" w:hAnsi="Arial" w:cs="Arial"/>
          <w:szCs w:val="20"/>
        </w:rPr>
        <w:t>En praksis er</w:t>
      </w:r>
      <w:r>
        <w:rPr>
          <w:rFonts w:ascii="Arial" w:hAnsi="Arial" w:cs="Arial"/>
          <w:szCs w:val="20"/>
        </w:rPr>
        <w:t xml:space="preserve"> i denne sammenhæng</w:t>
      </w:r>
      <w:r w:rsidRPr="00B83EC2">
        <w:rPr>
          <w:rFonts w:ascii="Arial" w:hAnsi="Arial" w:cs="Arial"/>
          <w:szCs w:val="20"/>
        </w:rPr>
        <w:t>, når en social indsats leveres efter en eller flere bestemte faglige tilgange og/eller metoder med en bestemt faglig målsætning.</w:t>
      </w:r>
      <w:r>
        <w:rPr>
          <w:rFonts w:ascii="Arial" w:hAnsi="Arial" w:cs="Arial"/>
          <w:szCs w:val="20"/>
        </w:rPr>
        <w:t xml:space="preserve"> En praksis har desuden følgende kendetegn</w:t>
      </w:r>
      <w:bookmarkStart w:id="17" w:name="_GoBack"/>
      <w:bookmarkEnd w:id="17"/>
      <w:r>
        <w:rPr>
          <w:rFonts w:ascii="Arial" w:hAnsi="Arial" w:cs="Arial"/>
          <w:szCs w:val="20"/>
        </w:rPr>
        <w:t>:</w:t>
      </w:r>
    </w:p>
    <w:p w:rsidR="006C2FD5" w:rsidRPr="00B83EC2" w:rsidRDefault="006C2FD5" w:rsidP="006C2FD5">
      <w:pPr>
        <w:pStyle w:val="Listeafsnit"/>
        <w:numPr>
          <w:ilvl w:val="0"/>
          <w:numId w:val="27"/>
        </w:numPr>
        <w:spacing w:after="100" w:afterAutospacing="1"/>
        <w:rPr>
          <w:rFonts w:ascii="Arial" w:hAnsi="Arial" w:cs="Arial"/>
          <w:szCs w:val="20"/>
        </w:rPr>
      </w:pPr>
      <w:r w:rsidRPr="00321FE6">
        <w:rPr>
          <w:rFonts w:ascii="Arial" w:hAnsi="Arial" w:cs="Arial"/>
          <w:b/>
          <w:szCs w:val="20"/>
        </w:rPr>
        <w:t>Tidsaspekt:</w:t>
      </w:r>
      <w:r w:rsidRPr="00B83EC2">
        <w:rPr>
          <w:rFonts w:ascii="Arial" w:hAnsi="Arial" w:cs="Arial"/>
          <w:szCs w:val="20"/>
        </w:rPr>
        <w:t xml:space="preserve"> </w:t>
      </w:r>
      <w:r>
        <w:rPr>
          <w:rFonts w:ascii="Arial" w:hAnsi="Arial" w:cs="Arial"/>
          <w:szCs w:val="20"/>
        </w:rPr>
        <w:t xml:space="preserve">Praksis </w:t>
      </w:r>
      <w:r w:rsidRPr="00B83EC2">
        <w:rPr>
          <w:rFonts w:ascii="Arial" w:hAnsi="Arial" w:cs="Arial"/>
          <w:szCs w:val="20"/>
        </w:rPr>
        <w:t xml:space="preserve">skal have eksisteret over nogen tid. </w:t>
      </w:r>
    </w:p>
    <w:p w:rsidR="006C2FD5" w:rsidRPr="00B83EC2" w:rsidRDefault="006C2FD5" w:rsidP="006C2FD5">
      <w:pPr>
        <w:pStyle w:val="Listeafsnit"/>
        <w:numPr>
          <w:ilvl w:val="0"/>
          <w:numId w:val="27"/>
        </w:numPr>
        <w:spacing w:after="100" w:afterAutospacing="1"/>
        <w:rPr>
          <w:rFonts w:ascii="Arial" w:hAnsi="Arial" w:cs="Arial"/>
          <w:szCs w:val="20"/>
        </w:rPr>
      </w:pPr>
      <w:r w:rsidRPr="00321FE6">
        <w:rPr>
          <w:rFonts w:ascii="Arial" w:hAnsi="Arial" w:cs="Arial"/>
          <w:b/>
          <w:szCs w:val="20"/>
        </w:rPr>
        <w:t>Kollektivt/organisatorisk element:</w:t>
      </w:r>
      <w:r w:rsidRPr="00B83EC2">
        <w:rPr>
          <w:rFonts w:ascii="Arial" w:hAnsi="Arial" w:cs="Arial"/>
          <w:szCs w:val="20"/>
        </w:rPr>
        <w:t xml:space="preserve"> </w:t>
      </w:r>
      <w:r>
        <w:rPr>
          <w:rFonts w:ascii="Arial" w:hAnsi="Arial" w:cs="Arial"/>
          <w:szCs w:val="20"/>
        </w:rPr>
        <w:t>Praksis s</w:t>
      </w:r>
      <w:r w:rsidRPr="00B83EC2">
        <w:rPr>
          <w:rFonts w:ascii="Arial" w:hAnsi="Arial" w:cs="Arial"/>
          <w:szCs w:val="20"/>
        </w:rPr>
        <w:t xml:space="preserve">kal benyttes af mere end én medarbejder inden for organisationen. </w:t>
      </w:r>
    </w:p>
    <w:p w:rsidR="006C2FD5" w:rsidRPr="00B83EC2" w:rsidRDefault="006C2FD5" w:rsidP="006C2FD5">
      <w:pPr>
        <w:pStyle w:val="Listeafsnit"/>
        <w:numPr>
          <w:ilvl w:val="0"/>
          <w:numId w:val="27"/>
        </w:numPr>
        <w:spacing w:after="100" w:afterAutospacing="1"/>
        <w:rPr>
          <w:rFonts w:ascii="Arial" w:hAnsi="Arial" w:cs="Arial"/>
          <w:szCs w:val="20"/>
        </w:rPr>
      </w:pPr>
      <w:r w:rsidRPr="00321FE6">
        <w:rPr>
          <w:rFonts w:ascii="Arial" w:hAnsi="Arial" w:cs="Arial"/>
          <w:b/>
          <w:szCs w:val="20"/>
        </w:rPr>
        <w:t>Borgerrettet og behandlende og/eller forandrende sigte</w:t>
      </w:r>
      <w:r>
        <w:rPr>
          <w:rFonts w:ascii="Arial" w:hAnsi="Arial" w:cs="Arial"/>
          <w:szCs w:val="20"/>
        </w:rPr>
        <w:t>:</w:t>
      </w:r>
      <w:r w:rsidRPr="00B83EC2">
        <w:rPr>
          <w:rFonts w:ascii="Arial" w:hAnsi="Arial" w:cs="Arial"/>
          <w:szCs w:val="20"/>
        </w:rPr>
        <w:t xml:space="preserve"> </w:t>
      </w:r>
      <w:r>
        <w:rPr>
          <w:rFonts w:ascii="Arial" w:hAnsi="Arial" w:cs="Arial"/>
          <w:szCs w:val="20"/>
        </w:rPr>
        <w:t>Praksis er</w:t>
      </w:r>
      <w:r w:rsidRPr="00B83EC2">
        <w:rPr>
          <w:rFonts w:ascii="Arial" w:hAnsi="Arial" w:cs="Arial"/>
          <w:szCs w:val="20"/>
        </w:rPr>
        <w:t xml:space="preserve"> typisk leverandørniveau (også matrikelløse)</w:t>
      </w:r>
      <w:r>
        <w:rPr>
          <w:rFonts w:ascii="Arial" w:hAnsi="Arial" w:cs="Arial"/>
          <w:szCs w:val="20"/>
        </w:rPr>
        <w:t>, og</w:t>
      </w:r>
      <w:r w:rsidRPr="00B83EC2">
        <w:rPr>
          <w:rFonts w:ascii="Arial" w:hAnsi="Arial" w:cs="Arial"/>
          <w:szCs w:val="20"/>
        </w:rPr>
        <w:t xml:space="preserve"> typisk ikke </w:t>
      </w:r>
      <w:r>
        <w:rPr>
          <w:rFonts w:ascii="Arial" w:hAnsi="Arial" w:cs="Arial"/>
          <w:szCs w:val="20"/>
        </w:rPr>
        <w:t xml:space="preserve">på </w:t>
      </w:r>
      <w:r w:rsidRPr="00B83EC2">
        <w:rPr>
          <w:rFonts w:ascii="Arial" w:hAnsi="Arial" w:cs="Arial"/>
          <w:szCs w:val="20"/>
        </w:rPr>
        <w:t>myndighedsniveau med mindre der er et direkte forandrende sigte</w:t>
      </w:r>
      <w:r>
        <w:rPr>
          <w:rFonts w:ascii="Arial" w:hAnsi="Arial" w:cs="Arial"/>
          <w:szCs w:val="20"/>
        </w:rPr>
        <w:t>.</w:t>
      </w:r>
    </w:p>
    <w:p w:rsidR="006C2FD5" w:rsidRPr="00B83EC2" w:rsidRDefault="006C2FD5" w:rsidP="006C2FD5">
      <w:pPr>
        <w:spacing w:after="100" w:afterAutospacing="1"/>
        <w:rPr>
          <w:rFonts w:ascii="Arial" w:hAnsi="Arial" w:cs="Arial"/>
          <w:szCs w:val="20"/>
        </w:rPr>
      </w:pPr>
      <w:r w:rsidRPr="00B83EC2">
        <w:rPr>
          <w:rFonts w:ascii="Arial" w:hAnsi="Arial" w:cs="Arial"/>
          <w:szCs w:val="20"/>
        </w:rPr>
        <w:t xml:space="preserve">Et tilbud kan have flere praksisser. En praksis kan rumme hele den måde, man arbejder professionelt med borgerne på, fx også organisatoriske elementer og kompetencer som fx det relationelle samarbejde og faglig refleksion. </w:t>
      </w:r>
    </w:p>
    <w:p w:rsidR="006C2FD5" w:rsidRPr="00B83EC2" w:rsidRDefault="006C2FD5" w:rsidP="006C2FD5">
      <w:pPr>
        <w:spacing w:after="100" w:afterAutospacing="1"/>
        <w:rPr>
          <w:rFonts w:ascii="Arial" w:hAnsi="Arial" w:cs="Arial"/>
          <w:szCs w:val="20"/>
        </w:rPr>
      </w:pPr>
      <w:r w:rsidRPr="00B83EC2">
        <w:rPr>
          <w:rFonts w:ascii="Arial" w:hAnsi="Arial" w:cs="Arial"/>
          <w:szCs w:val="20"/>
        </w:rPr>
        <w:t>En praksis kan godt omfatte flere metoder og tilgang</w:t>
      </w:r>
      <w:r>
        <w:rPr>
          <w:rFonts w:ascii="Arial" w:hAnsi="Arial" w:cs="Arial"/>
          <w:szCs w:val="20"/>
        </w:rPr>
        <w:t>e</w:t>
      </w:r>
      <w:r w:rsidRPr="00B83EC2">
        <w:rPr>
          <w:rFonts w:ascii="Arial" w:hAnsi="Arial" w:cs="Arial"/>
          <w:szCs w:val="20"/>
        </w:rPr>
        <w:t>. Fx. kan en praksis omfatte både det motiverende interview og FIT i kombination med en nærmere beskrevet misbrugsbehandling, hvor man desuden formulerer mål og foretager målopfølgning sammen med borgeren som led i behandlingen. Praksissen er altså hele denne pakke.</w:t>
      </w:r>
    </w:p>
    <w:p w:rsidR="006C2FD5" w:rsidRDefault="006C2FD5" w:rsidP="006C2FD5">
      <w:pPr>
        <w:pStyle w:val="Overskrift2"/>
      </w:pPr>
      <w:bookmarkStart w:id="18" w:name="_Toc25831419"/>
      <w:bookmarkStart w:id="19" w:name="_Toc26284831"/>
      <w:bookmarkStart w:id="20" w:name="_Toc26428327"/>
      <w:r>
        <w:t>Sådan kan I arbejde med Lovende praksis</w:t>
      </w:r>
      <w:bookmarkEnd w:id="18"/>
      <w:bookmarkEnd w:id="19"/>
      <w:bookmarkEnd w:id="20"/>
    </w:p>
    <w:p w:rsidR="006C2FD5" w:rsidRPr="00F942E1" w:rsidRDefault="006C2FD5" w:rsidP="006C2FD5">
      <w:pPr>
        <w:spacing w:after="100" w:afterAutospacing="1"/>
        <w:rPr>
          <w:rFonts w:ascii="Arial" w:hAnsi="Arial" w:cs="Arial"/>
        </w:rPr>
      </w:pPr>
      <w:r>
        <w:rPr>
          <w:rFonts w:ascii="Arial" w:hAnsi="Arial" w:cs="Arial"/>
        </w:rPr>
        <w:t>En god fremgangsmåde kan være</w:t>
      </w:r>
      <w:r w:rsidRPr="00F942E1">
        <w:rPr>
          <w:rFonts w:ascii="Arial" w:hAnsi="Arial" w:cs="Arial"/>
        </w:rPr>
        <w:t xml:space="preserve"> at starte med en brainstorm/refleksion </w:t>
      </w:r>
      <w:r>
        <w:rPr>
          <w:rFonts w:ascii="Arial" w:hAnsi="Arial" w:cs="Arial"/>
        </w:rPr>
        <w:t>om</w:t>
      </w:r>
      <w:r w:rsidRPr="00F942E1">
        <w:rPr>
          <w:rFonts w:ascii="Arial" w:hAnsi="Arial" w:cs="Arial"/>
        </w:rPr>
        <w:t xml:space="preserve"> </w:t>
      </w:r>
      <w:r>
        <w:rPr>
          <w:rFonts w:ascii="Arial" w:hAnsi="Arial" w:cs="Arial"/>
        </w:rPr>
        <w:t>jeres</w:t>
      </w:r>
      <w:r w:rsidRPr="00F942E1">
        <w:rPr>
          <w:rFonts w:ascii="Arial" w:hAnsi="Arial" w:cs="Arial"/>
        </w:rPr>
        <w:t xml:space="preserve"> praksis i forhold til elementet.</w:t>
      </w:r>
      <w:r>
        <w:rPr>
          <w:rFonts w:ascii="Arial" w:hAnsi="Arial" w:cs="Arial"/>
        </w:rPr>
        <w:t xml:space="preserve"> </w:t>
      </w:r>
      <w:r w:rsidRPr="00F942E1">
        <w:rPr>
          <w:rFonts w:ascii="Arial" w:hAnsi="Arial" w:cs="Arial"/>
        </w:rPr>
        <w:t>Drøft og beskriv, hvad I tænker om jeres praksis i relation til elementets overordnede beskrivelse inden</w:t>
      </w:r>
      <w:r>
        <w:rPr>
          <w:rFonts w:ascii="Arial" w:hAnsi="Arial" w:cs="Arial"/>
        </w:rPr>
        <w:t xml:space="preserve"> I</w:t>
      </w:r>
      <w:r w:rsidRPr="00F942E1">
        <w:rPr>
          <w:rFonts w:ascii="Arial" w:hAnsi="Arial" w:cs="Arial"/>
        </w:rPr>
        <w:t xml:space="preserve"> går til de konkrete spørgsmål. </w:t>
      </w:r>
    </w:p>
    <w:p w:rsidR="006C2FD5" w:rsidRDefault="006C2FD5" w:rsidP="006C2FD5">
      <w:pPr>
        <w:spacing w:after="100" w:afterAutospacing="1"/>
        <w:rPr>
          <w:rFonts w:ascii="Arial" w:hAnsi="Arial" w:cs="Arial"/>
        </w:rPr>
      </w:pPr>
      <w:r w:rsidRPr="00F942E1">
        <w:rPr>
          <w:rFonts w:ascii="Arial" w:hAnsi="Arial" w:cs="Arial"/>
        </w:rPr>
        <w:t xml:space="preserve">Tag derefter fat på de konkrete spørgsmål. Drøft jeres praksis med udgangspunkt i jeres brainstorm og ud fra de konkrete spørgsmål. Skriv jeres overvejelser og begrundelse for jeres </w:t>
      </w:r>
      <w:r w:rsidRPr="00F942E1">
        <w:rPr>
          <w:rFonts w:ascii="Arial" w:hAnsi="Arial" w:cs="Arial"/>
        </w:rPr>
        <w:lastRenderedPageBreak/>
        <w:t xml:space="preserve">svar ned i kommentarfeltet og angiv jeres svar på spørgsmålet. Tænk eventuelt en ny kollega ind som </w:t>
      </w:r>
      <w:r>
        <w:rPr>
          <w:rFonts w:ascii="Arial" w:hAnsi="Arial" w:cs="Arial"/>
        </w:rPr>
        <w:t>målgruppe</w:t>
      </w:r>
      <w:r w:rsidRPr="00F942E1">
        <w:rPr>
          <w:rFonts w:ascii="Arial" w:hAnsi="Arial" w:cs="Arial"/>
        </w:rPr>
        <w:t xml:space="preserve"> for jeres tekst i kommentarfeltet.</w:t>
      </w:r>
    </w:p>
    <w:p w:rsidR="006C2FD5" w:rsidRDefault="006C2FD5" w:rsidP="006C2FD5">
      <w:pPr>
        <w:spacing w:after="100" w:afterAutospacing="1"/>
        <w:rPr>
          <w:rFonts w:ascii="Arial" w:hAnsi="Arial" w:cs="Arial"/>
        </w:rPr>
      </w:pPr>
      <w:r>
        <w:rPr>
          <w:rFonts w:ascii="Arial" w:hAnsi="Arial" w:cs="Arial"/>
        </w:rPr>
        <w:t xml:space="preserve">De uddybende forklaringer i kommentarfelterne er </w:t>
      </w:r>
      <w:r w:rsidRPr="00F942E1">
        <w:rPr>
          <w:rFonts w:ascii="Arial" w:hAnsi="Arial" w:cs="Arial"/>
        </w:rPr>
        <w:t>vigtige for jeres egen og andres forståelse af jeres svar. Det sikrer, at I kan fastholde jeres begrundelser og senere eventuelt vende tilbage til jeres overvejelser</w:t>
      </w:r>
      <w:r>
        <w:rPr>
          <w:rFonts w:ascii="Arial" w:hAnsi="Arial" w:cs="Arial"/>
        </w:rPr>
        <w:t xml:space="preserve">. Kommentarerne er afsættet </w:t>
      </w:r>
      <w:r w:rsidRPr="00F942E1">
        <w:rPr>
          <w:rFonts w:ascii="Arial" w:hAnsi="Arial" w:cs="Arial"/>
        </w:rPr>
        <w:t xml:space="preserve">for et eventuelt videre arbejde med optimering af praksis i retning af en mere lovende praksis samt </w:t>
      </w:r>
      <w:r>
        <w:rPr>
          <w:rFonts w:ascii="Arial" w:hAnsi="Arial" w:cs="Arial"/>
        </w:rPr>
        <w:t xml:space="preserve">for en </w:t>
      </w:r>
      <w:r w:rsidRPr="00F942E1">
        <w:rPr>
          <w:rFonts w:ascii="Arial" w:hAnsi="Arial" w:cs="Arial"/>
        </w:rPr>
        <w:t>eventuel gentagelse/opdatering af indkredsningen.</w:t>
      </w:r>
    </w:p>
    <w:p w:rsidR="006C2FD5" w:rsidRPr="00F942E1" w:rsidRDefault="006C2FD5" w:rsidP="006C2FD5">
      <w:pPr>
        <w:spacing w:after="100" w:afterAutospacing="1"/>
        <w:rPr>
          <w:rFonts w:ascii="Arial" w:hAnsi="Arial" w:cs="Arial"/>
        </w:rPr>
      </w:pPr>
      <w:r>
        <w:rPr>
          <w:rFonts w:ascii="Arial" w:hAnsi="Arial" w:cs="Arial"/>
        </w:rPr>
        <w:t xml:space="preserve">Herefter kan I overveje at benytte redskabet til beregning af score og grafisk fremstilling af resultatet (se mere nedenfor).  </w:t>
      </w:r>
    </w:p>
    <w:p w:rsidR="006C2FD5" w:rsidRPr="00F942E1" w:rsidRDefault="006C2FD5" w:rsidP="006C2FD5">
      <w:pPr>
        <w:spacing w:after="100" w:afterAutospacing="1"/>
        <w:rPr>
          <w:rFonts w:ascii="Arial" w:hAnsi="Arial" w:cs="Arial"/>
        </w:rPr>
      </w:pPr>
      <w:r>
        <w:rPr>
          <w:rFonts w:ascii="Arial" w:hAnsi="Arial" w:cs="Arial"/>
        </w:rPr>
        <w:t xml:space="preserve">Når I ser på jeres besvarelser og eventuelt supplerer med beregning af en score, kan I drøfte mulige udviklingspotentialer for hvert element. Og afslutningsvis kan I drøfte, hvad I samlet set vil være vigtigst at tage fat på, hvis I har mulighed for at prioritere et større eller minde udviklingsprojekt. </w:t>
      </w:r>
    </w:p>
    <w:p w:rsidR="006C2FD5" w:rsidRDefault="006C2FD5" w:rsidP="006C2FD5">
      <w:pPr>
        <w:pStyle w:val="Overskrift2"/>
      </w:pPr>
      <w:bookmarkStart w:id="21" w:name="_Toc25831420"/>
      <w:bookmarkStart w:id="22" w:name="_Toc26284832"/>
      <w:bookmarkStart w:id="23" w:name="_Toc26428328"/>
      <w:r>
        <w:t xml:space="preserve">Organisering af arbejdet med </w:t>
      </w:r>
      <w:bookmarkEnd w:id="16"/>
      <w:bookmarkEnd w:id="21"/>
      <w:r>
        <w:t>Lovende praksis</w:t>
      </w:r>
      <w:bookmarkEnd w:id="22"/>
      <w:bookmarkEnd w:id="23"/>
    </w:p>
    <w:p w:rsidR="006C2FD5" w:rsidRDefault="006C2FD5" w:rsidP="006C2FD5">
      <w:pPr>
        <w:spacing w:after="100" w:afterAutospacing="1"/>
        <w:rPr>
          <w:rFonts w:ascii="Arial" w:hAnsi="Arial" w:cs="Arial"/>
          <w:szCs w:val="20"/>
        </w:rPr>
      </w:pPr>
      <w:r w:rsidRPr="00B83EC2">
        <w:rPr>
          <w:rFonts w:ascii="Arial" w:hAnsi="Arial" w:cs="Arial"/>
          <w:szCs w:val="20"/>
        </w:rPr>
        <w:t>En lovende praksis deler man med andre</w:t>
      </w:r>
      <w:r>
        <w:rPr>
          <w:rFonts w:ascii="Arial" w:hAnsi="Arial" w:cs="Arial"/>
          <w:szCs w:val="20"/>
        </w:rPr>
        <w:t xml:space="preserve">. Det er som nævnt en forudsætning, at praksis </w:t>
      </w:r>
      <w:r w:rsidRPr="00B83EC2">
        <w:rPr>
          <w:rFonts w:ascii="Arial" w:hAnsi="Arial" w:cs="Arial"/>
          <w:szCs w:val="20"/>
        </w:rPr>
        <w:t xml:space="preserve">benyttes af mere end én medarbejder inden for organisationen. </w:t>
      </w:r>
      <w:r>
        <w:rPr>
          <w:rFonts w:ascii="Arial" w:hAnsi="Arial" w:cs="Arial"/>
          <w:szCs w:val="20"/>
        </w:rPr>
        <w:t>Derfor bør arbejdet med lovende praksis også foregå som en fælles faglig refleksion.</w:t>
      </w:r>
    </w:p>
    <w:p w:rsidR="006C2FD5" w:rsidRDefault="006C2FD5" w:rsidP="006C2FD5">
      <w:pPr>
        <w:spacing w:after="100" w:afterAutospacing="1"/>
      </w:pPr>
      <w:r>
        <w:rPr>
          <w:rFonts w:ascii="Arial" w:hAnsi="Arial" w:cs="Arial"/>
          <w:szCs w:val="20"/>
        </w:rPr>
        <w:t>Hvis I blot er få, der deler praksis i jeres organisation, kan alle deltage. Har mange medarbejdere samme praksis, kan det være en fordel at nedsætte en lille arbejdsgruppe, der undervejs sikrer, at hele gruppen inddrages og kan være med til at kvalificere overvejelserne. Det er vigtigt at overveje, hvordan denne inddragelse sker bedst muligt.</w:t>
      </w:r>
    </w:p>
    <w:p w:rsidR="006C2FD5" w:rsidRDefault="006C2FD5" w:rsidP="006C2FD5">
      <w:pPr>
        <w:spacing w:after="100" w:afterAutospacing="1"/>
        <w:rPr>
          <w:rFonts w:ascii="Arial" w:hAnsi="Arial" w:cs="Arial"/>
          <w:szCs w:val="20"/>
        </w:rPr>
      </w:pPr>
      <w:r>
        <w:rPr>
          <w:rFonts w:ascii="Arial" w:hAnsi="Arial" w:cs="Arial"/>
          <w:szCs w:val="20"/>
        </w:rPr>
        <w:t xml:space="preserve">Det kan også være en fordel at have forskellige indfaldsvinkler til praksis repræsenteret i arbejdsgruppen, fx både ledelse og medarbejdere, forskellige faggrupper mv. Det kan give en </w:t>
      </w:r>
      <w:r w:rsidRPr="008A1C41">
        <w:rPr>
          <w:rFonts w:ascii="Arial" w:hAnsi="Arial" w:cs="Arial"/>
          <w:szCs w:val="20"/>
        </w:rPr>
        <w:t xml:space="preserve">god dynamik i gruppen </w:t>
      </w:r>
      <w:r>
        <w:rPr>
          <w:rFonts w:ascii="Arial" w:hAnsi="Arial" w:cs="Arial"/>
          <w:szCs w:val="20"/>
        </w:rPr>
        <w:t>gøre det lettere at få</w:t>
      </w:r>
      <w:r w:rsidRPr="008A1C41">
        <w:rPr>
          <w:rFonts w:ascii="Arial" w:hAnsi="Arial" w:cs="Arial"/>
          <w:szCs w:val="20"/>
        </w:rPr>
        <w:t xml:space="preserve"> sat ord på praksis.</w:t>
      </w:r>
      <w:r>
        <w:rPr>
          <w:rFonts w:ascii="Arial" w:hAnsi="Arial" w:cs="Arial"/>
          <w:szCs w:val="20"/>
        </w:rPr>
        <w:t xml:space="preserve"> </w:t>
      </w:r>
    </w:p>
    <w:p w:rsidR="006C2FD5" w:rsidRPr="008A1C41" w:rsidRDefault="006C2FD5" w:rsidP="006C2FD5">
      <w:pPr>
        <w:spacing w:after="100" w:afterAutospacing="1"/>
        <w:rPr>
          <w:rFonts w:ascii="Arial" w:hAnsi="Arial" w:cs="Arial"/>
          <w:szCs w:val="20"/>
        </w:rPr>
      </w:pPr>
      <w:r>
        <w:rPr>
          <w:rFonts w:ascii="Arial" w:hAnsi="Arial" w:cs="Arial"/>
          <w:szCs w:val="20"/>
        </w:rPr>
        <w:t>Der</w:t>
      </w:r>
      <w:r w:rsidRPr="008A1C41">
        <w:rPr>
          <w:rFonts w:ascii="Arial" w:hAnsi="Arial" w:cs="Arial"/>
          <w:szCs w:val="20"/>
        </w:rPr>
        <w:t xml:space="preserve"> </w:t>
      </w:r>
      <w:r>
        <w:rPr>
          <w:rFonts w:ascii="Arial" w:hAnsi="Arial" w:cs="Arial"/>
          <w:szCs w:val="20"/>
        </w:rPr>
        <w:t xml:space="preserve">kan </w:t>
      </w:r>
      <w:r w:rsidRPr="008A1C41">
        <w:rPr>
          <w:rFonts w:ascii="Arial" w:hAnsi="Arial" w:cs="Arial"/>
          <w:szCs w:val="20"/>
        </w:rPr>
        <w:t>være ret forskellige opfattelser af praksis i gruppen</w:t>
      </w:r>
      <w:r>
        <w:rPr>
          <w:rFonts w:ascii="Arial" w:hAnsi="Arial" w:cs="Arial"/>
          <w:szCs w:val="20"/>
        </w:rPr>
        <w:t xml:space="preserve"> i udgangspunktet</w:t>
      </w:r>
      <w:r w:rsidRPr="008A1C41">
        <w:rPr>
          <w:rFonts w:ascii="Arial" w:hAnsi="Arial" w:cs="Arial"/>
          <w:szCs w:val="20"/>
        </w:rPr>
        <w:t xml:space="preserve">. </w:t>
      </w:r>
      <w:r>
        <w:rPr>
          <w:rFonts w:ascii="Arial" w:hAnsi="Arial" w:cs="Arial"/>
          <w:szCs w:val="20"/>
        </w:rPr>
        <w:t>D</w:t>
      </w:r>
      <w:r w:rsidRPr="008A1C41">
        <w:rPr>
          <w:rFonts w:ascii="Arial" w:hAnsi="Arial" w:cs="Arial"/>
          <w:szCs w:val="20"/>
        </w:rPr>
        <w:t>erfor vigtigt at finde ud af, hvad man i fælleskab vælger at lægge vægt på</w:t>
      </w:r>
      <w:r>
        <w:rPr>
          <w:rFonts w:ascii="Arial" w:hAnsi="Arial" w:cs="Arial"/>
          <w:szCs w:val="20"/>
        </w:rPr>
        <w:t xml:space="preserve"> i</w:t>
      </w:r>
      <w:r w:rsidRPr="008A1C41">
        <w:rPr>
          <w:rFonts w:ascii="Arial" w:hAnsi="Arial" w:cs="Arial"/>
          <w:szCs w:val="20"/>
        </w:rPr>
        <w:t xml:space="preserve"> besvarelsen af spørgsmålene om </w:t>
      </w:r>
      <w:r>
        <w:rPr>
          <w:rFonts w:ascii="Arial" w:hAnsi="Arial" w:cs="Arial"/>
          <w:szCs w:val="20"/>
        </w:rPr>
        <w:t>l</w:t>
      </w:r>
      <w:r w:rsidRPr="008A1C41">
        <w:rPr>
          <w:rFonts w:ascii="Arial" w:hAnsi="Arial" w:cs="Arial"/>
          <w:szCs w:val="20"/>
        </w:rPr>
        <w:t>ovende praksis</w:t>
      </w:r>
      <w:r>
        <w:rPr>
          <w:rFonts w:ascii="Arial" w:hAnsi="Arial" w:cs="Arial"/>
          <w:szCs w:val="20"/>
        </w:rPr>
        <w:t>.</w:t>
      </w:r>
      <w:r w:rsidRPr="008A1C41">
        <w:rPr>
          <w:rFonts w:ascii="Arial" w:hAnsi="Arial" w:cs="Arial"/>
          <w:szCs w:val="20"/>
        </w:rPr>
        <w:t xml:space="preserve"> Og at notere det</w:t>
      </w:r>
      <w:r>
        <w:rPr>
          <w:rFonts w:ascii="Arial" w:hAnsi="Arial" w:cs="Arial"/>
          <w:szCs w:val="20"/>
        </w:rPr>
        <w:t xml:space="preserve"> i kommentarfelterne</w:t>
      </w:r>
      <w:r w:rsidRPr="008A1C41">
        <w:rPr>
          <w:rFonts w:ascii="Arial" w:hAnsi="Arial" w:cs="Arial"/>
          <w:szCs w:val="20"/>
        </w:rPr>
        <w:t xml:space="preserve">, så man kan huske det, når man vil se på sin praksis igen efter et passende tidsrum. </w:t>
      </w:r>
    </w:p>
    <w:p w:rsidR="006C2FD5" w:rsidRDefault="006C2FD5" w:rsidP="006C2FD5">
      <w:pPr>
        <w:pStyle w:val="Overskrift2"/>
      </w:pPr>
      <w:bookmarkStart w:id="24" w:name="_Toc25831421"/>
      <w:bookmarkStart w:id="25" w:name="_Toc26284833"/>
      <w:bookmarkStart w:id="26" w:name="_Toc26428329"/>
      <w:r>
        <w:t>Beregning af score</w:t>
      </w:r>
      <w:bookmarkEnd w:id="24"/>
      <w:bookmarkEnd w:id="25"/>
      <w:bookmarkEnd w:id="26"/>
    </w:p>
    <w:p w:rsidR="006C2FD5" w:rsidRPr="003503BD" w:rsidRDefault="006C2FD5" w:rsidP="006C2FD5">
      <w:pPr>
        <w:spacing w:after="100" w:afterAutospacing="1"/>
        <w:rPr>
          <w:rFonts w:ascii="Arial" w:hAnsi="Arial" w:cs="Arial"/>
          <w:szCs w:val="20"/>
        </w:rPr>
      </w:pPr>
      <w:r>
        <w:rPr>
          <w:rFonts w:ascii="Arial" w:hAnsi="Arial" w:cs="Arial"/>
          <w:szCs w:val="20"/>
        </w:rPr>
        <w:t>T</w:t>
      </w:r>
      <w:r w:rsidRPr="003503BD">
        <w:rPr>
          <w:rFonts w:ascii="Arial" w:hAnsi="Arial" w:cs="Arial"/>
          <w:szCs w:val="20"/>
        </w:rPr>
        <w:t>ypologien og måleredskabet vil til sammen levere et grundlag for faglige drøftelser. Mens Lovende praksis typologien er den faglige og begrebslige ramme, kan måleredskabet supplere med en konkret pejling på i hvilket omfang en jeres praksis er kendetegnet af de 11 elementer.</w:t>
      </w:r>
    </w:p>
    <w:p w:rsidR="006C2FD5" w:rsidRDefault="006C2FD5" w:rsidP="006C2FD5">
      <w:pPr>
        <w:spacing w:after="100" w:afterAutospacing="1"/>
        <w:rPr>
          <w:rFonts w:ascii="Arial" w:hAnsi="Arial" w:cs="Arial"/>
          <w:szCs w:val="20"/>
        </w:rPr>
      </w:pPr>
      <w:r w:rsidRPr="00E82EBF">
        <w:rPr>
          <w:rFonts w:ascii="Arial" w:hAnsi="Arial" w:cs="Arial"/>
          <w:szCs w:val="20"/>
        </w:rPr>
        <w:t>På Socialstyrelsens hjemmeside kan I hente et</w:t>
      </w:r>
      <w:r>
        <w:rPr>
          <w:rFonts w:ascii="Arial" w:hAnsi="Arial" w:cs="Arial"/>
          <w:szCs w:val="20"/>
        </w:rPr>
        <w:t xml:space="preserve"> redskab</w:t>
      </w:r>
      <w:r w:rsidRPr="00E82EBF">
        <w:rPr>
          <w:rFonts w:ascii="Arial" w:hAnsi="Arial" w:cs="Arial"/>
          <w:szCs w:val="20"/>
        </w:rPr>
        <w:t xml:space="preserve"> der kan beregne en score</w:t>
      </w:r>
      <w:r>
        <w:rPr>
          <w:rFonts w:ascii="Arial" w:hAnsi="Arial" w:cs="Arial"/>
          <w:szCs w:val="20"/>
        </w:rPr>
        <w:t>.</w:t>
      </w:r>
      <w:r w:rsidRPr="00E82EBF">
        <w:rPr>
          <w:rFonts w:ascii="Arial" w:hAnsi="Arial" w:cs="Arial"/>
          <w:szCs w:val="20"/>
        </w:rPr>
        <w:t xml:space="preserve"> </w:t>
      </w:r>
      <w:r>
        <w:rPr>
          <w:rFonts w:ascii="Arial" w:hAnsi="Arial" w:cs="Arial"/>
          <w:szCs w:val="20"/>
        </w:rPr>
        <w:t xml:space="preserve">Det </w:t>
      </w:r>
      <w:r w:rsidRPr="00E82EBF">
        <w:rPr>
          <w:rFonts w:ascii="Arial" w:hAnsi="Arial" w:cs="Arial"/>
          <w:szCs w:val="20"/>
        </w:rPr>
        <w:t xml:space="preserve">kan give jer et </w:t>
      </w:r>
      <w:r>
        <w:rPr>
          <w:rFonts w:ascii="Arial" w:hAnsi="Arial" w:cs="Arial"/>
          <w:szCs w:val="20"/>
        </w:rPr>
        <w:t xml:space="preserve">fingerpeg om, </w:t>
      </w:r>
      <w:r w:rsidRPr="00E82EBF">
        <w:rPr>
          <w:rFonts w:ascii="Arial" w:hAnsi="Arial" w:cs="Arial"/>
          <w:szCs w:val="20"/>
        </w:rPr>
        <w:t>i hvor høj grad I opfylder kriterierne inden for hvert element.</w:t>
      </w:r>
      <w:r>
        <w:rPr>
          <w:rFonts w:ascii="Arial" w:hAnsi="Arial" w:cs="Arial"/>
          <w:szCs w:val="20"/>
        </w:rPr>
        <w:t xml:space="preserve"> For hvert af de 11 elementer kan I opnå en score mellem 0 og 1. De</w:t>
      </w:r>
      <w:r w:rsidRPr="003503BD">
        <w:rPr>
          <w:rFonts w:ascii="Arial" w:hAnsi="Arial" w:cs="Arial"/>
          <w:szCs w:val="20"/>
        </w:rPr>
        <w:t xml:space="preserve"> opnåede scores giver</w:t>
      </w:r>
      <w:r>
        <w:rPr>
          <w:rFonts w:ascii="Arial" w:hAnsi="Arial" w:cs="Arial"/>
          <w:szCs w:val="20"/>
        </w:rPr>
        <w:t xml:space="preserve"> dog </w:t>
      </w:r>
      <w:r w:rsidRPr="003503BD">
        <w:rPr>
          <w:rFonts w:ascii="Arial" w:hAnsi="Arial" w:cs="Arial"/>
          <w:szCs w:val="20"/>
        </w:rPr>
        <w:t>ikke mening uden jeres refleksioner om, hvad I lægger til grund for svarene i den enkelte praksis.</w:t>
      </w:r>
    </w:p>
    <w:p w:rsidR="006C2FD5" w:rsidRDefault="006C2FD5" w:rsidP="006C2FD5">
      <w:pPr>
        <w:spacing w:after="100" w:afterAutospacing="1"/>
        <w:rPr>
          <w:rFonts w:ascii="Arial" w:hAnsi="Arial" w:cs="Arial"/>
          <w:szCs w:val="20"/>
        </w:rPr>
      </w:pPr>
      <w:r w:rsidRPr="00E82EBF">
        <w:rPr>
          <w:rFonts w:ascii="Arial" w:hAnsi="Arial" w:cs="Arial"/>
          <w:szCs w:val="20"/>
        </w:rPr>
        <w:t xml:space="preserve">Det er vigtig at understrege, at scorerne kun er støtteredskaber. Det væsentlige i brugen af redskaberne til måling af Lovende praksis er jeres refleksion over praksis. De væsentlige </w:t>
      </w:r>
      <w:r w:rsidRPr="00E82EBF">
        <w:rPr>
          <w:rFonts w:ascii="Arial" w:hAnsi="Arial" w:cs="Arial"/>
          <w:szCs w:val="20"/>
        </w:rPr>
        <w:lastRenderedPageBreak/>
        <w:t>spørgsmål er ”</w:t>
      </w:r>
      <w:r w:rsidRPr="00E82EBF">
        <w:rPr>
          <w:rFonts w:ascii="Arial" w:hAnsi="Arial" w:cs="Arial"/>
          <w:i/>
          <w:iCs/>
          <w:szCs w:val="20"/>
        </w:rPr>
        <w:t>hvordan</w:t>
      </w:r>
      <w:r w:rsidRPr="00E82EBF">
        <w:rPr>
          <w:rFonts w:ascii="Arial" w:hAnsi="Arial" w:cs="Arial"/>
          <w:szCs w:val="20"/>
        </w:rPr>
        <w:t xml:space="preserve"> er vi lovende?”, ”</w:t>
      </w:r>
      <w:r w:rsidRPr="00E82EBF">
        <w:rPr>
          <w:rFonts w:ascii="Arial" w:hAnsi="Arial" w:cs="Arial"/>
          <w:i/>
          <w:iCs/>
          <w:szCs w:val="20"/>
        </w:rPr>
        <w:t xml:space="preserve">hvordan </w:t>
      </w:r>
      <w:r w:rsidRPr="00E82EBF">
        <w:rPr>
          <w:rFonts w:ascii="Arial" w:hAnsi="Arial" w:cs="Arial"/>
          <w:szCs w:val="20"/>
        </w:rPr>
        <w:t xml:space="preserve">kan vi blive mere lovende?” – og </w:t>
      </w:r>
      <w:r w:rsidRPr="00E82EBF">
        <w:rPr>
          <w:rFonts w:ascii="Arial" w:hAnsi="Arial" w:cs="Arial"/>
          <w:b/>
          <w:bCs/>
          <w:i/>
          <w:iCs/>
          <w:szCs w:val="20"/>
        </w:rPr>
        <w:t>ikke</w:t>
      </w:r>
      <w:r w:rsidRPr="00E82EBF">
        <w:rPr>
          <w:rFonts w:ascii="Arial" w:hAnsi="Arial" w:cs="Arial"/>
          <w:szCs w:val="20"/>
        </w:rPr>
        <w:t xml:space="preserve"> ”hvad er vores score?”</w:t>
      </w:r>
    </w:p>
    <w:p w:rsidR="006C2FD5" w:rsidRPr="00E82EBF" w:rsidRDefault="006C2FD5" w:rsidP="006C2FD5">
      <w:pPr>
        <w:spacing w:after="100" w:afterAutospacing="1"/>
        <w:rPr>
          <w:rFonts w:ascii="Arial" w:hAnsi="Arial" w:cs="Arial"/>
          <w:szCs w:val="20"/>
        </w:rPr>
      </w:pPr>
      <w:r>
        <w:rPr>
          <w:rFonts w:ascii="Arial" w:hAnsi="Arial" w:cs="Arial"/>
          <w:szCs w:val="20"/>
        </w:rPr>
        <w:t>I kan beregne scoren</w:t>
      </w:r>
      <w:r w:rsidRPr="00E82EBF">
        <w:rPr>
          <w:rFonts w:ascii="Arial" w:hAnsi="Arial" w:cs="Arial"/>
          <w:szCs w:val="20"/>
        </w:rPr>
        <w:t xml:space="preserve"> samtidig med, at I drøfter og dokumenterer jeres praksis, eller I kan vente, til I er færdige med at drøfte alle spørgsmål udfylde wordskabelonen. I vil enkelt kunne kopiere resultatfane og grafik fra måleredskabet ind i worddokumentet og udarbejde en samlet rapport om jeres praksis. </w:t>
      </w:r>
    </w:p>
    <w:p w:rsidR="006C2FD5" w:rsidRPr="003503BD" w:rsidRDefault="006C2FD5" w:rsidP="006C2FD5">
      <w:pPr>
        <w:spacing w:after="100" w:afterAutospacing="1"/>
        <w:rPr>
          <w:rFonts w:ascii="Arial" w:hAnsi="Arial" w:cs="Arial"/>
          <w:szCs w:val="20"/>
        </w:rPr>
      </w:pPr>
      <w:r w:rsidRPr="003503BD">
        <w:rPr>
          <w:rFonts w:ascii="Arial" w:hAnsi="Arial" w:cs="Arial"/>
          <w:szCs w:val="20"/>
        </w:rPr>
        <w:t>Det er ikke altid muligt eller relevant at opnå maksimal score på alle dimensioner</w:t>
      </w:r>
    </w:p>
    <w:p w:rsidR="006C2FD5" w:rsidRPr="003503BD" w:rsidRDefault="006C2FD5" w:rsidP="006C2FD5">
      <w:pPr>
        <w:pStyle w:val="Listeafsnit"/>
        <w:numPr>
          <w:ilvl w:val="0"/>
          <w:numId w:val="27"/>
        </w:numPr>
        <w:spacing w:after="100" w:afterAutospacing="1"/>
        <w:rPr>
          <w:rFonts w:ascii="Arial" w:hAnsi="Arial" w:cs="Arial"/>
          <w:szCs w:val="20"/>
        </w:rPr>
      </w:pPr>
      <w:r w:rsidRPr="003503BD">
        <w:rPr>
          <w:rFonts w:ascii="Arial" w:hAnsi="Arial" w:cs="Arial"/>
          <w:szCs w:val="20"/>
        </w:rPr>
        <w:t xml:space="preserve">Fx er det ikke alle områder </w:t>
      </w:r>
      <w:r>
        <w:rPr>
          <w:rFonts w:ascii="Arial" w:hAnsi="Arial" w:cs="Arial"/>
          <w:szCs w:val="20"/>
        </w:rPr>
        <w:t>inden for</w:t>
      </w:r>
      <w:r w:rsidRPr="003503BD">
        <w:rPr>
          <w:rFonts w:ascii="Arial" w:hAnsi="Arial" w:cs="Arial"/>
          <w:szCs w:val="20"/>
        </w:rPr>
        <w:t xml:space="preserve"> det specialiserede socialområde</w:t>
      </w:r>
      <w:r>
        <w:rPr>
          <w:rFonts w:ascii="Arial" w:hAnsi="Arial" w:cs="Arial"/>
          <w:szCs w:val="20"/>
        </w:rPr>
        <w:t>,</w:t>
      </w:r>
      <w:r w:rsidRPr="003503BD">
        <w:rPr>
          <w:rFonts w:ascii="Arial" w:hAnsi="Arial" w:cs="Arial"/>
          <w:szCs w:val="20"/>
        </w:rPr>
        <w:t xml:space="preserve"> som hviler på et lige st</w:t>
      </w:r>
      <w:r>
        <w:rPr>
          <w:rFonts w:ascii="Arial" w:hAnsi="Arial" w:cs="Arial"/>
          <w:szCs w:val="20"/>
        </w:rPr>
        <w:t>ærkt</w:t>
      </w:r>
      <w:r w:rsidRPr="003503BD">
        <w:rPr>
          <w:rFonts w:ascii="Arial" w:hAnsi="Arial" w:cs="Arial"/>
          <w:szCs w:val="20"/>
        </w:rPr>
        <w:t xml:space="preserve"> videns- og forskningsgrundlag, og derfor kan man ikke nødvendigvis sammenligne scoren af en praksis på børneområdet med scoren fra en praksis på det højtspecialiserede handicapområde.</w:t>
      </w:r>
    </w:p>
    <w:p w:rsidR="006C2FD5" w:rsidRPr="003503BD" w:rsidRDefault="006C2FD5" w:rsidP="006C2FD5">
      <w:pPr>
        <w:pStyle w:val="Listeafsnit"/>
        <w:numPr>
          <w:ilvl w:val="0"/>
          <w:numId w:val="27"/>
        </w:numPr>
        <w:spacing w:after="100" w:afterAutospacing="1"/>
        <w:rPr>
          <w:rFonts w:ascii="Arial" w:hAnsi="Arial" w:cs="Arial"/>
          <w:szCs w:val="20"/>
        </w:rPr>
      </w:pPr>
      <w:r w:rsidRPr="003503BD">
        <w:rPr>
          <w:rFonts w:ascii="Arial" w:hAnsi="Arial" w:cs="Arial"/>
          <w:szCs w:val="20"/>
        </w:rPr>
        <w:t xml:space="preserve">Der kan fx også være praksisser, hvor der ikke er behov for retningslinjer for tværsektorielt samarbejde, fx hvis myndigheden står for den form for koordination i forhold til praksis. </w:t>
      </w:r>
    </w:p>
    <w:p w:rsidR="006C2FD5" w:rsidRDefault="006C2FD5" w:rsidP="006C2FD5">
      <w:pPr>
        <w:spacing w:after="100" w:afterAutospacing="1"/>
        <w:rPr>
          <w:rFonts w:ascii="Arial" w:hAnsi="Arial" w:cs="Arial"/>
          <w:szCs w:val="20"/>
        </w:rPr>
      </w:pPr>
      <w:r w:rsidRPr="003503BD">
        <w:rPr>
          <w:rFonts w:ascii="Arial" w:hAnsi="Arial" w:cs="Arial"/>
          <w:szCs w:val="20"/>
        </w:rPr>
        <w:t>Tag derfor konkret stilling, om jeres score er velbegrundet og i orden, eller om I har et udviklingspotentiale. Når I har overblik over de samlede udviklingspotentialer er det relevant at drøfte og prioritere, hvor d</w:t>
      </w:r>
      <w:r>
        <w:rPr>
          <w:rFonts w:ascii="Arial" w:hAnsi="Arial" w:cs="Arial"/>
          <w:szCs w:val="20"/>
        </w:rPr>
        <w:t>et er mest relevant at videreudvikle praksis</w:t>
      </w:r>
      <w:r w:rsidRPr="003503BD">
        <w:rPr>
          <w:rFonts w:ascii="Arial" w:hAnsi="Arial" w:cs="Arial"/>
          <w:szCs w:val="20"/>
        </w:rPr>
        <w:t>.</w:t>
      </w:r>
    </w:p>
    <w:p w:rsidR="006C2FD5" w:rsidRPr="00927BDE" w:rsidRDefault="006C2FD5" w:rsidP="006C2FD5">
      <w:pPr>
        <w:pStyle w:val="Overskrift2"/>
      </w:pPr>
      <w:bookmarkStart w:id="27" w:name="_Toc25831422"/>
      <w:bookmarkStart w:id="28" w:name="_Toc26284834"/>
      <w:bookmarkStart w:id="29" w:name="_Toc26428330"/>
      <w:r w:rsidRPr="00927BDE">
        <w:t xml:space="preserve">Generelle opmærksomhedspunkter i arbejdet med </w:t>
      </w:r>
      <w:r>
        <w:t>L</w:t>
      </w:r>
      <w:r w:rsidRPr="00927BDE">
        <w:t>ovende praksis</w:t>
      </w:r>
      <w:bookmarkEnd w:id="27"/>
      <w:bookmarkEnd w:id="28"/>
      <w:bookmarkEnd w:id="29"/>
    </w:p>
    <w:p w:rsidR="006C2FD5" w:rsidRPr="003503BD" w:rsidRDefault="006C2FD5" w:rsidP="006C2FD5">
      <w:pPr>
        <w:pStyle w:val="Listeafsnit"/>
        <w:numPr>
          <w:ilvl w:val="0"/>
          <w:numId w:val="26"/>
        </w:numPr>
        <w:spacing w:after="100" w:afterAutospacing="1"/>
        <w:rPr>
          <w:rFonts w:ascii="Arial" w:hAnsi="Arial" w:cs="Arial"/>
          <w:szCs w:val="20"/>
        </w:rPr>
      </w:pPr>
      <w:r w:rsidRPr="003503BD">
        <w:rPr>
          <w:rFonts w:ascii="Arial" w:hAnsi="Arial" w:cs="Arial"/>
          <w:szCs w:val="20"/>
        </w:rPr>
        <w:t>Start med at afgrænse den praksis, I vil se på (se afsnittet ”Før du går i gang")</w:t>
      </w:r>
    </w:p>
    <w:p w:rsidR="006C2FD5" w:rsidRPr="003503BD" w:rsidRDefault="006C2FD5" w:rsidP="006C2FD5">
      <w:pPr>
        <w:pStyle w:val="Listeafsnit"/>
        <w:numPr>
          <w:ilvl w:val="0"/>
          <w:numId w:val="26"/>
        </w:numPr>
        <w:spacing w:after="100" w:afterAutospacing="1"/>
        <w:rPr>
          <w:rFonts w:ascii="Arial" w:hAnsi="Arial" w:cs="Arial"/>
          <w:szCs w:val="20"/>
        </w:rPr>
      </w:pPr>
      <w:r w:rsidRPr="003503BD">
        <w:rPr>
          <w:rFonts w:ascii="Arial" w:hAnsi="Arial" w:cs="Arial"/>
          <w:szCs w:val="20"/>
        </w:rPr>
        <w:t>Vær opmærksom på, at det ikke nødvendigvis giver mening for netop jeres praksis at opfylde alle kriterier på alle områder</w:t>
      </w:r>
    </w:p>
    <w:p w:rsidR="006C2FD5" w:rsidRPr="003503BD" w:rsidRDefault="006C2FD5" w:rsidP="006C2FD5">
      <w:pPr>
        <w:pStyle w:val="Listeafsnit"/>
        <w:numPr>
          <w:ilvl w:val="0"/>
          <w:numId w:val="26"/>
        </w:numPr>
        <w:spacing w:after="100" w:afterAutospacing="1"/>
        <w:rPr>
          <w:rFonts w:ascii="Arial" w:hAnsi="Arial" w:cs="Arial"/>
          <w:szCs w:val="20"/>
        </w:rPr>
      </w:pPr>
      <w:r w:rsidRPr="003503BD">
        <w:rPr>
          <w:rFonts w:ascii="Arial" w:hAnsi="Arial" w:cs="Arial"/>
          <w:szCs w:val="20"/>
        </w:rPr>
        <w:t>Fokuser på hvordan I er en lovende praksis og på vejen frem til at blive mere lovende - frem for på scores.  Det handler ikke om, hvorvidt I har en lovende praksis, men hvordan jeres praksis er lovende.</w:t>
      </w:r>
    </w:p>
    <w:p w:rsidR="006C2FD5" w:rsidRPr="003503BD" w:rsidRDefault="006C2FD5" w:rsidP="006C2FD5">
      <w:pPr>
        <w:pStyle w:val="Listeafsnit"/>
        <w:numPr>
          <w:ilvl w:val="0"/>
          <w:numId w:val="26"/>
        </w:numPr>
        <w:spacing w:after="100" w:afterAutospacing="1"/>
        <w:rPr>
          <w:rFonts w:ascii="Arial" w:hAnsi="Arial" w:cs="Arial"/>
          <w:szCs w:val="20"/>
        </w:rPr>
      </w:pPr>
      <w:r w:rsidRPr="003503BD">
        <w:rPr>
          <w:rFonts w:ascii="Arial" w:hAnsi="Arial" w:cs="Arial"/>
          <w:szCs w:val="20"/>
        </w:rPr>
        <w:t>Lovende praksis er ikke et ”enten-eller”, men et spørgsmål om ”mere-eller-mindre” lovende</w:t>
      </w:r>
    </w:p>
    <w:p w:rsidR="006C2FD5" w:rsidRPr="003503BD" w:rsidRDefault="006C2FD5" w:rsidP="006C2FD5">
      <w:pPr>
        <w:pStyle w:val="Listeafsnit"/>
        <w:numPr>
          <w:ilvl w:val="0"/>
          <w:numId w:val="26"/>
        </w:numPr>
        <w:spacing w:after="100" w:afterAutospacing="1"/>
        <w:rPr>
          <w:rFonts w:ascii="Arial" w:hAnsi="Arial" w:cs="Arial"/>
          <w:szCs w:val="20"/>
        </w:rPr>
      </w:pPr>
      <w:r w:rsidRPr="003503BD">
        <w:rPr>
          <w:rFonts w:ascii="Arial" w:hAnsi="Arial" w:cs="Arial"/>
          <w:szCs w:val="20"/>
        </w:rPr>
        <w:t xml:space="preserve">Et sidste opmærksomhedspunkt er, om I rent faktisk efterlever jeres egen beskrivelse af praksis. Det kan redskabet ikke indfange, men er selvfølgelig afgørende for, hvor lovende praksis er. </w:t>
      </w:r>
    </w:p>
    <w:p w:rsidR="006C2FD5" w:rsidRDefault="006C2FD5" w:rsidP="006C2FD5">
      <w:pPr>
        <w:pStyle w:val="Undertitel"/>
        <w:jc w:val="center"/>
        <w:rPr>
          <w:b/>
          <w:color w:val="AF292E" w:themeColor="text2"/>
          <w:sz w:val="30"/>
        </w:rPr>
      </w:pPr>
      <w:r w:rsidRPr="003503BD">
        <w:rPr>
          <w:rFonts w:ascii="Arial" w:hAnsi="Arial" w:cs="Arial"/>
          <w:szCs w:val="20"/>
        </w:rPr>
        <w:t>Når I vil bruge lovende praksis-typologien til at se på jeres praksis, kan det være fornuftigt at starte med at afgrænse, hvad det er for en praksis, I ønsker at se på. Snittet eller niveauet kan formentlig lægges forskelligt, så det handler om at finde en fornuftig afgrænsning, der passer til jeres formål, og som giver en nogenlunde ensartet praksis. Det kan fx være praksis i forhold til borgere med samme tyngde i deres udfordringer.  </w:t>
      </w:r>
      <w:r>
        <w:br w:type="page"/>
      </w:r>
    </w:p>
    <w:p w:rsidR="006C2FD5" w:rsidRDefault="006C2FD5" w:rsidP="006C2FD5">
      <w:pPr>
        <w:pStyle w:val="Overskrift1"/>
      </w:pPr>
      <w:bookmarkStart w:id="30" w:name="_Toc25831423"/>
      <w:bookmarkStart w:id="31" w:name="_Toc26284835"/>
      <w:bookmarkStart w:id="32" w:name="_Toc26428331"/>
      <w:r>
        <w:lastRenderedPageBreak/>
        <w:t>De 11 elementer</w:t>
      </w:r>
      <w:bookmarkEnd w:id="30"/>
      <w:bookmarkEnd w:id="31"/>
      <w:bookmarkEnd w:id="32"/>
    </w:p>
    <w:p w:rsidR="006C2FD5" w:rsidRDefault="006C2FD5" w:rsidP="006C2FD5">
      <w:pPr>
        <w:pStyle w:val="Overskrift2"/>
        <w:spacing w:after="100" w:afterAutospacing="1"/>
      </w:pPr>
    </w:p>
    <w:p w:rsidR="006C2FD5" w:rsidRDefault="006C2FD5" w:rsidP="006C2FD5">
      <w:pPr>
        <w:pStyle w:val="Overskrift2"/>
        <w:spacing w:after="100" w:afterAutospacing="1"/>
      </w:pPr>
      <w:bookmarkStart w:id="33" w:name="_Toc25831424"/>
      <w:bookmarkStart w:id="34" w:name="_Toc26284836"/>
      <w:bookmarkStart w:id="35" w:name="_Toc26428332"/>
      <w:r>
        <w:t>Element 1: Teori og viden</w:t>
      </w:r>
      <w:bookmarkEnd w:id="33"/>
      <w:bookmarkEnd w:id="34"/>
      <w:bookmarkEnd w:id="35"/>
    </w:p>
    <w:p w:rsidR="006C2FD5" w:rsidRPr="00097182" w:rsidRDefault="006C2FD5" w:rsidP="006C2FD5">
      <w:pPr>
        <w:spacing w:after="100" w:afterAutospacing="1"/>
        <w:rPr>
          <w:rFonts w:ascii="Arial" w:hAnsi="Arial" w:cs="Arial"/>
          <w:szCs w:val="20"/>
        </w:rPr>
      </w:pPr>
      <w:r w:rsidRPr="00097182">
        <w:rPr>
          <w:rFonts w:ascii="Arial" w:hAnsi="Arial" w:cs="Arial"/>
          <w:szCs w:val="20"/>
        </w:rPr>
        <w:t>Lovende praksis er forankret i veldefineret teori og aktuelt bedste viden. Praksis indeholder desuden et vist omfang af programteori eller forandringsteori, forklarer hvordan praksis forventes at skabe en god virkning over for den pågældende målgruppe. Blandt interessenter og fagpersoner på det specialiserede socialområde, og i forskningen er der bred enighed om, at anvendelse af aktuelt bedste viden er en afgørende forudsætning for højere kvalitet og mere effektive indsatser.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pørgsmål om element1: Teori og viden "/>
      </w:tblPr>
      <w:tblGrid>
        <w:gridCol w:w="649"/>
        <w:gridCol w:w="5885"/>
        <w:gridCol w:w="1970"/>
      </w:tblGrid>
      <w:tr w:rsidR="006C2FD5" w:rsidRPr="0069283A" w:rsidTr="003349DB">
        <w:trPr>
          <w:tblHeader/>
        </w:trPr>
        <w:tc>
          <w:tcPr>
            <w:tcW w:w="671" w:type="dxa"/>
          </w:tcPr>
          <w:p w:rsidR="006C2FD5" w:rsidRPr="0069283A" w:rsidRDefault="006C2FD5" w:rsidP="003349DB">
            <w:pPr>
              <w:rPr>
                <w:rFonts w:asciiTheme="majorHAnsi" w:hAnsiTheme="majorHAnsi" w:cstheme="majorHAnsi"/>
                <w:b/>
                <w:color w:val="AF292E" w:themeColor="text2"/>
                <w:sz w:val="24"/>
                <w:szCs w:val="24"/>
              </w:rPr>
            </w:pPr>
            <w:bookmarkStart w:id="36" w:name="Figur2"/>
            <w:bookmarkEnd w:id="36"/>
            <w:r w:rsidRPr="0069283A">
              <w:rPr>
                <w:rFonts w:asciiTheme="majorHAnsi" w:hAnsiTheme="majorHAnsi" w:cstheme="majorHAnsi"/>
                <w:b/>
                <w:color w:val="AF292E" w:themeColor="text2"/>
                <w:sz w:val="24"/>
                <w:szCs w:val="24"/>
              </w:rPr>
              <w:t>Nr.</w:t>
            </w:r>
          </w:p>
        </w:tc>
        <w:tc>
          <w:tcPr>
            <w:tcW w:w="6715"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Spørgsmål</w:t>
            </w:r>
            <w:r>
              <w:rPr>
                <w:rFonts w:asciiTheme="majorHAnsi" w:hAnsiTheme="majorHAnsi" w:cstheme="majorHAnsi"/>
                <w:b/>
                <w:color w:val="AF292E" w:themeColor="text2"/>
                <w:sz w:val="24"/>
                <w:szCs w:val="24"/>
              </w:rPr>
              <w:t xml:space="preserve"> om teori og viden</w:t>
            </w:r>
          </w:p>
          <w:p w:rsidR="006C2FD5" w:rsidRPr="0069283A" w:rsidRDefault="006C2FD5" w:rsidP="003349DB">
            <w:pPr>
              <w:rPr>
                <w:rFonts w:asciiTheme="majorHAnsi" w:hAnsiTheme="majorHAnsi" w:cstheme="majorHAnsi"/>
                <w:b/>
                <w:color w:val="AF292E" w:themeColor="text2"/>
                <w:sz w:val="24"/>
                <w:szCs w:val="24"/>
              </w:rPr>
            </w:pPr>
          </w:p>
        </w:tc>
        <w:tc>
          <w:tcPr>
            <w:tcW w:w="2252"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 xml:space="preserve">Klik </w:t>
            </w:r>
          </w:p>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for valg af svar</w:t>
            </w:r>
          </w:p>
          <w:p w:rsidR="006C2FD5" w:rsidRPr="0069283A" w:rsidRDefault="006C2FD5" w:rsidP="003349DB">
            <w:pPr>
              <w:rPr>
                <w:rFonts w:asciiTheme="majorHAnsi" w:hAnsiTheme="majorHAnsi" w:cstheme="majorHAnsi"/>
                <w:b/>
                <w:color w:val="AF292E" w:themeColor="text2"/>
                <w:sz w:val="24"/>
                <w:szCs w:val="24"/>
              </w:rPr>
            </w:pPr>
          </w:p>
        </w:tc>
      </w:tr>
      <w:tr w:rsidR="006C2FD5" w:rsidRPr="0069283A" w:rsidTr="003349DB">
        <w:trPr>
          <w:tblHeader/>
        </w:trPr>
        <w:tc>
          <w:tcPr>
            <w:tcW w:w="671" w:type="dxa"/>
          </w:tcPr>
          <w:p w:rsidR="006C2FD5" w:rsidRPr="0069283A" w:rsidRDefault="006C2FD5" w:rsidP="003349DB">
            <w:pPr>
              <w:rPr>
                <w:rFonts w:asciiTheme="majorHAnsi" w:hAnsiTheme="majorHAnsi" w:cstheme="majorHAnsi"/>
                <w:b/>
              </w:rPr>
            </w:pPr>
            <w:r w:rsidRPr="0069283A">
              <w:rPr>
                <w:rFonts w:asciiTheme="majorHAnsi" w:hAnsiTheme="majorHAnsi" w:cstheme="majorHAnsi"/>
                <w:b/>
              </w:rPr>
              <w:t>1.1.</w:t>
            </w:r>
          </w:p>
        </w:tc>
        <w:tc>
          <w:tcPr>
            <w:tcW w:w="6715" w:type="dxa"/>
          </w:tcPr>
          <w:p w:rsidR="006C2FD5" w:rsidRPr="0069283A" w:rsidRDefault="006C2FD5" w:rsidP="003349DB">
            <w:pPr>
              <w:rPr>
                <w:rFonts w:asciiTheme="majorHAnsi" w:hAnsiTheme="majorHAnsi" w:cstheme="majorHAnsi"/>
                <w:b/>
                <w:szCs w:val="20"/>
              </w:rPr>
            </w:pPr>
            <w:r w:rsidRPr="0069283A">
              <w:rPr>
                <w:rFonts w:asciiTheme="majorHAnsi" w:hAnsiTheme="majorHAnsi" w:cstheme="majorHAnsi"/>
                <w:b/>
              </w:rPr>
              <w:t>Er praksis baseret på én eller flere navngivne teorier eller metoder? (Fx LØFT, TEACH eller Jeg-støttende-samtaler)</w:t>
            </w:r>
            <w:r w:rsidRPr="0069283A">
              <w:rPr>
                <w:rStyle w:val="Fodnotehenvisning"/>
                <w:rFonts w:asciiTheme="majorHAnsi" w:hAnsiTheme="majorHAnsi" w:cstheme="majorHAnsi"/>
                <w:b/>
              </w:rPr>
              <w:br/>
            </w: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alias w:val="Svar"/>
            <w:tag w:val="1.1."/>
            <w:id w:val="-636881329"/>
            <w:placeholder>
              <w:docPart w:val="C525ACC50D784D9F958FE443DC198DB2"/>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2"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Pr="0069283A" w:rsidRDefault="006C2FD5" w:rsidP="003349DB">
            <w:pPr>
              <w:rPr>
                <w:rFonts w:asciiTheme="majorHAnsi" w:hAnsiTheme="majorHAnsi" w:cstheme="majorHAnsi"/>
                <w:b/>
              </w:rPr>
            </w:pPr>
            <w:r w:rsidRPr="0069283A">
              <w:rPr>
                <w:rFonts w:asciiTheme="majorHAnsi" w:hAnsiTheme="majorHAnsi" w:cstheme="majorHAnsi"/>
                <w:b/>
              </w:rPr>
              <w:t>1.2.</w:t>
            </w:r>
          </w:p>
        </w:tc>
        <w:tc>
          <w:tcPr>
            <w:tcW w:w="6715" w:type="dxa"/>
          </w:tcPr>
          <w:p w:rsidR="006C2FD5" w:rsidRPr="0069283A" w:rsidRDefault="006C2FD5" w:rsidP="003349DB">
            <w:pPr>
              <w:rPr>
                <w:rFonts w:asciiTheme="majorHAnsi" w:hAnsiTheme="majorHAnsi" w:cstheme="majorHAnsi"/>
                <w:b/>
                <w:color w:val="000000" w:themeColor="text1"/>
              </w:rPr>
            </w:pPr>
            <w:r w:rsidRPr="0069283A">
              <w:rPr>
                <w:rFonts w:asciiTheme="majorHAnsi" w:hAnsiTheme="majorHAnsi" w:cstheme="majorHAnsi"/>
                <w:b/>
                <w:color w:val="000000" w:themeColor="text1"/>
              </w:rPr>
              <w:t>Er praksis udviklet eller anbefalet af eksperter på området? (Her tænker vi på eksterne personer eller organisationer med anerkendt viden inden for området)</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alias w:val="Svar"/>
            <w:tag w:val="1.2."/>
            <w:id w:val="98306486"/>
            <w:placeholder>
              <w:docPart w:val="E9466B41E70D4C7B8799557F8C7816C1"/>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2"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Pr="0069283A" w:rsidRDefault="006C2FD5" w:rsidP="003349DB">
            <w:pPr>
              <w:rPr>
                <w:rFonts w:asciiTheme="majorHAnsi" w:hAnsiTheme="majorHAnsi" w:cstheme="majorHAnsi"/>
                <w:b/>
              </w:rPr>
            </w:pPr>
            <w:r w:rsidRPr="0069283A">
              <w:rPr>
                <w:rFonts w:asciiTheme="majorHAnsi" w:hAnsiTheme="majorHAnsi" w:cstheme="majorHAnsi"/>
                <w:b/>
              </w:rPr>
              <w:t>1.3</w:t>
            </w:r>
          </w:p>
        </w:tc>
        <w:tc>
          <w:tcPr>
            <w:tcW w:w="6715" w:type="dxa"/>
          </w:tcPr>
          <w:p w:rsidR="006C2FD5" w:rsidRPr="0069283A" w:rsidRDefault="006C2FD5" w:rsidP="003349DB">
            <w:pPr>
              <w:rPr>
                <w:rFonts w:asciiTheme="majorHAnsi" w:hAnsiTheme="majorHAnsi" w:cstheme="majorHAnsi"/>
                <w:b/>
              </w:rPr>
            </w:pPr>
            <w:r w:rsidRPr="0069283A">
              <w:rPr>
                <w:rFonts w:asciiTheme="majorHAnsi" w:hAnsiTheme="majorHAnsi" w:cstheme="majorHAnsi"/>
                <w:b/>
              </w:rPr>
              <w:t>Er praksis baseret på erfaringer fra eget tilbud?</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alias w:val="Svar"/>
            <w:tag w:val="1.3."/>
            <w:id w:val="-548304921"/>
            <w:placeholder>
              <w:docPart w:val="B3FA74A922AC408081E8FF5C7CED7135"/>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2"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Pr="0069283A" w:rsidRDefault="006C2FD5" w:rsidP="003349DB">
            <w:pPr>
              <w:rPr>
                <w:rFonts w:asciiTheme="majorHAnsi" w:hAnsiTheme="majorHAnsi" w:cstheme="majorHAnsi"/>
                <w:b/>
              </w:rPr>
            </w:pPr>
            <w:r w:rsidRPr="0069283A">
              <w:rPr>
                <w:rFonts w:asciiTheme="majorHAnsi" w:hAnsiTheme="majorHAnsi" w:cstheme="majorHAnsi"/>
                <w:b/>
              </w:rPr>
              <w:t>1.4</w:t>
            </w:r>
          </w:p>
        </w:tc>
        <w:tc>
          <w:tcPr>
            <w:tcW w:w="6715" w:type="dxa"/>
          </w:tcPr>
          <w:p w:rsidR="006C2FD5" w:rsidRPr="0069283A" w:rsidRDefault="006C2FD5" w:rsidP="003349DB">
            <w:pPr>
              <w:rPr>
                <w:rFonts w:asciiTheme="majorHAnsi" w:hAnsiTheme="majorHAnsi" w:cstheme="majorHAnsi"/>
                <w:b/>
              </w:rPr>
            </w:pPr>
            <w:r w:rsidRPr="0069283A">
              <w:rPr>
                <w:rFonts w:asciiTheme="majorHAnsi" w:hAnsiTheme="majorHAnsi" w:cstheme="majorHAnsi"/>
                <w:b/>
              </w:rPr>
              <w:t>Er praksis baseret på erfaring fra andre danske tilbud? (Eks. regionale, kommunale eller private?)</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alias w:val="Svar"/>
            <w:tag w:val="1.4."/>
            <w:id w:val="1792318798"/>
            <w:placeholder>
              <w:docPart w:val="EE5A320840F14A14BB310EA20C253FEF"/>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2"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Pr="0069283A" w:rsidRDefault="006C2FD5" w:rsidP="003349DB">
            <w:pPr>
              <w:rPr>
                <w:rFonts w:asciiTheme="majorHAnsi" w:hAnsiTheme="majorHAnsi" w:cstheme="majorHAnsi"/>
                <w:b/>
              </w:rPr>
            </w:pPr>
            <w:r w:rsidRPr="0069283A">
              <w:rPr>
                <w:rFonts w:asciiTheme="majorHAnsi" w:hAnsiTheme="majorHAnsi" w:cstheme="majorHAnsi"/>
                <w:b/>
              </w:rPr>
              <w:t>1.5</w:t>
            </w:r>
          </w:p>
        </w:tc>
        <w:tc>
          <w:tcPr>
            <w:tcW w:w="6715" w:type="dxa"/>
          </w:tcPr>
          <w:p w:rsidR="006C2FD5" w:rsidRPr="0069283A" w:rsidRDefault="006C2FD5" w:rsidP="003349DB">
            <w:pPr>
              <w:rPr>
                <w:rFonts w:asciiTheme="majorHAnsi" w:hAnsiTheme="majorHAnsi" w:cstheme="majorHAnsi"/>
                <w:b/>
              </w:rPr>
            </w:pPr>
            <w:r w:rsidRPr="0069283A">
              <w:rPr>
                <w:rFonts w:asciiTheme="majorHAnsi" w:hAnsiTheme="majorHAnsi" w:cstheme="majorHAnsi"/>
                <w:b/>
              </w:rPr>
              <w:t>Er praksis baseret på erfaring fra udlandet?</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r w:rsidRPr="0069283A">
              <w:rPr>
                <w:rFonts w:asciiTheme="majorHAnsi" w:hAnsiTheme="majorHAnsi" w:cstheme="majorHAnsi"/>
                <w:b/>
              </w:rPr>
              <w:tab/>
            </w:r>
          </w:p>
          <w:p w:rsidR="006C2FD5" w:rsidRPr="0069283A" w:rsidRDefault="006C2FD5" w:rsidP="003349DB">
            <w:pPr>
              <w:rPr>
                <w:rFonts w:asciiTheme="majorHAnsi" w:hAnsiTheme="majorHAnsi" w:cstheme="majorHAnsi"/>
                <w:b/>
              </w:rPr>
            </w:pPr>
          </w:p>
        </w:tc>
        <w:sdt>
          <w:sdtPr>
            <w:rPr>
              <w:rFonts w:asciiTheme="majorHAnsi" w:hAnsiTheme="majorHAnsi" w:cstheme="majorHAnsi"/>
              <w:b/>
            </w:rPr>
            <w:alias w:val="Svar"/>
            <w:tag w:val="1.5."/>
            <w:id w:val="1062140107"/>
            <w:placeholder>
              <w:docPart w:val="438FC62D1ADD4FF4B9A18760D2E6EE3B"/>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2"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Pr="0069283A" w:rsidRDefault="006C2FD5" w:rsidP="003349DB">
            <w:pPr>
              <w:rPr>
                <w:rFonts w:asciiTheme="majorHAnsi" w:hAnsiTheme="majorHAnsi" w:cstheme="majorHAnsi"/>
                <w:b/>
              </w:rPr>
            </w:pPr>
            <w:r w:rsidRPr="0069283A">
              <w:rPr>
                <w:rFonts w:asciiTheme="majorHAnsi" w:hAnsiTheme="majorHAnsi" w:cstheme="majorHAnsi"/>
                <w:b/>
              </w:rPr>
              <w:t>1.6</w:t>
            </w:r>
          </w:p>
        </w:tc>
        <w:tc>
          <w:tcPr>
            <w:tcW w:w="6715" w:type="dxa"/>
          </w:tcPr>
          <w:p w:rsidR="006C2FD5" w:rsidRPr="0069283A" w:rsidRDefault="006C2FD5" w:rsidP="003349DB">
            <w:pPr>
              <w:rPr>
                <w:rFonts w:asciiTheme="majorHAnsi" w:hAnsiTheme="majorHAnsi" w:cstheme="majorHAnsi"/>
                <w:b/>
              </w:rPr>
            </w:pPr>
            <w:r w:rsidRPr="0069283A">
              <w:rPr>
                <w:rFonts w:asciiTheme="majorHAnsi" w:hAnsiTheme="majorHAnsi" w:cstheme="majorHAnsi"/>
                <w:b/>
              </w:rPr>
              <w:t>Findes der en begrundelse for, at praksis forventes at virke (</w:t>
            </w:r>
            <w:hyperlink w:anchor="Forandringsteori_begrebsforklaring" w:history="1">
              <w:r w:rsidRPr="0069283A">
                <w:rPr>
                  <w:rStyle w:val="Hyperlink"/>
                  <w:rFonts w:asciiTheme="majorHAnsi" w:hAnsiTheme="majorHAnsi" w:cstheme="majorHAnsi"/>
                  <w:b/>
                  <w:sz w:val="22"/>
                </w:rPr>
                <w:t>forandringsteori</w:t>
              </w:r>
            </w:hyperlink>
            <w:r w:rsidRPr="0069283A">
              <w:rPr>
                <w:rFonts w:asciiTheme="majorHAnsi" w:hAnsiTheme="majorHAnsi" w:cstheme="majorHAnsi"/>
                <w:b/>
              </w:rPr>
              <w:t>)?</w:t>
            </w:r>
          </w:p>
        </w:tc>
        <w:sdt>
          <w:sdtPr>
            <w:rPr>
              <w:rFonts w:asciiTheme="majorHAnsi" w:hAnsiTheme="majorHAnsi" w:cstheme="majorHAnsi"/>
              <w:b/>
            </w:rPr>
            <w:alias w:val="Svar"/>
            <w:tag w:val="1.5."/>
            <w:id w:val="-188069008"/>
            <w:placeholder>
              <w:docPart w:val="2B849045F36142FC85375CDF58E0064E"/>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2"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Pr="0069283A" w:rsidRDefault="006C2FD5" w:rsidP="003349DB">
            <w:pPr>
              <w:rPr>
                <w:rFonts w:asciiTheme="majorHAnsi" w:hAnsiTheme="majorHAnsi" w:cstheme="majorHAnsi"/>
                <w:b/>
              </w:rPr>
            </w:pPr>
          </w:p>
        </w:tc>
        <w:tc>
          <w:tcPr>
            <w:tcW w:w="6715" w:type="dxa"/>
          </w:tcPr>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tc>
          <w:tcPr>
            <w:tcW w:w="2252" w:type="dxa"/>
          </w:tcPr>
          <w:p w:rsidR="006C2FD5" w:rsidRPr="0069283A" w:rsidRDefault="006C2FD5" w:rsidP="003349DB">
            <w:pPr>
              <w:rPr>
                <w:rFonts w:asciiTheme="majorHAnsi" w:hAnsiTheme="majorHAnsi" w:cstheme="majorHAnsi"/>
                <w:b/>
              </w:rPr>
            </w:pPr>
          </w:p>
        </w:tc>
      </w:tr>
    </w:tbl>
    <w:p w:rsidR="006C2FD5" w:rsidRDefault="006C2FD5" w:rsidP="006C2FD5">
      <w:pPr>
        <w:pStyle w:val="Undertitel"/>
      </w:pPr>
      <w:r>
        <w:br w:type="page"/>
      </w:r>
    </w:p>
    <w:p w:rsidR="006C2FD5" w:rsidRPr="0069283A" w:rsidRDefault="006C2FD5" w:rsidP="006C2FD5">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lastRenderedPageBreak/>
        <w:t xml:space="preserve">Samlet vurdering af element 1: Teori og viden </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 og inddrag evt. score)</w:t>
      </w:r>
    </w:p>
    <w:p w:rsidR="006C2FD5" w:rsidRPr="0069283A" w:rsidRDefault="006C2FD5" w:rsidP="006C2FD5">
      <w:pPr>
        <w:rPr>
          <w:rFonts w:asciiTheme="majorHAnsi" w:hAnsiTheme="majorHAnsi" w:cstheme="majorHAnsi"/>
          <w:b/>
        </w:rPr>
      </w:pPr>
    </w:p>
    <w:p w:rsidR="006C2FD5" w:rsidRPr="0069283A" w:rsidRDefault="006C2FD5" w:rsidP="006C2FD5">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Udviklingspotentiale for element 1: Teori og viden</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w:t>
      </w:r>
    </w:p>
    <w:p w:rsidR="006C2FD5" w:rsidRDefault="006C2FD5" w:rsidP="006C2FD5">
      <w:pPr>
        <w:spacing w:after="160" w:line="259" w:lineRule="auto"/>
        <w:rPr>
          <w:b/>
          <w:color w:val="AF292E" w:themeColor="text2"/>
          <w:sz w:val="30"/>
        </w:rPr>
      </w:pPr>
      <w:bookmarkStart w:id="37" w:name="Figur3"/>
      <w:bookmarkStart w:id="38" w:name="Figur4"/>
      <w:bookmarkEnd w:id="37"/>
      <w:bookmarkEnd w:id="38"/>
      <w:r>
        <w:br w:type="page"/>
      </w:r>
    </w:p>
    <w:p w:rsidR="006C2FD5" w:rsidRDefault="006C2FD5" w:rsidP="006C2FD5">
      <w:pPr>
        <w:pStyle w:val="Overskrift2"/>
        <w:spacing w:after="100" w:afterAutospacing="1"/>
      </w:pPr>
      <w:bookmarkStart w:id="39" w:name="_Toc25831425"/>
      <w:bookmarkStart w:id="40" w:name="_Toc26284837"/>
      <w:bookmarkStart w:id="41" w:name="_Toc26428333"/>
      <w:r>
        <w:lastRenderedPageBreak/>
        <w:t>Element 2: Virkning</w:t>
      </w:r>
      <w:bookmarkEnd w:id="39"/>
      <w:bookmarkEnd w:id="40"/>
      <w:bookmarkEnd w:id="41"/>
    </w:p>
    <w:p w:rsidR="006C2FD5" w:rsidRPr="00C301E7" w:rsidRDefault="006C2FD5" w:rsidP="006C2FD5">
      <w:pPr>
        <w:spacing w:after="100" w:afterAutospacing="1"/>
        <w:rPr>
          <w:rFonts w:ascii="Arial" w:hAnsi="Arial" w:cs="Arial"/>
          <w:szCs w:val="20"/>
        </w:rPr>
      </w:pPr>
      <w:r w:rsidRPr="00C301E7">
        <w:rPr>
          <w:rFonts w:ascii="Arial" w:hAnsi="Arial" w:cs="Arial"/>
          <w:szCs w:val="20"/>
        </w:rPr>
        <w:t>Der er undersøgelser, som tyder på, at praksis har en positiv virkning for borgerne på et eller flere af de områder, der er sat som mål. Med begrebet virkning/virksom refereres der til et løsere dokumentationskrav end det som kendetegner "sikker praksis". Der skal altså ikke nødvendigvis være lavet et effektstudie med et bestemt undersøgelsesdesign (fx et veludført lodtrækningsforsøg).  Flere former for undersøgelser og evalueringer kan understøtte, at praksis har en positiv virkning.</w:t>
      </w:r>
    </w:p>
    <w:tbl>
      <w:tblPr>
        <w:tblStyle w:val="Tabelgitter-ly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pørgsmål om element 2: Virkning"/>
      </w:tblPr>
      <w:tblGrid>
        <w:gridCol w:w="646"/>
        <w:gridCol w:w="5917"/>
        <w:gridCol w:w="1941"/>
      </w:tblGrid>
      <w:tr w:rsidR="006C2FD5" w:rsidRPr="0069283A" w:rsidTr="003349DB">
        <w:trPr>
          <w:tblHeader/>
        </w:trPr>
        <w:tc>
          <w:tcPr>
            <w:tcW w:w="670"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Nr.</w:t>
            </w:r>
          </w:p>
        </w:tc>
        <w:tc>
          <w:tcPr>
            <w:tcW w:w="6711"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Spørgsmål</w:t>
            </w:r>
          </w:p>
          <w:p w:rsidR="006C2FD5" w:rsidRPr="0069283A" w:rsidRDefault="006C2FD5" w:rsidP="003349DB">
            <w:pPr>
              <w:rPr>
                <w:rFonts w:asciiTheme="majorHAnsi" w:hAnsiTheme="majorHAnsi" w:cstheme="majorHAnsi"/>
                <w:b/>
                <w:color w:val="AF292E" w:themeColor="text2"/>
                <w:sz w:val="24"/>
                <w:szCs w:val="24"/>
              </w:rPr>
            </w:pPr>
          </w:p>
        </w:tc>
        <w:tc>
          <w:tcPr>
            <w:tcW w:w="2247"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 xml:space="preserve">Klik </w:t>
            </w:r>
          </w:p>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for valg af svar</w:t>
            </w:r>
          </w:p>
          <w:p w:rsidR="006C2FD5" w:rsidRPr="0069283A" w:rsidRDefault="006C2FD5" w:rsidP="003349DB">
            <w:pPr>
              <w:rPr>
                <w:rFonts w:asciiTheme="majorHAnsi" w:hAnsiTheme="majorHAnsi" w:cstheme="majorHAnsi"/>
                <w:b/>
                <w:color w:val="AF292E" w:themeColor="text2"/>
                <w:sz w:val="24"/>
                <w:szCs w:val="24"/>
              </w:rPr>
            </w:pPr>
          </w:p>
        </w:tc>
      </w:tr>
      <w:tr w:rsidR="006C2FD5" w:rsidRPr="0069283A" w:rsidTr="003349DB">
        <w:trPr>
          <w:tblHeader/>
        </w:trPr>
        <w:tc>
          <w:tcPr>
            <w:tcW w:w="670" w:type="dxa"/>
          </w:tcPr>
          <w:p w:rsidR="006C2FD5" w:rsidRPr="0069283A" w:rsidRDefault="006C2FD5" w:rsidP="003349DB">
            <w:pPr>
              <w:rPr>
                <w:rFonts w:asciiTheme="majorHAnsi" w:hAnsiTheme="majorHAnsi" w:cstheme="majorHAnsi"/>
                <w:b/>
              </w:rPr>
            </w:pPr>
            <w:r>
              <w:rPr>
                <w:rFonts w:asciiTheme="majorHAnsi" w:hAnsiTheme="majorHAnsi" w:cstheme="majorHAnsi"/>
                <w:b/>
              </w:rPr>
              <w:t>2</w:t>
            </w:r>
            <w:r w:rsidRPr="0069283A">
              <w:rPr>
                <w:rFonts w:asciiTheme="majorHAnsi" w:hAnsiTheme="majorHAnsi" w:cstheme="majorHAnsi"/>
                <w:b/>
              </w:rPr>
              <w:t>.1.</w:t>
            </w:r>
          </w:p>
        </w:tc>
        <w:tc>
          <w:tcPr>
            <w:tcW w:w="6711" w:type="dxa"/>
          </w:tcPr>
          <w:p w:rsidR="006C2FD5" w:rsidRPr="0069283A" w:rsidRDefault="006C2FD5" w:rsidP="003349DB">
            <w:pPr>
              <w:rPr>
                <w:rFonts w:asciiTheme="majorHAnsi" w:hAnsiTheme="majorHAnsi" w:cstheme="majorHAnsi"/>
                <w:b/>
                <w:szCs w:val="20"/>
              </w:rPr>
            </w:pPr>
            <w:r w:rsidRPr="007E54A9">
              <w:rPr>
                <w:rFonts w:asciiTheme="majorHAnsi" w:hAnsiTheme="majorHAnsi" w:cstheme="majorHAnsi"/>
                <w:b/>
              </w:rPr>
              <w:t>Virker praksis positivt i forhold til målgruppens støttebehov? (Her tænker vi på, om praksis er brugbar for den målgruppe, som modtager praksis)</w:t>
            </w:r>
            <w:r w:rsidRPr="0069283A">
              <w:rPr>
                <w:rStyle w:val="Fodnotehenvisning"/>
                <w:rFonts w:asciiTheme="majorHAnsi" w:hAnsiTheme="majorHAnsi" w:cstheme="majorHAnsi"/>
                <w:b/>
              </w:rPr>
              <w:br/>
            </w: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1060326997"/>
            <w:placeholder>
              <w:docPart w:val="4AADAC1DFE474DE1BEE9779840D4BA65"/>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47"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0" w:type="dxa"/>
          </w:tcPr>
          <w:p w:rsidR="006C2FD5" w:rsidRPr="0069283A" w:rsidRDefault="006C2FD5" w:rsidP="003349DB">
            <w:pPr>
              <w:rPr>
                <w:rFonts w:asciiTheme="majorHAnsi" w:hAnsiTheme="majorHAnsi" w:cstheme="majorHAnsi"/>
                <w:b/>
              </w:rPr>
            </w:pPr>
            <w:r>
              <w:rPr>
                <w:rFonts w:asciiTheme="majorHAnsi" w:hAnsiTheme="majorHAnsi" w:cstheme="majorHAnsi"/>
                <w:b/>
              </w:rPr>
              <w:t>2</w:t>
            </w:r>
            <w:r w:rsidRPr="0069283A">
              <w:rPr>
                <w:rFonts w:asciiTheme="majorHAnsi" w:hAnsiTheme="majorHAnsi" w:cstheme="majorHAnsi"/>
                <w:b/>
              </w:rPr>
              <w:t>.2.</w:t>
            </w:r>
          </w:p>
        </w:tc>
        <w:tc>
          <w:tcPr>
            <w:tcW w:w="6711" w:type="dxa"/>
          </w:tcPr>
          <w:p w:rsidR="006C2FD5" w:rsidRDefault="006C2FD5" w:rsidP="003349DB">
            <w:pPr>
              <w:rPr>
                <w:rFonts w:asciiTheme="majorHAnsi" w:hAnsiTheme="majorHAnsi" w:cstheme="majorHAnsi"/>
                <w:b/>
                <w:color w:val="000000" w:themeColor="text1"/>
              </w:rPr>
            </w:pPr>
            <w:r w:rsidRPr="007E54A9">
              <w:rPr>
                <w:rFonts w:asciiTheme="majorHAnsi" w:hAnsiTheme="majorHAnsi" w:cstheme="majorHAnsi"/>
                <w:b/>
                <w:color w:val="000000" w:themeColor="text1"/>
              </w:rPr>
              <w:t>Er der dokumentation for, at praksis virker ift. målgruppens støttebehov?</w:t>
            </w:r>
          </w:p>
          <w:p w:rsidR="006C2FD5" w:rsidRPr="0069283A" w:rsidRDefault="006C2FD5" w:rsidP="003349DB">
            <w:pPr>
              <w:rPr>
                <w:rFonts w:asciiTheme="majorHAnsi" w:hAnsiTheme="majorHAnsi" w:cstheme="majorHAnsi"/>
                <w:b/>
              </w:rPr>
            </w:pPr>
          </w:p>
          <w:p w:rsidR="006C2FD5" w:rsidRPr="0069283A" w:rsidRDefault="006C2FD5" w:rsidP="003349DB">
            <w:pPr>
              <w:spacing w:after="100" w:afterAutospacing="1"/>
              <w:rPr>
                <w:rFonts w:asciiTheme="majorHAnsi" w:hAnsiTheme="majorHAnsi" w:cstheme="majorHAnsi"/>
                <w:b/>
              </w:rPr>
            </w:pPr>
            <w:r w:rsidRPr="0069283A">
              <w:rPr>
                <w:rFonts w:asciiTheme="majorHAnsi" w:hAnsiTheme="majorHAnsi" w:cstheme="majorHAnsi"/>
                <w:b/>
              </w:rPr>
              <w:t>Kommentarer (skriv nedenfor)</w:t>
            </w:r>
          </w:p>
          <w:p w:rsidR="006C2FD5" w:rsidRDefault="006C2FD5" w:rsidP="003349DB">
            <w:pPr>
              <w:rPr>
                <w:rFonts w:asciiTheme="majorHAnsi" w:hAnsiTheme="majorHAnsi" w:cstheme="majorHAnsi"/>
                <w:b/>
                <w:color w:val="000000" w:themeColor="text1"/>
              </w:rPr>
            </w:pPr>
          </w:p>
          <w:p w:rsidR="006C2FD5" w:rsidRDefault="006C2FD5" w:rsidP="003349DB">
            <w:pPr>
              <w:rPr>
                <w:rFonts w:asciiTheme="majorHAnsi" w:hAnsiTheme="majorHAnsi" w:cstheme="majorHAnsi"/>
                <w:b/>
                <w:color w:val="000000" w:themeColor="text1"/>
              </w:rPr>
            </w:pPr>
            <w:r w:rsidRPr="007E54A9">
              <w:rPr>
                <w:rFonts w:asciiTheme="majorHAnsi" w:hAnsiTheme="majorHAnsi" w:cstheme="majorHAnsi"/>
                <w:b/>
                <w:color w:val="000000" w:themeColor="text1"/>
              </w:rPr>
              <w:t>Udfyld kun punkt 2.3, hvis du har svaret "</w:t>
            </w:r>
            <w:r>
              <w:rPr>
                <w:rFonts w:asciiTheme="majorHAnsi" w:hAnsiTheme="majorHAnsi" w:cstheme="majorHAnsi"/>
                <w:b/>
                <w:color w:val="000000" w:themeColor="text1"/>
              </w:rPr>
              <w:t xml:space="preserve">2D: </w:t>
            </w:r>
            <w:r w:rsidRPr="007E54A9">
              <w:rPr>
                <w:rFonts w:asciiTheme="majorHAnsi" w:hAnsiTheme="majorHAnsi" w:cstheme="majorHAnsi"/>
                <w:b/>
                <w:color w:val="000000" w:themeColor="text1"/>
              </w:rPr>
              <w:t>Ja, ekstern undersøgelsesevaluering" i punkt 2.2</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1482268004"/>
            <w:placeholder>
              <w:docPart w:val="677CB76E0F2B488C89EFB78922177FE0"/>
            </w:placeholder>
            <w:dropDownList>
              <w:listItem w:displayText="Vælg et svar" w:value="Vælg et svar"/>
              <w:listItem w:displayText="2A: Ligner meget en anden praksis, der er undersøgt i et videnskabelig forsøg (men målgruppen er lidt anderledes)" w:value="2A: Ligner meget en anden praksis, der er undersøgt i et videnskabelig forsøg (men målgruppen er lidt anderledes)"/>
              <w:listItem w:displayText="2B: Ligner meget en anden praksis, der er undersøgt i et videnskabeligt forsøg (men indsatsen er lidt anderledes)" w:value="2B: Ligner meget en anden praksis, der er undersøgt i et videnskabeligt forsøg (men indsatsen er lidt anderledes)"/>
              <w:listItem w:displayText="2C: Ja, effekten er testet i videnskabeligt forsøg" w:value="2C: Ja, effekten er testet i videnskabeligt forsøg"/>
              <w:listItem w:displayText="2D: Ja, ekstern undersøgelse/evaluering" w:value="2D: Ja, ekstern undersøgelse/evaluering"/>
              <w:listItem w:displayText="2E: Ja, erfaringer fra egen praksis" w:value="2E: Ja, erfaringer fra egen praksis"/>
              <w:listItem w:displayText="2F: Ja, intern undersøgelse/evaluering" w:value="2F: Ja, intern undersøgelse/evaluering"/>
              <w:listItem w:displayText="2G: Nej" w:value="2G: Nej"/>
              <w:listItem w:displayText="2H: Ved ikke/ønsker ikke at svare" w:value="2H: Ved ikke/ønsker ikke at svare"/>
            </w:dropDownList>
          </w:sdtPr>
          <w:sdtEndPr/>
          <w:sdtContent>
            <w:tc>
              <w:tcPr>
                <w:tcW w:w="2247"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0" w:type="dxa"/>
          </w:tcPr>
          <w:p w:rsidR="006C2FD5" w:rsidRPr="0069283A" w:rsidRDefault="006C2FD5" w:rsidP="003349DB">
            <w:pPr>
              <w:rPr>
                <w:rFonts w:asciiTheme="majorHAnsi" w:hAnsiTheme="majorHAnsi" w:cstheme="majorHAnsi"/>
                <w:b/>
              </w:rPr>
            </w:pPr>
            <w:r>
              <w:rPr>
                <w:rFonts w:asciiTheme="majorHAnsi" w:hAnsiTheme="majorHAnsi" w:cstheme="majorHAnsi"/>
                <w:b/>
              </w:rPr>
              <w:t>2</w:t>
            </w:r>
            <w:r w:rsidRPr="0069283A">
              <w:rPr>
                <w:rFonts w:asciiTheme="majorHAnsi" w:hAnsiTheme="majorHAnsi" w:cstheme="majorHAnsi"/>
                <w:b/>
              </w:rPr>
              <w:t>.3</w:t>
            </w:r>
          </w:p>
        </w:tc>
        <w:tc>
          <w:tcPr>
            <w:tcW w:w="6711" w:type="dxa"/>
          </w:tcPr>
          <w:p w:rsidR="006C2FD5" w:rsidRPr="0069283A" w:rsidRDefault="006C2FD5" w:rsidP="003349DB">
            <w:pPr>
              <w:rPr>
                <w:rFonts w:asciiTheme="majorHAnsi" w:hAnsiTheme="majorHAnsi" w:cstheme="majorHAnsi"/>
                <w:b/>
              </w:rPr>
            </w:pPr>
            <w:r w:rsidRPr="007E54A9">
              <w:rPr>
                <w:rFonts w:asciiTheme="majorHAnsi" w:hAnsiTheme="majorHAnsi" w:cstheme="majorHAnsi"/>
                <w:b/>
              </w:rPr>
              <w:t>Er den eksterne undersøgelse lavet af et universitet, forskningsinstitution, konsulenthus eller kommunale konsulenter?</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alias w:val="Svar"/>
            <w:tag w:val="1.3."/>
            <w:id w:val="-247501674"/>
            <w:placeholder>
              <w:docPart w:val="88BEA6CD0D5043F09F0CD6A73AE99715"/>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47"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bl>
    <w:p w:rsidR="006C2FD5" w:rsidRPr="0069283A" w:rsidRDefault="006C2FD5" w:rsidP="006C2FD5">
      <w:pPr>
        <w:rPr>
          <w:rFonts w:asciiTheme="majorHAnsi" w:hAnsiTheme="majorHAnsi" w:cstheme="majorHAnsi"/>
          <w:b/>
          <w:color w:val="AF292E" w:themeColor="text2"/>
          <w:sz w:val="24"/>
          <w:szCs w:val="24"/>
        </w:rPr>
      </w:pPr>
      <w:r>
        <w:rPr>
          <w:rFonts w:asciiTheme="majorHAnsi" w:hAnsiTheme="majorHAnsi" w:cstheme="majorHAnsi"/>
          <w:b/>
          <w:color w:val="AF292E" w:themeColor="text2"/>
          <w:sz w:val="24"/>
          <w:szCs w:val="24"/>
        </w:rPr>
        <w:t>Samlet vurdering af element 2</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Virkning</w:t>
      </w:r>
      <w:r w:rsidRPr="0069283A">
        <w:rPr>
          <w:rFonts w:asciiTheme="majorHAnsi" w:hAnsiTheme="majorHAnsi" w:cstheme="majorHAnsi"/>
          <w:b/>
          <w:color w:val="AF292E" w:themeColor="text2"/>
          <w:sz w:val="24"/>
          <w:szCs w:val="24"/>
        </w:rPr>
        <w:t xml:space="preserve"> </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 og inddrag evt. score)</w:t>
      </w:r>
    </w:p>
    <w:p w:rsidR="006C2FD5" w:rsidRPr="0069283A" w:rsidRDefault="006C2FD5" w:rsidP="006C2FD5">
      <w:pPr>
        <w:rPr>
          <w:rFonts w:asciiTheme="majorHAnsi" w:hAnsiTheme="majorHAnsi" w:cstheme="majorHAnsi"/>
          <w:b/>
        </w:rPr>
      </w:pPr>
    </w:p>
    <w:p w:rsidR="006C2FD5" w:rsidRPr="0069283A" w:rsidRDefault="006C2FD5" w:rsidP="006C2FD5">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Ud</w:t>
      </w:r>
      <w:r>
        <w:rPr>
          <w:rFonts w:asciiTheme="majorHAnsi" w:hAnsiTheme="majorHAnsi" w:cstheme="majorHAnsi"/>
          <w:b/>
          <w:color w:val="AF292E" w:themeColor="text2"/>
          <w:sz w:val="24"/>
          <w:szCs w:val="24"/>
        </w:rPr>
        <w:t>viklingspotentiale for element 2</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Virkning</w:t>
      </w:r>
    </w:p>
    <w:p w:rsidR="006C2FD5" w:rsidRDefault="006C2FD5" w:rsidP="006C2FD5">
      <w:pPr>
        <w:rPr>
          <w:rFonts w:asciiTheme="majorHAnsi" w:hAnsiTheme="majorHAnsi" w:cstheme="majorHAnsi"/>
          <w:b/>
        </w:rPr>
      </w:pPr>
      <w:r w:rsidRPr="0069283A">
        <w:rPr>
          <w:rFonts w:asciiTheme="majorHAnsi" w:hAnsiTheme="majorHAnsi" w:cstheme="majorHAnsi"/>
          <w:b/>
        </w:rPr>
        <w:t>(Skriv nedenfor)</w:t>
      </w:r>
    </w:p>
    <w:p w:rsidR="006C2FD5" w:rsidRDefault="006C2FD5" w:rsidP="006C2FD5">
      <w:pPr>
        <w:spacing w:after="160" w:line="259" w:lineRule="auto"/>
        <w:rPr>
          <w:b/>
          <w:color w:val="AF292E" w:themeColor="text2"/>
          <w:sz w:val="30"/>
        </w:rPr>
      </w:pPr>
      <w:r>
        <w:br w:type="page"/>
      </w:r>
    </w:p>
    <w:p w:rsidR="006C2FD5" w:rsidRDefault="006C2FD5" w:rsidP="006C2FD5">
      <w:pPr>
        <w:pStyle w:val="Overskrift2"/>
        <w:spacing w:after="100" w:afterAutospacing="1"/>
      </w:pPr>
      <w:bookmarkStart w:id="42" w:name="_Toc25831426"/>
      <w:bookmarkStart w:id="43" w:name="_Toc26284838"/>
      <w:bookmarkStart w:id="44" w:name="_Toc26428334"/>
      <w:r>
        <w:lastRenderedPageBreak/>
        <w:t>Element 3: Beskrivelse</w:t>
      </w:r>
      <w:bookmarkEnd w:id="42"/>
      <w:bookmarkEnd w:id="43"/>
      <w:bookmarkEnd w:id="44"/>
    </w:p>
    <w:p w:rsidR="006C2FD5" w:rsidRPr="00B47C51" w:rsidRDefault="006C2FD5" w:rsidP="006C2FD5">
      <w:pPr>
        <w:spacing w:after="100" w:afterAutospacing="1"/>
        <w:rPr>
          <w:rFonts w:ascii="Arial" w:hAnsi="Arial" w:cs="Arial"/>
          <w:szCs w:val="20"/>
        </w:rPr>
      </w:pPr>
      <w:r w:rsidRPr="00B47C51">
        <w:rPr>
          <w:rFonts w:ascii="Arial" w:hAnsi="Arial" w:cs="Arial"/>
          <w:szCs w:val="20"/>
        </w:rPr>
        <w:t>Praksis er systematisk beskrevet fx når det gælder hvilken gruppe borgere den er rettet mod, hvilke aktiviteter den består i, og hvilke mål den har. En fyldestgørende beskrivelse af praksis er et centralt element som positivt påvirker flere af de andre elementer fx økonomi, virkning og overførbarhed. Hvis man ved hvad praksis præcist består i, er det både lettere at estimere omkostninger, vurdere overførbarheden og lave en robost effektmåling.</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pørgsmål om element 3: Beskrivelse"/>
      </w:tblPr>
      <w:tblGrid>
        <w:gridCol w:w="643"/>
        <w:gridCol w:w="5968"/>
        <w:gridCol w:w="1893"/>
      </w:tblGrid>
      <w:tr w:rsidR="006C2FD5" w:rsidRPr="0069283A" w:rsidTr="007005C4">
        <w:trPr>
          <w:tblHeader/>
        </w:trPr>
        <w:tc>
          <w:tcPr>
            <w:tcW w:w="643"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Nr.</w:t>
            </w:r>
          </w:p>
        </w:tc>
        <w:tc>
          <w:tcPr>
            <w:tcW w:w="5968"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Spørgsmål</w:t>
            </w:r>
          </w:p>
          <w:p w:rsidR="006C2FD5" w:rsidRPr="0069283A" w:rsidRDefault="006C2FD5" w:rsidP="003349DB">
            <w:pPr>
              <w:rPr>
                <w:rFonts w:asciiTheme="majorHAnsi" w:hAnsiTheme="majorHAnsi" w:cstheme="majorHAnsi"/>
                <w:b/>
                <w:color w:val="AF292E" w:themeColor="text2"/>
                <w:sz w:val="24"/>
                <w:szCs w:val="24"/>
              </w:rPr>
            </w:pPr>
          </w:p>
        </w:tc>
        <w:tc>
          <w:tcPr>
            <w:tcW w:w="1893"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 xml:space="preserve">Klik </w:t>
            </w:r>
          </w:p>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for valg af svar</w:t>
            </w:r>
          </w:p>
          <w:p w:rsidR="006C2FD5" w:rsidRPr="0069283A" w:rsidRDefault="006C2FD5" w:rsidP="003349DB">
            <w:pPr>
              <w:rPr>
                <w:rFonts w:asciiTheme="majorHAnsi" w:hAnsiTheme="majorHAnsi" w:cstheme="majorHAnsi"/>
                <w:b/>
                <w:color w:val="AF292E" w:themeColor="text2"/>
                <w:sz w:val="24"/>
                <w:szCs w:val="24"/>
              </w:rPr>
            </w:pPr>
          </w:p>
        </w:tc>
      </w:tr>
      <w:tr w:rsidR="006C2FD5" w:rsidRPr="0069283A" w:rsidTr="007005C4">
        <w:trPr>
          <w:tblHeader/>
        </w:trPr>
        <w:tc>
          <w:tcPr>
            <w:tcW w:w="643" w:type="dxa"/>
          </w:tcPr>
          <w:p w:rsidR="006C2FD5" w:rsidRPr="0069283A" w:rsidRDefault="006C2FD5" w:rsidP="003349DB">
            <w:pPr>
              <w:rPr>
                <w:rFonts w:asciiTheme="majorHAnsi" w:hAnsiTheme="majorHAnsi" w:cstheme="majorHAnsi"/>
                <w:b/>
              </w:rPr>
            </w:pPr>
            <w:r>
              <w:rPr>
                <w:rFonts w:asciiTheme="majorHAnsi" w:hAnsiTheme="majorHAnsi" w:cstheme="majorHAnsi"/>
                <w:b/>
              </w:rPr>
              <w:t>3</w:t>
            </w:r>
            <w:r w:rsidRPr="0069283A">
              <w:rPr>
                <w:rFonts w:asciiTheme="majorHAnsi" w:hAnsiTheme="majorHAnsi" w:cstheme="majorHAnsi"/>
                <w:b/>
              </w:rPr>
              <w:t>.1.</w:t>
            </w:r>
          </w:p>
        </w:tc>
        <w:tc>
          <w:tcPr>
            <w:tcW w:w="5968" w:type="dxa"/>
          </w:tcPr>
          <w:p w:rsidR="006C2FD5" w:rsidRDefault="006C2FD5" w:rsidP="003349DB">
            <w:pPr>
              <w:rPr>
                <w:rFonts w:asciiTheme="majorHAnsi" w:hAnsiTheme="majorHAnsi" w:cstheme="majorHAnsi"/>
                <w:b/>
              </w:rPr>
            </w:pPr>
            <w:r w:rsidRPr="007E54A9">
              <w:rPr>
                <w:rFonts w:asciiTheme="majorHAnsi" w:hAnsiTheme="majorHAnsi" w:cstheme="majorHAnsi"/>
                <w:b/>
              </w:rPr>
              <w:t xml:space="preserve">Er der en beskrivelse af praksis? (Her tænker vi på, om praksis´ elementer er beskrevet på en hjemmeside, i et internt dokument eller på tilbudsportalen) </w:t>
            </w:r>
          </w:p>
          <w:p w:rsidR="006C2FD5" w:rsidRDefault="006C2FD5" w:rsidP="003349DB">
            <w:pPr>
              <w:rPr>
                <w:rFonts w:asciiTheme="majorHAnsi" w:hAnsiTheme="majorHAnsi" w:cstheme="majorHAnsi"/>
                <w:b/>
              </w:rPr>
            </w:pPr>
          </w:p>
          <w:p w:rsidR="006C2FD5"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1624419030"/>
            <w:placeholder>
              <w:docPart w:val="AE64AB37C92C4AC4B9D4CBDBE737B6DE"/>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893"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7005C4">
        <w:trPr>
          <w:tblHeader/>
        </w:trPr>
        <w:tc>
          <w:tcPr>
            <w:tcW w:w="643" w:type="dxa"/>
          </w:tcPr>
          <w:p w:rsidR="006C2FD5" w:rsidRPr="0069283A" w:rsidRDefault="006C2FD5" w:rsidP="003349DB">
            <w:pPr>
              <w:rPr>
                <w:rFonts w:asciiTheme="majorHAnsi" w:hAnsiTheme="majorHAnsi" w:cstheme="majorHAnsi"/>
                <w:b/>
              </w:rPr>
            </w:pPr>
            <w:r>
              <w:rPr>
                <w:rFonts w:asciiTheme="majorHAnsi" w:hAnsiTheme="majorHAnsi" w:cstheme="majorHAnsi"/>
                <w:b/>
              </w:rPr>
              <w:t>3</w:t>
            </w:r>
            <w:r w:rsidRPr="0069283A">
              <w:rPr>
                <w:rFonts w:asciiTheme="majorHAnsi" w:hAnsiTheme="majorHAnsi" w:cstheme="majorHAnsi"/>
                <w:b/>
              </w:rPr>
              <w:t>.2.</w:t>
            </w:r>
          </w:p>
        </w:tc>
        <w:tc>
          <w:tcPr>
            <w:tcW w:w="5968" w:type="dxa"/>
          </w:tcPr>
          <w:p w:rsidR="006C2FD5" w:rsidRDefault="006C2FD5" w:rsidP="003349DB">
            <w:pPr>
              <w:rPr>
                <w:rFonts w:asciiTheme="majorHAnsi" w:hAnsiTheme="majorHAnsi" w:cstheme="majorHAnsi"/>
                <w:b/>
                <w:color w:val="000000" w:themeColor="text1"/>
              </w:rPr>
            </w:pPr>
            <w:r w:rsidRPr="007E54A9">
              <w:rPr>
                <w:rFonts w:asciiTheme="majorHAnsi" w:hAnsiTheme="majorHAnsi" w:cstheme="majorHAnsi"/>
                <w:b/>
                <w:color w:val="000000" w:themeColor="text1"/>
              </w:rPr>
              <w:t>Er beskrivelsen så fyldestgørende, at andre tilbud og fagpersoner vil kunne forstå, hvad praksis indebærer på baggrund af beskrivelsen?</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1408194468"/>
            <w:placeholder>
              <w:docPart w:val="F579C5B7FC5A4FD899DB9651C44253A3"/>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893"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7005C4">
        <w:trPr>
          <w:tblHeader/>
        </w:trPr>
        <w:tc>
          <w:tcPr>
            <w:tcW w:w="643" w:type="dxa"/>
          </w:tcPr>
          <w:p w:rsidR="006C2FD5" w:rsidRPr="0069283A" w:rsidRDefault="006C2FD5" w:rsidP="003349DB">
            <w:pPr>
              <w:rPr>
                <w:rFonts w:asciiTheme="majorHAnsi" w:hAnsiTheme="majorHAnsi" w:cstheme="majorHAnsi"/>
                <w:b/>
              </w:rPr>
            </w:pPr>
            <w:r>
              <w:rPr>
                <w:rFonts w:asciiTheme="majorHAnsi" w:hAnsiTheme="majorHAnsi" w:cstheme="majorHAnsi"/>
                <w:b/>
              </w:rPr>
              <w:t>3</w:t>
            </w:r>
            <w:r w:rsidRPr="0069283A">
              <w:rPr>
                <w:rFonts w:asciiTheme="majorHAnsi" w:hAnsiTheme="majorHAnsi" w:cstheme="majorHAnsi"/>
                <w:b/>
              </w:rPr>
              <w:t>.3</w:t>
            </w:r>
          </w:p>
        </w:tc>
        <w:tc>
          <w:tcPr>
            <w:tcW w:w="5968" w:type="dxa"/>
          </w:tcPr>
          <w:p w:rsidR="006C2FD5" w:rsidRDefault="006C2FD5" w:rsidP="003349DB">
            <w:pPr>
              <w:rPr>
                <w:rFonts w:asciiTheme="majorHAnsi" w:hAnsiTheme="majorHAnsi" w:cstheme="majorHAnsi"/>
                <w:b/>
              </w:rPr>
            </w:pPr>
            <w:r w:rsidRPr="007E54A9">
              <w:rPr>
                <w:rFonts w:asciiTheme="majorHAnsi" w:hAnsiTheme="majorHAnsi" w:cstheme="majorHAnsi"/>
                <w:b/>
              </w:rPr>
              <w:t>Fremgår det af beskrivelsen, hvad praksis består i? (Aktiviteter/elementer/handlinger)</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1644582222"/>
            <w:placeholder>
              <w:docPart w:val="526FFB53852843268CA50EDF0CCA0D6E"/>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893"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7005C4">
        <w:trPr>
          <w:tblHeader/>
        </w:trPr>
        <w:tc>
          <w:tcPr>
            <w:tcW w:w="643" w:type="dxa"/>
          </w:tcPr>
          <w:p w:rsidR="006C2FD5" w:rsidRDefault="006C2FD5" w:rsidP="003349DB">
            <w:pPr>
              <w:rPr>
                <w:rFonts w:asciiTheme="majorHAnsi" w:hAnsiTheme="majorHAnsi" w:cstheme="majorHAnsi"/>
                <w:b/>
              </w:rPr>
            </w:pPr>
            <w:r>
              <w:rPr>
                <w:rFonts w:asciiTheme="majorHAnsi" w:hAnsiTheme="majorHAnsi" w:cstheme="majorHAnsi"/>
                <w:b/>
              </w:rPr>
              <w:t>3.4</w:t>
            </w:r>
          </w:p>
        </w:tc>
        <w:tc>
          <w:tcPr>
            <w:tcW w:w="5968" w:type="dxa"/>
          </w:tcPr>
          <w:p w:rsidR="006C2FD5" w:rsidRDefault="006C2FD5" w:rsidP="003349DB">
            <w:pPr>
              <w:rPr>
                <w:rFonts w:asciiTheme="majorHAnsi" w:hAnsiTheme="majorHAnsi" w:cstheme="majorHAnsi"/>
                <w:b/>
              </w:rPr>
            </w:pPr>
            <w:r w:rsidRPr="007E54A9">
              <w:rPr>
                <w:rFonts w:asciiTheme="majorHAnsi" w:hAnsiTheme="majorHAnsi" w:cstheme="majorHAnsi"/>
                <w:b/>
              </w:rPr>
              <w:t>Fremgår det af beskrivelsen, hvilke mål praksis skal indfri?</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id w:val="-1832122802"/>
            <w:placeholder>
              <w:docPart w:val="C965811404F34D12901747A79A52E68A"/>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893"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7005C4">
        <w:trPr>
          <w:tblHeader/>
        </w:trPr>
        <w:tc>
          <w:tcPr>
            <w:tcW w:w="643" w:type="dxa"/>
          </w:tcPr>
          <w:p w:rsidR="006C2FD5" w:rsidRDefault="006C2FD5" w:rsidP="003349DB">
            <w:pPr>
              <w:rPr>
                <w:rFonts w:asciiTheme="majorHAnsi" w:hAnsiTheme="majorHAnsi" w:cstheme="majorHAnsi"/>
                <w:b/>
              </w:rPr>
            </w:pPr>
            <w:r>
              <w:rPr>
                <w:rFonts w:asciiTheme="majorHAnsi" w:hAnsiTheme="majorHAnsi" w:cstheme="majorHAnsi"/>
                <w:b/>
              </w:rPr>
              <w:t>3.5</w:t>
            </w:r>
          </w:p>
        </w:tc>
        <w:tc>
          <w:tcPr>
            <w:tcW w:w="5968" w:type="dxa"/>
          </w:tcPr>
          <w:p w:rsidR="006C2FD5" w:rsidRDefault="006C2FD5" w:rsidP="003349DB">
            <w:pPr>
              <w:rPr>
                <w:rFonts w:asciiTheme="majorHAnsi" w:hAnsiTheme="majorHAnsi" w:cstheme="majorHAnsi"/>
                <w:b/>
              </w:rPr>
            </w:pPr>
            <w:r w:rsidRPr="007E54A9">
              <w:rPr>
                <w:rFonts w:asciiTheme="majorHAnsi" w:hAnsiTheme="majorHAnsi" w:cstheme="majorHAnsi"/>
                <w:b/>
              </w:rPr>
              <w:t>Fremgår det af beskrivelsen, hvem der er målgruppen for praksis?</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id w:val="-581756515"/>
            <w:placeholder>
              <w:docPart w:val="682F02AE1CEE4D56924ACCE12FFC9FE2"/>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893"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7005C4">
        <w:trPr>
          <w:tblHeader/>
        </w:trPr>
        <w:tc>
          <w:tcPr>
            <w:tcW w:w="643" w:type="dxa"/>
          </w:tcPr>
          <w:p w:rsidR="006C2FD5" w:rsidRDefault="006C2FD5" w:rsidP="003349DB">
            <w:pPr>
              <w:rPr>
                <w:rFonts w:asciiTheme="majorHAnsi" w:hAnsiTheme="majorHAnsi" w:cstheme="majorHAnsi"/>
                <w:b/>
              </w:rPr>
            </w:pPr>
            <w:r>
              <w:rPr>
                <w:rFonts w:asciiTheme="majorHAnsi" w:hAnsiTheme="majorHAnsi" w:cstheme="majorHAnsi"/>
                <w:b/>
              </w:rPr>
              <w:t>3.6</w:t>
            </w:r>
          </w:p>
        </w:tc>
        <w:tc>
          <w:tcPr>
            <w:tcW w:w="5968" w:type="dxa"/>
          </w:tcPr>
          <w:p w:rsidR="006C2FD5" w:rsidRDefault="006C2FD5" w:rsidP="003349DB">
            <w:pPr>
              <w:rPr>
                <w:rFonts w:asciiTheme="majorHAnsi" w:hAnsiTheme="majorHAnsi" w:cstheme="majorHAnsi"/>
                <w:b/>
              </w:rPr>
            </w:pPr>
            <w:r w:rsidRPr="007E54A9">
              <w:rPr>
                <w:rFonts w:asciiTheme="majorHAnsi" w:hAnsiTheme="majorHAnsi" w:cstheme="majorHAnsi"/>
                <w:b/>
              </w:rPr>
              <w:t>Fremgår det af beskrivelsen, hvad støttebehovet er blandt målgruppen for praksis?</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id w:val="-202410285"/>
            <w:placeholder>
              <w:docPart w:val="66DF7A1C939F4CB5B6E0F4429A5C5CBF"/>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893"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7005C4">
        <w:trPr>
          <w:tblHeader/>
        </w:trPr>
        <w:tc>
          <w:tcPr>
            <w:tcW w:w="643" w:type="dxa"/>
          </w:tcPr>
          <w:p w:rsidR="006C2FD5" w:rsidRDefault="006C2FD5" w:rsidP="003349DB">
            <w:pPr>
              <w:rPr>
                <w:rFonts w:asciiTheme="majorHAnsi" w:hAnsiTheme="majorHAnsi" w:cstheme="majorHAnsi"/>
                <w:b/>
              </w:rPr>
            </w:pPr>
            <w:r>
              <w:rPr>
                <w:rFonts w:asciiTheme="majorHAnsi" w:hAnsiTheme="majorHAnsi" w:cstheme="majorHAnsi"/>
                <w:b/>
              </w:rPr>
              <w:t>3.7</w:t>
            </w:r>
          </w:p>
        </w:tc>
        <w:tc>
          <w:tcPr>
            <w:tcW w:w="5968" w:type="dxa"/>
          </w:tcPr>
          <w:p w:rsidR="006C2FD5" w:rsidRDefault="006C2FD5" w:rsidP="003349DB">
            <w:pPr>
              <w:rPr>
                <w:rFonts w:asciiTheme="majorHAnsi" w:hAnsiTheme="majorHAnsi" w:cstheme="majorHAnsi"/>
                <w:b/>
              </w:rPr>
            </w:pPr>
            <w:r w:rsidRPr="007E54A9">
              <w:rPr>
                <w:rFonts w:asciiTheme="majorHAnsi" w:hAnsiTheme="majorHAnsi" w:cstheme="majorHAnsi"/>
                <w:b/>
              </w:rPr>
              <w:t>Fremgår det af beskrivelsen, hvilken faglig baggrund medarbejderne skal have for at udføre praksis?</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id w:val="1718152003"/>
            <w:placeholder>
              <w:docPart w:val="87A15AFAACE0494E8F18639D194B5068"/>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893"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bl>
    <w:p w:rsidR="007005C4" w:rsidRDefault="007005C4">
      <w: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pørgsmål om element 3: Beskrivelse"/>
      </w:tblPr>
      <w:tblGrid>
        <w:gridCol w:w="643"/>
        <w:gridCol w:w="5968"/>
        <w:gridCol w:w="1893"/>
      </w:tblGrid>
      <w:tr w:rsidR="006C2FD5" w:rsidRPr="0069283A" w:rsidTr="007005C4">
        <w:trPr>
          <w:tblHeader/>
        </w:trPr>
        <w:tc>
          <w:tcPr>
            <w:tcW w:w="643" w:type="dxa"/>
          </w:tcPr>
          <w:p w:rsidR="006C2FD5" w:rsidRDefault="006C2FD5" w:rsidP="003349DB">
            <w:pPr>
              <w:rPr>
                <w:rFonts w:asciiTheme="majorHAnsi" w:hAnsiTheme="majorHAnsi" w:cstheme="majorHAnsi"/>
                <w:b/>
              </w:rPr>
            </w:pPr>
            <w:r>
              <w:rPr>
                <w:rFonts w:asciiTheme="majorHAnsi" w:hAnsiTheme="majorHAnsi" w:cstheme="majorHAnsi"/>
                <w:b/>
              </w:rPr>
              <w:lastRenderedPageBreak/>
              <w:t>3.8</w:t>
            </w:r>
          </w:p>
        </w:tc>
        <w:tc>
          <w:tcPr>
            <w:tcW w:w="5968" w:type="dxa"/>
          </w:tcPr>
          <w:p w:rsidR="006C2FD5" w:rsidRDefault="006C2FD5" w:rsidP="003349DB">
            <w:pPr>
              <w:rPr>
                <w:rFonts w:asciiTheme="majorHAnsi" w:hAnsiTheme="majorHAnsi" w:cstheme="majorHAnsi"/>
                <w:b/>
              </w:rPr>
            </w:pPr>
            <w:r w:rsidRPr="007E54A9">
              <w:rPr>
                <w:rFonts w:asciiTheme="majorHAnsi" w:hAnsiTheme="majorHAnsi" w:cstheme="majorHAnsi"/>
                <w:b/>
              </w:rPr>
              <w:t>Fremgår det af beskrivelsen, hvordan praksis er organiseret?</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id w:val="604156951"/>
            <w:placeholder>
              <w:docPart w:val="B909A92ED337401891B002C5D5860650"/>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893"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bl>
    <w:p w:rsidR="006C2FD5" w:rsidRDefault="006C2FD5" w:rsidP="006C2FD5">
      <w:pPr>
        <w:pStyle w:val="Undertitel"/>
      </w:pPr>
    </w:p>
    <w:p w:rsidR="006C2FD5" w:rsidRPr="0069283A" w:rsidRDefault="006C2FD5" w:rsidP="006C2FD5">
      <w:pPr>
        <w:rPr>
          <w:rFonts w:asciiTheme="majorHAnsi" w:hAnsiTheme="majorHAnsi" w:cstheme="majorHAnsi"/>
          <w:b/>
          <w:color w:val="AF292E" w:themeColor="text2"/>
          <w:sz w:val="24"/>
          <w:szCs w:val="24"/>
        </w:rPr>
      </w:pPr>
      <w:r>
        <w:rPr>
          <w:rFonts w:asciiTheme="majorHAnsi" w:hAnsiTheme="majorHAnsi" w:cstheme="majorHAnsi"/>
          <w:b/>
          <w:color w:val="AF292E" w:themeColor="text2"/>
          <w:sz w:val="24"/>
          <w:szCs w:val="24"/>
        </w:rPr>
        <w:t>Samlet vurdering af element 3</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Beskrivelse</w:t>
      </w:r>
      <w:r w:rsidRPr="0069283A">
        <w:rPr>
          <w:rFonts w:asciiTheme="majorHAnsi" w:hAnsiTheme="majorHAnsi" w:cstheme="majorHAnsi"/>
          <w:b/>
          <w:color w:val="AF292E" w:themeColor="text2"/>
          <w:sz w:val="24"/>
          <w:szCs w:val="24"/>
        </w:rPr>
        <w:t xml:space="preserve"> </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 og inddrag evt. score)</w:t>
      </w:r>
    </w:p>
    <w:p w:rsidR="006C2FD5" w:rsidRPr="0069283A" w:rsidRDefault="006C2FD5" w:rsidP="006C2FD5">
      <w:pPr>
        <w:rPr>
          <w:rFonts w:asciiTheme="majorHAnsi" w:hAnsiTheme="majorHAnsi" w:cstheme="majorHAnsi"/>
          <w:b/>
        </w:rPr>
      </w:pPr>
    </w:p>
    <w:p w:rsidR="006C2FD5" w:rsidRPr="0069283A" w:rsidRDefault="006C2FD5" w:rsidP="006C2FD5">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Ud</w:t>
      </w:r>
      <w:r>
        <w:rPr>
          <w:rFonts w:asciiTheme="majorHAnsi" w:hAnsiTheme="majorHAnsi" w:cstheme="majorHAnsi"/>
          <w:b/>
          <w:color w:val="AF292E" w:themeColor="text2"/>
          <w:sz w:val="24"/>
          <w:szCs w:val="24"/>
        </w:rPr>
        <w:t>viklingspotentiale for element 3</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Beskrivelse</w:t>
      </w:r>
    </w:p>
    <w:p w:rsidR="006C2FD5" w:rsidRDefault="006C2FD5" w:rsidP="006C2FD5">
      <w:pPr>
        <w:rPr>
          <w:rFonts w:asciiTheme="majorHAnsi" w:hAnsiTheme="majorHAnsi" w:cstheme="majorHAnsi"/>
          <w:b/>
        </w:rPr>
      </w:pPr>
      <w:r w:rsidRPr="0069283A">
        <w:rPr>
          <w:rFonts w:asciiTheme="majorHAnsi" w:hAnsiTheme="majorHAnsi" w:cstheme="majorHAnsi"/>
          <w:b/>
        </w:rPr>
        <w:t>(Skriv nedenfor)</w:t>
      </w:r>
    </w:p>
    <w:p w:rsidR="006C2FD5" w:rsidRDefault="006C2FD5" w:rsidP="006C2FD5">
      <w:pPr>
        <w:spacing w:after="160" w:line="259" w:lineRule="auto"/>
        <w:rPr>
          <w:b/>
          <w:color w:val="AF292E" w:themeColor="text2"/>
          <w:sz w:val="30"/>
        </w:rPr>
      </w:pPr>
      <w:r>
        <w:br w:type="page"/>
      </w:r>
    </w:p>
    <w:p w:rsidR="006C2FD5" w:rsidRPr="00974925" w:rsidRDefault="006C2FD5" w:rsidP="006C2FD5">
      <w:pPr>
        <w:pStyle w:val="Overskrift2"/>
        <w:spacing w:after="100" w:afterAutospacing="1"/>
        <w:rPr>
          <w:rFonts w:ascii="Arial" w:hAnsi="Arial" w:cs="Arial"/>
          <w:b w:val="0"/>
          <w:color w:val="auto"/>
          <w:sz w:val="20"/>
          <w:szCs w:val="20"/>
        </w:rPr>
      </w:pPr>
      <w:bookmarkStart w:id="45" w:name="_Toc25831427"/>
      <w:bookmarkStart w:id="46" w:name="_Toc26284839"/>
      <w:bookmarkStart w:id="47" w:name="_Toc26428335"/>
      <w:r>
        <w:lastRenderedPageBreak/>
        <w:t>Element 4: Mål</w:t>
      </w:r>
      <w:bookmarkEnd w:id="45"/>
      <w:bookmarkEnd w:id="46"/>
      <w:bookmarkEnd w:id="47"/>
    </w:p>
    <w:p w:rsidR="006C2FD5" w:rsidRPr="00974925" w:rsidRDefault="006C2FD5" w:rsidP="006C2FD5">
      <w:pPr>
        <w:spacing w:after="100" w:afterAutospacing="1"/>
        <w:rPr>
          <w:rFonts w:ascii="Arial" w:hAnsi="Arial" w:cs="Arial"/>
          <w:szCs w:val="20"/>
        </w:rPr>
      </w:pPr>
      <w:r w:rsidRPr="00974925">
        <w:rPr>
          <w:rFonts w:ascii="Arial" w:hAnsi="Arial" w:cs="Arial"/>
          <w:szCs w:val="20"/>
        </w:rPr>
        <w:t>En lovende praksis indeholder klare og relevante mål for de deltagende borgeres udvikling og velfærd. Herunder, at det er klart formulerede og tidsbestemte målsætninger, som praksis må forventes at kunne indfri. Det fremgår af forskningen, at formulering af mål er centralt for en effektfuld indsats og sikring af kvalitet i praksis, og endvidere, at målene bør opstilles i samarbejde med målgruppen, og med afsæt i målgruppens ønsker og behov.</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pørgsmål om element 4: Mål"/>
      </w:tblPr>
      <w:tblGrid>
        <w:gridCol w:w="651"/>
        <w:gridCol w:w="5858"/>
        <w:gridCol w:w="1995"/>
      </w:tblGrid>
      <w:tr w:rsidR="006C2FD5" w:rsidRPr="0069283A" w:rsidTr="003349DB">
        <w:trPr>
          <w:tblHeader/>
        </w:trPr>
        <w:tc>
          <w:tcPr>
            <w:tcW w:w="651"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Nr.</w:t>
            </w:r>
          </w:p>
        </w:tc>
        <w:tc>
          <w:tcPr>
            <w:tcW w:w="5858"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Spørgsmål</w:t>
            </w:r>
          </w:p>
          <w:p w:rsidR="006C2FD5" w:rsidRPr="0069283A" w:rsidRDefault="006C2FD5" w:rsidP="003349DB">
            <w:pPr>
              <w:rPr>
                <w:rFonts w:asciiTheme="majorHAnsi" w:hAnsiTheme="majorHAnsi" w:cstheme="majorHAnsi"/>
                <w:b/>
                <w:color w:val="AF292E" w:themeColor="text2"/>
                <w:sz w:val="24"/>
                <w:szCs w:val="24"/>
              </w:rPr>
            </w:pPr>
          </w:p>
        </w:tc>
        <w:tc>
          <w:tcPr>
            <w:tcW w:w="1995"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 xml:space="preserve">Klik </w:t>
            </w:r>
          </w:p>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for valg af svar</w:t>
            </w:r>
          </w:p>
          <w:p w:rsidR="006C2FD5" w:rsidRPr="0069283A" w:rsidRDefault="006C2FD5" w:rsidP="003349DB">
            <w:pPr>
              <w:rPr>
                <w:rFonts w:asciiTheme="majorHAnsi" w:hAnsiTheme="majorHAnsi" w:cstheme="majorHAnsi"/>
                <w:b/>
                <w:color w:val="AF292E" w:themeColor="text2"/>
                <w:sz w:val="24"/>
                <w:szCs w:val="24"/>
              </w:rPr>
            </w:pPr>
          </w:p>
        </w:tc>
      </w:tr>
      <w:tr w:rsidR="006C2FD5" w:rsidRPr="0069283A" w:rsidTr="003349DB">
        <w:trPr>
          <w:tblHeader/>
        </w:trPr>
        <w:tc>
          <w:tcPr>
            <w:tcW w:w="651" w:type="dxa"/>
          </w:tcPr>
          <w:p w:rsidR="006C2FD5" w:rsidRPr="0069283A" w:rsidRDefault="006C2FD5" w:rsidP="003349DB">
            <w:pPr>
              <w:rPr>
                <w:rFonts w:asciiTheme="majorHAnsi" w:hAnsiTheme="majorHAnsi" w:cstheme="majorHAnsi"/>
                <w:b/>
              </w:rPr>
            </w:pPr>
            <w:r>
              <w:rPr>
                <w:rFonts w:asciiTheme="majorHAnsi" w:hAnsiTheme="majorHAnsi" w:cstheme="majorHAnsi"/>
                <w:b/>
              </w:rPr>
              <w:t>4</w:t>
            </w:r>
            <w:r w:rsidRPr="0069283A">
              <w:rPr>
                <w:rFonts w:asciiTheme="majorHAnsi" w:hAnsiTheme="majorHAnsi" w:cstheme="majorHAnsi"/>
                <w:b/>
              </w:rPr>
              <w:t>.1.</w:t>
            </w:r>
          </w:p>
        </w:tc>
        <w:tc>
          <w:tcPr>
            <w:tcW w:w="5858" w:type="dxa"/>
          </w:tcPr>
          <w:p w:rsidR="006C2FD5" w:rsidRDefault="006C2FD5" w:rsidP="003349DB">
            <w:pPr>
              <w:rPr>
                <w:rFonts w:asciiTheme="majorHAnsi" w:hAnsiTheme="majorHAnsi" w:cstheme="majorHAnsi"/>
                <w:b/>
              </w:rPr>
            </w:pPr>
            <w:r w:rsidRPr="007E54A9">
              <w:rPr>
                <w:rFonts w:asciiTheme="majorHAnsi" w:hAnsiTheme="majorHAnsi" w:cstheme="majorHAnsi"/>
                <w:b/>
              </w:rPr>
              <w:t xml:space="preserve">Er der et klart formål med at benytte praksis over for målgruppen? </w:t>
            </w:r>
          </w:p>
          <w:p w:rsidR="006C2FD5" w:rsidRDefault="006C2FD5" w:rsidP="003349DB">
            <w:pPr>
              <w:rPr>
                <w:rFonts w:asciiTheme="majorHAnsi" w:hAnsiTheme="majorHAnsi" w:cstheme="majorHAnsi"/>
                <w:b/>
              </w:rPr>
            </w:pPr>
          </w:p>
          <w:p w:rsidR="006C2FD5"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862595797"/>
            <w:placeholder>
              <w:docPart w:val="422E88A8D8B840F6B0A8E36C17DAA06E"/>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995"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51" w:type="dxa"/>
          </w:tcPr>
          <w:p w:rsidR="006C2FD5" w:rsidRPr="0069283A" w:rsidRDefault="006C2FD5" w:rsidP="003349DB">
            <w:pPr>
              <w:rPr>
                <w:rFonts w:asciiTheme="majorHAnsi" w:hAnsiTheme="majorHAnsi" w:cstheme="majorHAnsi"/>
                <w:b/>
              </w:rPr>
            </w:pPr>
            <w:r>
              <w:rPr>
                <w:rFonts w:asciiTheme="majorHAnsi" w:hAnsiTheme="majorHAnsi" w:cstheme="majorHAnsi"/>
                <w:b/>
              </w:rPr>
              <w:t>4</w:t>
            </w:r>
            <w:r w:rsidRPr="0069283A">
              <w:rPr>
                <w:rFonts w:asciiTheme="majorHAnsi" w:hAnsiTheme="majorHAnsi" w:cstheme="majorHAnsi"/>
                <w:b/>
              </w:rPr>
              <w:t>.2.</w:t>
            </w:r>
          </w:p>
        </w:tc>
        <w:tc>
          <w:tcPr>
            <w:tcW w:w="5858" w:type="dxa"/>
          </w:tcPr>
          <w:p w:rsidR="006C2FD5" w:rsidRDefault="006C2FD5" w:rsidP="003349DB">
            <w:pPr>
              <w:rPr>
                <w:rFonts w:asciiTheme="majorHAnsi" w:hAnsiTheme="majorHAnsi" w:cstheme="majorHAnsi"/>
                <w:b/>
                <w:color w:val="000000" w:themeColor="text1"/>
              </w:rPr>
            </w:pPr>
            <w:r w:rsidRPr="007E54A9">
              <w:rPr>
                <w:rFonts w:asciiTheme="majorHAnsi" w:hAnsiTheme="majorHAnsi" w:cstheme="majorHAnsi"/>
                <w:b/>
                <w:color w:val="000000" w:themeColor="text1"/>
              </w:rPr>
              <w:t xml:space="preserve">Afspejler målene for praksis de målsætninger, som er udarbejdet af myndigheden i handleplanen? </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999624314"/>
            <w:placeholder>
              <w:docPart w:val="1E91677935F24E59AF321119933278AF"/>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995"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51" w:type="dxa"/>
          </w:tcPr>
          <w:p w:rsidR="006C2FD5" w:rsidRPr="0069283A" w:rsidRDefault="006C2FD5" w:rsidP="003349DB">
            <w:pPr>
              <w:rPr>
                <w:rFonts w:asciiTheme="majorHAnsi" w:hAnsiTheme="majorHAnsi" w:cstheme="majorHAnsi"/>
                <w:b/>
              </w:rPr>
            </w:pPr>
            <w:r>
              <w:rPr>
                <w:rFonts w:asciiTheme="majorHAnsi" w:hAnsiTheme="majorHAnsi" w:cstheme="majorHAnsi"/>
                <w:b/>
              </w:rPr>
              <w:t>4</w:t>
            </w:r>
            <w:r w:rsidRPr="0069283A">
              <w:rPr>
                <w:rFonts w:asciiTheme="majorHAnsi" w:hAnsiTheme="majorHAnsi" w:cstheme="majorHAnsi"/>
                <w:b/>
              </w:rPr>
              <w:t>.3</w:t>
            </w:r>
          </w:p>
        </w:tc>
        <w:tc>
          <w:tcPr>
            <w:tcW w:w="5858" w:type="dxa"/>
          </w:tcPr>
          <w:p w:rsidR="006C2FD5" w:rsidRDefault="006C2FD5" w:rsidP="003349DB">
            <w:pPr>
              <w:rPr>
                <w:rFonts w:asciiTheme="majorHAnsi" w:hAnsiTheme="majorHAnsi" w:cstheme="majorHAnsi"/>
                <w:b/>
              </w:rPr>
            </w:pPr>
            <w:r w:rsidRPr="007E54A9">
              <w:rPr>
                <w:rFonts w:asciiTheme="majorHAnsi" w:hAnsiTheme="majorHAnsi" w:cstheme="majorHAnsi"/>
                <w:b/>
              </w:rPr>
              <w:t xml:space="preserve">Er målene for borgerne konkrete?  (Her tænker vi på, om det er tydeligt, hvad målene for borgerne præcist er) </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1411350906"/>
            <w:placeholder>
              <w:docPart w:val="AB28EAEC60D84B48957489401C314BD3"/>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995"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51" w:type="dxa"/>
          </w:tcPr>
          <w:p w:rsidR="006C2FD5" w:rsidRDefault="006C2FD5" w:rsidP="003349DB">
            <w:pPr>
              <w:rPr>
                <w:rFonts w:asciiTheme="majorHAnsi" w:hAnsiTheme="majorHAnsi" w:cstheme="majorHAnsi"/>
                <w:b/>
              </w:rPr>
            </w:pPr>
            <w:r>
              <w:rPr>
                <w:rFonts w:asciiTheme="majorHAnsi" w:hAnsiTheme="majorHAnsi" w:cstheme="majorHAnsi"/>
                <w:b/>
              </w:rPr>
              <w:t>4.4</w:t>
            </w:r>
          </w:p>
        </w:tc>
        <w:tc>
          <w:tcPr>
            <w:tcW w:w="5858" w:type="dxa"/>
          </w:tcPr>
          <w:p w:rsidR="006C2FD5" w:rsidRDefault="006C2FD5" w:rsidP="003349DB">
            <w:pPr>
              <w:rPr>
                <w:rFonts w:asciiTheme="majorHAnsi" w:hAnsiTheme="majorHAnsi" w:cstheme="majorHAnsi"/>
                <w:b/>
              </w:rPr>
            </w:pPr>
            <w:r w:rsidRPr="007E54A9">
              <w:rPr>
                <w:rFonts w:asciiTheme="majorHAnsi" w:hAnsiTheme="majorHAnsi" w:cstheme="majorHAnsi"/>
                <w:b/>
              </w:rPr>
              <w:t>Er målene for borgerne klare?</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id w:val="1331107778"/>
            <w:placeholder>
              <w:docPart w:val="E2822DC237DE4A6CB9346E1A392C9EE4"/>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995"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51" w:type="dxa"/>
          </w:tcPr>
          <w:p w:rsidR="006C2FD5" w:rsidRDefault="006C2FD5" w:rsidP="003349DB">
            <w:pPr>
              <w:rPr>
                <w:rFonts w:asciiTheme="majorHAnsi" w:hAnsiTheme="majorHAnsi" w:cstheme="majorHAnsi"/>
                <w:b/>
              </w:rPr>
            </w:pPr>
            <w:r>
              <w:rPr>
                <w:rFonts w:asciiTheme="majorHAnsi" w:hAnsiTheme="majorHAnsi" w:cstheme="majorHAnsi"/>
                <w:b/>
              </w:rPr>
              <w:t>4.5</w:t>
            </w:r>
          </w:p>
        </w:tc>
        <w:tc>
          <w:tcPr>
            <w:tcW w:w="5858" w:type="dxa"/>
          </w:tcPr>
          <w:p w:rsidR="006C2FD5" w:rsidRDefault="006C2FD5" w:rsidP="003349DB">
            <w:pPr>
              <w:rPr>
                <w:rFonts w:asciiTheme="majorHAnsi" w:hAnsiTheme="majorHAnsi" w:cstheme="majorHAnsi"/>
                <w:b/>
              </w:rPr>
            </w:pPr>
            <w:r w:rsidRPr="007E54A9">
              <w:rPr>
                <w:rFonts w:asciiTheme="majorHAnsi" w:hAnsiTheme="majorHAnsi" w:cstheme="majorHAnsi"/>
                <w:b/>
              </w:rPr>
              <w:t xml:space="preserve">Er målene for borgerne formuleret på skrift? </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id w:val="1191117878"/>
            <w:placeholder>
              <w:docPart w:val="BE909F7FDAD74B86907A493AC55B26E5"/>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995"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51" w:type="dxa"/>
          </w:tcPr>
          <w:p w:rsidR="006C2FD5" w:rsidRDefault="006C2FD5" w:rsidP="003349DB">
            <w:pPr>
              <w:rPr>
                <w:rFonts w:asciiTheme="majorHAnsi" w:hAnsiTheme="majorHAnsi" w:cstheme="majorHAnsi"/>
                <w:b/>
              </w:rPr>
            </w:pPr>
            <w:r>
              <w:rPr>
                <w:rFonts w:asciiTheme="majorHAnsi" w:hAnsiTheme="majorHAnsi" w:cstheme="majorHAnsi"/>
                <w:b/>
              </w:rPr>
              <w:t>4.6</w:t>
            </w:r>
          </w:p>
        </w:tc>
        <w:tc>
          <w:tcPr>
            <w:tcW w:w="5858" w:type="dxa"/>
          </w:tcPr>
          <w:p w:rsidR="006C2FD5" w:rsidRDefault="006C2FD5" w:rsidP="003349DB">
            <w:pPr>
              <w:rPr>
                <w:rFonts w:asciiTheme="majorHAnsi" w:hAnsiTheme="majorHAnsi" w:cstheme="majorHAnsi"/>
                <w:b/>
              </w:rPr>
            </w:pPr>
            <w:r w:rsidRPr="007E54A9">
              <w:rPr>
                <w:rFonts w:asciiTheme="majorHAnsi" w:hAnsiTheme="majorHAnsi" w:cstheme="majorHAnsi"/>
                <w:b/>
              </w:rPr>
              <w:t xml:space="preserve">Er der en tidsramme for, hvornår målene for borgerne skal være indfriet? </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id w:val="-24334722"/>
            <w:placeholder>
              <w:docPart w:val="55D3E2E8828A4259BF06D1C2771F9B23"/>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995"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51" w:type="dxa"/>
          </w:tcPr>
          <w:p w:rsidR="006C2FD5" w:rsidRDefault="006C2FD5" w:rsidP="003349DB">
            <w:pPr>
              <w:rPr>
                <w:rFonts w:asciiTheme="majorHAnsi" w:hAnsiTheme="majorHAnsi" w:cstheme="majorHAnsi"/>
                <w:b/>
              </w:rPr>
            </w:pPr>
            <w:r>
              <w:rPr>
                <w:rFonts w:asciiTheme="majorHAnsi" w:hAnsiTheme="majorHAnsi" w:cstheme="majorHAnsi"/>
                <w:b/>
              </w:rPr>
              <w:t>4.7</w:t>
            </w:r>
          </w:p>
        </w:tc>
        <w:tc>
          <w:tcPr>
            <w:tcW w:w="5858" w:type="dxa"/>
          </w:tcPr>
          <w:p w:rsidR="006C2FD5" w:rsidRDefault="006C2FD5" w:rsidP="003349DB">
            <w:pPr>
              <w:rPr>
                <w:rFonts w:asciiTheme="majorHAnsi" w:hAnsiTheme="majorHAnsi" w:cstheme="majorHAnsi"/>
                <w:b/>
              </w:rPr>
            </w:pPr>
            <w:r w:rsidRPr="007E54A9">
              <w:rPr>
                <w:rFonts w:asciiTheme="majorHAnsi" w:hAnsiTheme="majorHAnsi" w:cstheme="majorHAnsi"/>
                <w:b/>
              </w:rPr>
              <w:t xml:space="preserve">Er målene fastsat ud fra borgernes støttebehov? </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id w:val="-1779638840"/>
            <w:placeholder>
              <w:docPart w:val="C3F3B6BFC4344F1DA6D3556212E7C64D"/>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995"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bl>
    <w:p w:rsidR="006C2FD5" w:rsidRDefault="006C2FD5" w:rsidP="006C2FD5">
      <w: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pørgsmål om element 4: Mål"/>
      </w:tblPr>
      <w:tblGrid>
        <w:gridCol w:w="651"/>
        <w:gridCol w:w="5858"/>
        <w:gridCol w:w="1995"/>
      </w:tblGrid>
      <w:tr w:rsidR="006C2FD5" w:rsidRPr="0069283A" w:rsidTr="003349DB">
        <w:trPr>
          <w:tblHeader/>
        </w:trPr>
        <w:tc>
          <w:tcPr>
            <w:tcW w:w="651" w:type="dxa"/>
          </w:tcPr>
          <w:p w:rsidR="006C2FD5" w:rsidRDefault="006C2FD5" w:rsidP="003349DB">
            <w:pPr>
              <w:rPr>
                <w:rFonts w:asciiTheme="majorHAnsi" w:hAnsiTheme="majorHAnsi" w:cstheme="majorHAnsi"/>
                <w:b/>
              </w:rPr>
            </w:pPr>
            <w:r>
              <w:rPr>
                <w:rFonts w:asciiTheme="majorHAnsi" w:hAnsiTheme="majorHAnsi" w:cstheme="majorHAnsi"/>
                <w:b/>
              </w:rPr>
              <w:lastRenderedPageBreak/>
              <w:t>4.8</w:t>
            </w:r>
          </w:p>
        </w:tc>
        <w:tc>
          <w:tcPr>
            <w:tcW w:w="5858" w:type="dxa"/>
          </w:tcPr>
          <w:p w:rsidR="006C2FD5" w:rsidRDefault="006C2FD5" w:rsidP="003349DB">
            <w:pPr>
              <w:rPr>
                <w:rFonts w:asciiTheme="majorHAnsi" w:hAnsiTheme="majorHAnsi" w:cstheme="majorHAnsi"/>
                <w:b/>
              </w:rPr>
            </w:pPr>
            <w:r w:rsidRPr="007E54A9">
              <w:rPr>
                <w:rFonts w:asciiTheme="majorHAnsi" w:hAnsiTheme="majorHAnsi" w:cstheme="majorHAnsi"/>
                <w:b/>
              </w:rPr>
              <w:t xml:space="preserve">Er målene formuleret, så det er muligt at vurdere, om målene indfries? (Her tænker vi på, hvorvidt målene er målbare. At borgeren skal blive mere selvstændig, er fx mindre målbart end et mål om, at borgeren skal kunne tage bussen selv) </w:t>
            </w:r>
          </w:p>
          <w:p w:rsidR="006C2FD5" w:rsidRDefault="006C2FD5" w:rsidP="003349DB">
            <w:pPr>
              <w:rPr>
                <w:rFonts w:asciiTheme="majorHAnsi" w:hAnsiTheme="majorHAnsi" w:cstheme="majorHAnsi"/>
                <w:b/>
              </w:rPr>
            </w:pPr>
          </w:p>
          <w:p w:rsidR="006C2FD5" w:rsidRPr="007E54A9" w:rsidRDefault="006C2FD5" w:rsidP="003349DB">
            <w:pPr>
              <w:rPr>
                <w:rFonts w:asciiTheme="majorHAnsi" w:hAnsiTheme="majorHAnsi" w:cstheme="majorHAnsi"/>
                <w:b/>
              </w:rPr>
            </w:pPr>
            <w:r w:rsidRPr="0069283A">
              <w:rPr>
                <w:rFonts w:asciiTheme="majorHAnsi" w:hAnsiTheme="majorHAnsi" w:cstheme="majorHAnsi"/>
                <w:b/>
              </w:rPr>
              <w:t>Kommentarer (skriv nedenfor)</w:t>
            </w:r>
            <w:r>
              <w:rPr>
                <w:rFonts w:asciiTheme="majorHAnsi" w:hAnsiTheme="majorHAnsi" w:cstheme="majorHAnsi"/>
                <w:b/>
              </w:rPr>
              <w:t>1</w:t>
            </w:r>
          </w:p>
        </w:tc>
        <w:sdt>
          <w:sdtPr>
            <w:rPr>
              <w:rFonts w:asciiTheme="majorHAnsi" w:hAnsiTheme="majorHAnsi" w:cstheme="majorHAnsi"/>
              <w:b/>
            </w:rPr>
            <w:id w:val="692040536"/>
            <w:placeholder>
              <w:docPart w:val="EE14AA628E43436B8E6FC589F8EBDFDD"/>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995"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51" w:type="dxa"/>
          </w:tcPr>
          <w:p w:rsidR="006C2FD5" w:rsidRDefault="006C2FD5" w:rsidP="003349DB">
            <w:pPr>
              <w:rPr>
                <w:rFonts w:asciiTheme="majorHAnsi" w:hAnsiTheme="majorHAnsi" w:cstheme="majorHAnsi"/>
                <w:b/>
              </w:rPr>
            </w:pPr>
            <w:r>
              <w:rPr>
                <w:rFonts w:asciiTheme="majorHAnsi" w:hAnsiTheme="majorHAnsi" w:cstheme="majorHAnsi"/>
                <w:b/>
              </w:rPr>
              <w:t>4.9</w:t>
            </w:r>
          </w:p>
        </w:tc>
        <w:tc>
          <w:tcPr>
            <w:tcW w:w="5858" w:type="dxa"/>
          </w:tcPr>
          <w:p w:rsidR="006C2FD5" w:rsidRDefault="006C2FD5" w:rsidP="003349DB">
            <w:pPr>
              <w:rPr>
                <w:rFonts w:asciiTheme="majorHAnsi" w:hAnsiTheme="majorHAnsi" w:cstheme="majorHAnsi"/>
                <w:b/>
              </w:rPr>
            </w:pPr>
            <w:r w:rsidRPr="007E54A9">
              <w:rPr>
                <w:rFonts w:asciiTheme="majorHAnsi" w:hAnsiTheme="majorHAnsi" w:cstheme="majorHAnsi"/>
                <w:b/>
              </w:rPr>
              <w:t>Har I formuleret et overordnet mål for hele gruppen af borgere, som modtager praksis? (aggregerede mål)</w:t>
            </w:r>
          </w:p>
          <w:p w:rsidR="006C2FD5" w:rsidRDefault="006C2FD5" w:rsidP="003349DB">
            <w:pPr>
              <w:rPr>
                <w:rFonts w:asciiTheme="majorHAnsi" w:hAnsiTheme="majorHAnsi" w:cstheme="majorHAnsi"/>
                <w:b/>
              </w:rPr>
            </w:pPr>
          </w:p>
          <w:p w:rsidR="006C2FD5" w:rsidRPr="007E54A9" w:rsidRDefault="006C2FD5" w:rsidP="003349DB">
            <w:pPr>
              <w:rPr>
                <w:rFonts w:asciiTheme="majorHAnsi" w:hAnsiTheme="majorHAnsi" w:cstheme="majorHAnsi"/>
                <w:b/>
              </w:rPr>
            </w:pPr>
            <w:r w:rsidRPr="0069283A">
              <w:rPr>
                <w:rFonts w:asciiTheme="majorHAnsi" w:hAnsiTheme="majorHAnsi" w:cstheme="majorHAnsi"/>
                <w:b/>
              </w:rPr>
              <w:t>Kommentarer (skriv nedenfor)</w:t>
            </w:r>
          </w:p>
        </w:tc>
        <w:sdt>
          <w:sdtPr>
            <w:rPr>
              <w:rFonts w:asciiTheme="majorHAnsi" w:hAnsiTheme="majorHAnsi" w:cstheme="majorHAnsi"/>
              <w:b/>
            </w:rPr>
            <w:id w:val="1698660714"/>
            <w:placeholder>
              <w:docPart w:val="69E564A19D9C49B4A0243666741D726A"/>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1995"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bl>
    <w:p w:rsidR="006C2FD5" w:rsidRDefault="006C2FD5" w:rsidP="006C2FD5">
      <w:pPr>
        <w:rPr>
          <w:rFonts w:asciiTheme="majorHAnsi" w:hAnsiTheme="majorHAnsi" w:cstheme="majorHAnsi"/>
          <w:b/>
          <w:color w:val="AF292E" w:themeColor="text2"/>
          <w:sz w:val="24"/>
          <w:szCs w:val="24"/>
        </w:rPr>
      </w:pPr>
    </w:p>
    <w:p w:rsidR="006C2FD5" w:rsidRPr="0069283A" w:rsidRDefault="006C2FD5" w:rsidP="006C2FD5">
      <w:pPr>
        <w:rPr>
          <w:rFonts w:asciiTheme="majorHAnsi" w:hAnsiTheme="majorHAnsi" w:cstheme="majorHAnsi"/>
          <w:b/>
          <w:color w:val="AF292E" w:themeColor="text2"/>
          <w:sz w:val="24"/>
          <w:szCs w:val="24"/>
        </w:rPr>
      </w:pPr>
      <w:r>
        <w:rPr>
          <w:rFonts w:asciiTheme="majorHAnsi" w:hAnsiTheme="majorHAnsi" w:cstheme="majorHAnsi"/>
          <w:b/>
          <w:color w:val="AF292E" w:themeColor="text2"/>
          <w:sz w:val="24"/>
          <w:szCs w:val="24"/>
        </w:rPr>
        <w:t>Samlet vurdering af element 4</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Mål</w:t>
      </w:r>
      <w:r w:rsidRPr="0069283A">
        <w:rPr>
          <w:rFonts w:asciiTheme="majorHAnsi" w:hAnsiTheme="majorHAnsi" w:cstheme="majorHAnsi"/>
          <w:b/>
          <w:color w:val="AF292E" w:themeColor="text2"/>
          <w:sz w:val="24"/>
          <w:szCs w:val="24"/>
        </w:rPr>
        <w:t xml:space="preserve"> </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 og inddrag evt. score)</w:t>
      </w:r>
    </w:p>
    <w:p w:rsidR="006C2FD5" w:rsidRPr="0069283A" w:rsidRDefault="006C2FD5" w:rsidP="006C2FD5">
      <w:pPr>
        <w:rPr>
          <w:rFonts w:asciiTheme="majorHAnsi" w:hAnsiTheme="majorHAnsi" w:cstheme="majorHAnsi"/>
          <w:b/>
        </w:rPr>
      </w:pPr>
    </w:p>
    <w:p w:rsidR="006C2FD5" w:rsidRPr="0069283A" w:rsidRDefault="006C2FD5" w:rsidP="006C2FD5">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Ud</w:t>
      </w:r>
      <w:r>
        <w:rPr>
          <w:rFonts w:asciiTheme="majorHAnsi" w:hAnsiTheme="majorHAnsi" w:cstheme="majorHAnsi"/>
          <w:b/>
          <w:color w:val="AF292E" w:themeColor="text2"/>
          <w:sz w:val="24"/>
          <w:szCs w:val="24"/>
        </w:rPr>
        <w:t>viklingspotentiale for element 4</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Mål</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w:t>
      </w:r>
    </w:p>
    <w:p w:rsidR="006C2FD5" w:rsidRDefault="006C2FD5" w:rsidP="006C2FD5">
      <w:pPr>
        <w:spacing w:after="160" w:line="259" w:lineRule="auto"/>
        <w:rPr>
          <w:b/>
          <w:color w:val="AF292E" w:themeColor="text2"/>
          <w:sz w:val="30"/>
        </w:rPr>
      </w:pPr>
      <w:r>
        <w:br w:type="page"/>
      </w:r>
    </w:p>
    <w:p w:rsidR="006C2FD5" w:rsidRPr="00D455D1" w:rsidRDefault="006C2FD5" w:rsidP="006C2FD5">
      <w:pPr>
        <w:pStyle w:val="Overskrift2"/>
        <w:spacing w:after="100" w:afterAutospacing="1"/>
        <w:rPr>
          <w:rFonts w:ascii="Arial" w:hAnsi="Arial" w:cs="Arial"/>
          <w:sz w:val="20"/>
          <w:szCs w:val="20"/>
        </w:rPr>
      </w:pPr>
      <w:bookmarkStart w:id="48" w:name="_Toc25831428"/>
      <w:bookmarkStart w:id="49" w:name="_Toc26284840"/>
      <w:bookmarkStart w:id="50" w:name="_Toc26428336"/>
      <w:r>
        <w:lastRenderedPageBreak/>
        <w:t>Element 5: Overførbarhed</w:t>
      </w:r>
      <w:bookmarkEnd w:id="48"/>
      <w:bookmarkEnd w:id="49"/>
      <w:bookmarkEnd w:id="50"/>
    </w:p>
    <w:p w:rsidR="006C2FD5" w:rsidRPr="00DE10D3" w:rsidRDefault="006C2FD5" w:rsidP="006C2FD5">
      <w:pPr>
        <w:spacing w:after="100" w:afterAutospacing="1"/>
        <w:rPr>
          <w:rFonts w:ascii="Arial" w:hAnsi="Arial" w:cs="Arial"/>
        </w:rPr>
      </w:pPr>
      <w:r w:rsidRPr="00DE10D3">
        <w:rPr>
          <w:rFonts w:ascii="Arial" w:hAnsi="Arial" w:cs="Arial"/>
        </w:rPr>
        <w:t>En Lovende Praksis er overførbar på tværs af tilbud, der er rettet mod tilsvarende grupper af borgere. Med andre ord skal der være et betydeligt fravær af træk ved praksis, som kan hæmme en vellykket implementering. At en praksis er overførbar indebærer bl.a. også, at den skal være velbeskrevet jf. element 3. Dette medvirker til at andre kan arbejde med praksis på samme måde.</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pørgsmål om element 5: Overførbarhed"/>
      </w:tblPr>
      <w:tblGrid>
        <w:gridCol w:w="646"/>
        <w:gridCol w:w="5917"/>
        <w:gridCol w:w="1941"/>
      </w:tblGrid>
      <w:tr w:rsidR="006C2FD5" w:rsidRPr="0069283A" w:rsidTr="003349DB">
        <w:trPr>
          <w:tblHeader/>
        </w:trPr>
        <w:tc>
          <w:tcPr>
            <w:tcW w:w="670"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Nr.</w:t>
            </w:r>
          </w:p>
        </w:tc>
        <w:tc>
          <w:tcPr>
            <w:tcW w:w="6719"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Spørgsmål</w:t>
            </w:r>
          </w:p>
          <w:p w:rsidR="006C2FD5" w:rsidRPr="0069283A" w:rsidRDefault="006C2FD5" w:rsidP="003349DB">
            <w:pPr>
              <w:rPr>
                <w:rFonts w:asciiTheme="majorHAnsi" w:hAnsiTheme="majorHAnsi" w:cstheme="majorHAnsi"/>
                <w:b/>
                <w:color w:val="AF292E" w:themeColor="text2"/>
                <w:sz w:val="24"/>
                <w:szCs w:val="24"/>
              </w:rPr>
            </w:pPr>
          </w:p>
        </w:tc>
        <w:tc>
          <w:tcPr>
            <w:tcW w:w="2249"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 xml:space="preserve">Klik </w:t>
            </w:r>
          </w:p>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for valg af svar</w:t>
            </w:r>
          </w:p>
          <w:p w:rsidR="006C2FD5" w:rsidRPr="0069283A" w:rsidRDefault="006C2FD5" w:rsidP="003349DB">
            <w:pPr>
              <w:rPr>
                <w:rFonts w:asciiTheme="majorHAnsi" w:hAnsiTheme="majorHAnsi" w:cstheme="majorHAnsi"/>
                <w:b/>
                <w:color w:val="AF292E" w:themeColor="text2"/>
                <w:sz w:val="24"/>
                <w:szCs w:val="24"/>
              </w:rPr>
            </w:pPr>
          </w:p>
        </w:tc>
      </w:tr>
      <w:tr w:rsidR="006C2FD5" w:rsidRPr="0069283A" w:rsidTr="003349DB">
        <w:trPr>
          <w:tblHeader/>
        </w:trPr>
        <w:tc>
          <w:tcPr>
            <w:tcW w:w="670" w:type="dxa"/>
          </w:tcPr>
          <w:p w:rsidR="006C2FD5" w:rsidRPr="0069283A" w:rsidRDefault="006C2FD5" w:rsidP="003349DB">
            <w:pPr>
              <w:rPr>
                <w:rFonts w:asciiTheme="majorHAnsi" w:hAnsiTheme="majorHAnsi" w:cstheme="majorHAnsi"/>
                <w:b/>
              </w:rPr>
            </w:pPr>
            <w:r>
              <w:rPr>
                <w:rFonts w:asciiTheme="majorHAnsi" w:hAnsiTheme="majorHAnsi" w:cstheme="majorHAnsi"/>
                <w:b/>
              </w:rPr>
              <w:t>5</w:t>
            </w:r>
            <w:r w:rsidRPr="0069283A">
              <w:rPr>
                <w:rFonts w:asciiTheme="majorHAnsi" w:hAnsiTheme="majorHAnsi" w:cstheme="majorHAnsi"/>
                <w:b/>
              </w:rPr>
              <w:t>.1.</w:t>
            </w:r>
          </w:p>
        </w:tc>
        <w:tc>
          <w:tcPr>
            <w:tcW w:w="6719" w:type="dxa"/>
          </w:tcPr>
          <w:p w:rsidR="006C2FD5" w:rsidRPr="0069283A" w:rsidRDefault="006C2FD5" w:rsidP="003349DB">
            <w:pPr>
              <w:rPr>
                <w:rFonts w:asciiTheme="majorHAnsi" w:hAnsiTheme="majorHAnsi" w:cstheme="majorHAnsi"/>
                <w:b/>
                <w:szCs w:val="20"/>
              </w:rPr>
            </w:pPr>
            <w:r w:rsidRPr="007E54A9">
              <w:rPr>
                <w:rFonts w:asciiTheme="majorHAnsi" w:hAnsiTheme="majorHAnsi" w:cstheme="majorHAnsi"/>
                <w:b/>
              </w:rPr>
              <w:t>Kan praksis overføres til andre tilbud? (Her tænker vi på, om praksis lader sig implementere på andre tilbud)</w:t>
            </w:r>
            <w:r w:rsidRPr="0069283A">
              <w:rPr>
                <w:rStyle w:val="Fodnotehenvisning"/>
                <w:rFonts w:asciiTheme="majorHAnsi" w:hAnsiTheme="majorHAnsi" w:cstheme="majorHAnsi"/>
                <w:b/>
              </w:rPr>
              <w:br/>
            </w: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571938766"/>
            <w:placeholder>
              <w:docPart w:val="17F09B2604DA481FAC58DB8B429EC202"/>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49"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0" w:type="dxa"/>
          </w:tcPr>
          <w:p w:rsidR="006C2FD5" w:rsidRPr="0069283A" w:rsidRDefault="006C2FD5" w:rsidP="003349DB">
            <w:pPr>
              <w:rPr>
                <w:rFonts w:asciiTheme="majorHAnsi" w:hAnsiTheme="majorHAnsi" w:cstheme="majorHAnsi"/>
                <w:b/>
              </w:rPr>
            </w:pPr>
            <w:r>
              <w:rPr>
                <w:rFonts w:asciiTheme="majorHAnsi" w:hAnsiTheme="majorHAnsi" w:cstheme="majorHAnsi"/>
                <w:b/>
              </w:rPr>
              <w:t>5</w:t>
            </w:r>
            <w:r w:rsidRPr="0069283A">
              <w:rPr>
                <w:rFonts w:asciiTheme="majorHAnsi" w:hAnsiTheme="majorHAnsi" w:cstheme="majorHAnsi"/>
                <w:b/>
              </w:rPr>
              <w:t>.2.</w:t>
            </w:r>
          </w:p>
        </w:tc>
        <w:tc>
          <w:tcPr>
            <w:tcW w:w="6719" w:type="dxa"/>
          </w:tcPr>
          <w:p w:rsidR="006C2FD5" w:rsidRDefault="006C2FD5" w:rsidP="003349DB">
            <w:pPr>
              <w:rPr>
                <w:rFonts w:asciiTheme="majorHAnsi" w:hAnsiTheme="majorHAnsi" w:cstheme="majorHAnsi"/>
                <w:b/>
                <w:color w:val="000000" w:themeColor="text1"/>
              </w:rPr>
            </w:pPr>
            <w:r w:rsidRPr="007E54A9">
              <w:rPr>
                <w:rFonts w:asciiTheme="majorHAnsi" w:hAnsiTheme="majorHAnsi" w:cstheme="majorHAnsi"/>
                <w:b/>
                <w:color w:val="000000" w:themeColor="text1"/>
              </w:rPr>
              <w:t xml:space="preserve">Er der specielle forhold ved praksis, der gør det svært for andre at implementere praksis? (Her tænker vi fx på forhold såsom krav om bestemte omgivelser, fysiske lokaler, teknologi eller medarbejderkompetencer, som tager lang tid at opbygge) </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1027607436"/>
            <w:placeholder>
              <w:docPart w:val="E771568AE9284075927CC6B2720C204A"/>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49"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bl>
    <w:p w:rsidR="006C2FD5" w:rsidRPr="0069283A" w:rsidRDefault="006C2FD5" w:rsidP="006C2FD5">
      <w:pPr>
        <w:rPr>
          <w:rFonts w:asciiTheme="majorHAnsi" w:hAnsiTheme="majorHAnsi" w:cstheme="majorHAnsi"/>
          <w:b/>
          <w:color w:val="AF292E" w:themeColor="text2"/>
          <w:sz w:val="24"/>
          <w:szCs w:val="24"/>
        </w:rPr>
      </w:pPr>
      <w:r>
        <w:rPr>
          <w:rFonts w:asciiTheme="majorHAnsi" w:hAnsiTheme="majorHAnsi" w:cstheme="majorHAnsi"/>
          <w:b/>
          <w:color w:val="AF292E" w:themeColor="text2"/>
          <w:sz w:val="24"/>
          <w:szCs w:val="24"/>
        </w:rPr>
        <w:t>Samlet vurdering af element 5</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Overførbarhed</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 og inddrag evt. score)</w:t>
      </w:r>
    </w:p>
    <w:p w:rsidR="006C2FD5" w:rsidRPr="0069283A" w:rsidRDefault="006C2FD5" w:rsidP="006C2FD5">
      <w:pPr>
        <w:rPr>
          <w:rFonts w:asciiTheme="majorHAnsi" w:hAnsiTheme="majorHAnsi" w:cstheme="majorHAnsi"/>
          <w:b/>
        </w:rPr>
      </w:pPr>
    </w:p>
    <w:p w:rsidR="006C2FD5" w:rsidRPr="0069283A" w:rsidRDefault="006C2FD5" w:rsidP="006C2FD5">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Ud</w:t>
      </w:r>
      <w:r>
        <w:rPr>
          <w:rFonts w:asciiTheme="majorHAnsi" w:hAnsiTheme="majorHAnsi" w:cstheme="majorHAnsi"/>
          <w:b/>
          <w:color w:val="AF292E" w:themeColor="text2"/>
          <w:sz w:val="24"/>
          <w:szCs w:val="24"/>
        </w:rPr>
        <w:t>viklingspotentiale for element 5</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Overførbarhed</w:t>
      </w:r>
    </w:p>
    <w:p w:rsidR="006C2FD5" w:rsidRDefault="006C2FD5" w:rsidP="006C2FD5">
      <w:pPr>
        <w:rPr>
          <w:rFonts w:asciiTheme="majorHAnsi" w:hAnsiTheme="majorHAnsi" w:cstheme="majorHAnsi"/>
          <w:b/>
        </w:rPr>
      </w:pPr>
      <w:r w:rsidRPr="0069283A">
        <w:rPr>
          <w:rFonts w:asciiTheme="majorHAnsi" w:hAnsiTheme="majorHAnsi" w:cstheme="majorHAnsi"/>
          <w:b/>
        </w:rPr>
        <w:t>(Skriv nedenfor)</w:t>
      </w:r>
    </w:p>
    <w:p w:rsidR="006C2FD5" w:rsidRDefault="006C2FD5" w:rsidP="006C2FD5">
      <w:r>
        <w:br w:type="page"/>
      </w:r>
    </w:p>
    <w:p w:rsidR="006C2FD5" w:rsidRPr="000A798B" w:rsidRDefault="006C2FD5" w:rsidP="006C2FD5">
      <w:pPr>
        <w:pStyle w:val="Overskrift2"/>
        <w:spacing w:after="100" w:afterAutospacing="1"/>
      </w:pPr>
      <w:bookmarkStart w:id="51" w:name="_Toc25831429"/>
      <w:bookmarkStart w:id="52" w:name="_Toc26284841"/>
      <w:bookmarkStart w:id="53" w:name="_Toc26428337"/>
      <w:r>
        <w:lastRenderedPageBreak/>
        <w:t>Element 6: Økonomi</w:t>
      </w:r>
      <w:bookmarkEnd w:id="51"/>
      <w:bookmarkEnd w:id="52"/>
      <w:bookmarkEnd w:id="53"/>
    </w:p>
    <w:p w:rsidR="006C2FD5" w:rsidRPr="00DE10D3" w:rsidRDefault="006C2FD5" w:rsidP="006C2FD5">
      <w:pPr>
        <w:spacing w:after="100" w:afterAutospacing="1"/>
        <w:rPr>
          <w:rFonts w:ascii="Arial" w:hAnsi="Arial" w:cs="Arial"/>
        </w:rPr>
      </w:pPr>
      <w:r w:rsidRPr="00DE10D3">
        <w:rPr>
          <w:rFonts w:ascii="Arial" w:hAnsi="Arial" w:cs="Arial"/>
        </w:rPr>
        <w:t>En lovende praksis er forbundet med en vis grad af økonomisk rentabilitet.  For at øge vidensgrundlaget for praksis, bør der også indgå viden om, hvad praksis koster at implementere og drive. Selvom en praksis kan være positivt virksom samt lovende på flere måder, skal den samtidig heller ikke være uforholdsmæssigt omkostningstung i forhold til anden (virkningsfuld) praksis til samme målgruppe, da dette potentielt kan gøre en udbredelse af denne praksis økonomisk uhensigtsmæssig.</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pørgsmål om element 6: Økonomi"/>
      </w:tblPr>
      <w:tblGrid>
        <w:gridCol w:w="649"/>
        <w:gridCol w:w="5865"/>
        <w:gridCol w:w="1990"/>
      </w:tblGrid>
      <w:tr w:rsidR="006C2FD5" w:rsidRPr="0069283A" w:rsidTr="003349DB">
        <w:trPr>
          <w:tblHeader/>
        </w:trPr>
        <w:tc>
          <w:tcPr>
            <w:tcW w:w="670"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Nr.</w:t>
            </w:r>
          </w:p>
        </w:tc>
        <w:tc>
          <w:tcPr>
            <w:tcW w:w="6713"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Spørgsmål</w:t>
            </w:r>
          </w:p>
          <w:p w:rsidR="006C2FD5" w:rsidRPr="0069283A" w:rsidRDefault="006C2FD5" w:rsidP="003349DB">
            <w:pPr>
              <w:rPr>
                <w:rFonts w:asciiTheme="majorHAnsi" w:hAnsiTheme="majorHAnsi" w:cstheme="majorHAnsi"/>
                <w:b/>
                <w:color w:val="AF292E" w:themeColor="text2"/>
                <w:sz w:val="24"/>
                <w:szCs w:val="24"/>
              </w:rPr>
            </w:pPr>
          </w:p>
        </w:tc>
        <w:tc>
          <w:tcPr>
            <w:tcW w:w="2255"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 xml:space="preserve">Klik </w:t>
            </w:r>
          </w:p>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for valg af svar</w:t>
            </w:r>
          </w:p>
          <w:p w:rsidR="006C2FD5" w:rsidRPr="0069283A" w:rsidRDefault="006C2FD5" w:rsidP="003349DB">
            <w:pPr>
              <w:rPr>
                <w:rFonts w:asciiTheme="majorHAnsi" w:hAnsiTheme="majorHAnsi" w:cstheme="majorHAnsi"/>
                <w:b/>
                <w:color w:val="AF292E" w:themeColor="text2"/>
                <w:sz w:val="24"/>
                <w:szCs w:val="24"/>
              </w:rPr>
            </w:pPr>
          </w:p>
        </w:tc>
      </w:tr>
      <w:tr w:rsidR="006C2FD5" w:rsidRPr="0069283A" w:rsidTr="003349DB">
        <w:trPr>
          <w:tblHeader/>
        </w:trPr>
        <w:tc>
          <w:tcPr>
            <w:tcW w:w="670" w:type="dxa"/>
          </w:tcPr>
          <w:p w:rsidR="006C2FD5" w:rsidRPr="0069283A" w:rsidRDefault="006C2FD5" w:rsidP="003349DB">
            <w:pPr>
              <w:rPr>
                <w:rFonts w:asciiTheme="majorHAnsi" w:hAnsiTheme="majorHAnsi" w:cstheme="majorHAnsi"/>
                <w:b/>
              </w:rPr>
            </w:pPr>
            <w:r>
              <w:rPr>
                <w:rFonts w:asciiTheme="majorHAnsi" w:hAnsiTheme="majorHAnsi" w:cstheme="majorHAnsi"/>
                <w:b/>
              </w:rPr>
              <w:t>6</w:t>
            </w:r>
            <w:r w:rsidRPr="0069283A">
              <w:rPr>
                <w:rFonts w:asciiTheme="majorHAnsi" w:hAnsiTheme="majorHAnsi" w:cstheme="majorHAnsi"/>
                <w:b/>
              </w:rPr>
              <w:t>.1.</w:t>
            </w:r>
          </w:p>
        </w:tc>
        <w:tc>
          <w:tcPr>
            <w:tcW w:w="6713" w:type="dxa"/>
          </w:tcPr>
          <w:p w:rsidR="006C2FD5" w:rsidRPr="0069283A" w:rsidRDefault="006C2FD5" w:rsidP="003349DB">
            <w:pPr>
              <w:rPr>
                <w:rFonts w:asciiTheme="majorHAnsi" w:hAnsiTheme="majorHAnsi" w:cstheme="majorHAnsi"/>
                <w:b/>
                <w:szCs w:val="20"/>
              </w:rPr>
            </w:pPr>
            <w:r w:rsidRPr="007E54A9">
              <w:rPr>
                <w:rFonts w:asciiTheme="majorHAnsi" w:hAnsiTheme="majorHAnsi" w:cstheme="majorHAnsi"/>
                <w:b/>
              </w:rPr>
              <w:t>Er I bekendt med omkostningerne ved praksis? (Her tænker vi på udgifter som medarbejdertid, drift af teknologi og værktøjer, uddannelse samt øvrige omkostninger)</w:t>
            </w:r>
            <w:r w:rsidRPr="0069283A">
              <w:rPr>
                <w:rStyle w:val="Fodnotehenvisning"/>
                <w:rFonts w:asciiTheme="majorHAnsi" w:hAnsiTheme="majorHAnsi" w:cstheme="majorHAnsi"/>
                <w:b/>
              </w:rPr>
              <w:br/>
            </w: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alias w:val="Svar"/>
            <w:tag w:val="1.3."/>
            <w:id w:val="-1865440367"/>
            <w:placeholder>
              <w:docPart w:val="DB355B950737442A98C2E5E68097D788"/>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5"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0" w:type="dxa"/>
          </w:tcPr>
          <w:p w:rsidR="006C2FD5" w:rsidRPr="0069283A" w:rsidRDefault="006C2FD5" w:rsidP="003349DB">
            <w:pPr>
              <w:rPr>
                <w:rFonts w:asciiTheme="majorHAnsi" w:hAnsiTheme="majorHAnsi" w:cstheme="majorHAnsi"/>
                <w:b/>
              </w:rPr>
            </w:pPr>
            <w:r>
              <w:rPr>
                <w:rFonts w:asciiTheme="majorHAnsi" w:hAnsiTheme="majorHAnsi" w:cstheme="majorHAnsi"/>
                <w:b/>
              </w:rPr>
              <w:t>6</w:t>
            </w:r>
            <w:r w:rsidRPr="0069283A">
              <w:rPr>
                <w:rFonts w:asciiTheme="majorHAnsi" w:hAnsiTheme="majorHAnsi" w:cstheme="majorHAnsi"/>
                <w:b/>
              </w:rPr>
              <w:t>.2.</w:t>
            </w:r>
          </w:p>
        </w:tc>
        <w:tc>
          <w:tcPr>
            <w:tcW w:w="6713" w:type="dxa"/>
          </w:tcPr>
          <w:p w:rsidR="006C2FD5" w:rsidRDefault="006C2FD5" w:rsidP="003349DB">
            <w:pPr>
              <w:rPr>
                <w:rFonts w:asciiTheme="majorHAnsi" w:hAnsiTheme="majorHAnsi" w:cstheme="majorHAnsi"/>
                <w:b/>
                <w:color w:val="000000" w:themeColor="text1"/>
              </w:rPr>
            </w:pPr>
            <w:r w:rsidRPr="007E54A9">
              <w:rPr>
                <w:rFonts w:asciiTheme="majorHAnsi" w:hAnsiTheme="majorHAnsi" w:cstheme="majorHAnsi"/>
                <w:b/>
                <w:color w:val="000000" w:themeColor="text1"/>
              </w:rPr>
              <w:t xml:space="preserve">Står omkostningerne ved praksis mål med resultaterne? </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alias w:val="Svar"/>
            <w:tag w:val="1.3."/>
            <w:id w:val="1666119608"/>
            <w:placeholder>
              <w:docPart w:val="26DFD97BADE94D1C8EB8B8978FC07E47"/>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5"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0" w:type="dxa"/>
          </w:tcPr>
          <w:p w:rsidR="006C2FD5" w:rsidRDefault="006C2FD5" w:rsidP="003349DB">
            <w:pPr>
              <w:rPr>
                <w:rFonts w:asciiTheme="majorHAnsi" w:hAnsiTheme="majorHAnsi" w:cstheme="majorHAnsi"/>
                <w:b/>
              </w:rPr>
            </w:pPr>
            <w:r>
              <w:rPr>
                <w:rFonts w:asciiTheme="majorHAnsi" w:hAnsiTheme="majorHAnsi" w:cstheme="majorHAnsi"/>
                <w:b/>
              </w:rPr>
              <w:t>6.3</w:t>
            </w:r>
          </w:p>
        </w:tc>
        <w:tc>
          <w:tcPr>
            <w:tcW w:w="6713" w:type="dxa"/>
          </w:tcPr>
          <w:p w:rsidR="006C2FD5" w:rsidRDefault="006C2FD5" w:rsidP="003349DB">
            <w:pPr>
              <w:rPr>
                <w:rFonts w:asciiTheme="majorHAnsi" w:hAnsiTheme="majorHAnsi" w:cstheme="majorHAnsi"/>
                <w:b/>
                <w:color w:val="000000" w:themeColor="text1"/>
              </w:rPr>
            </w:pPr>
            <w:r w:rsidRPr="007E54A9">
              <w:rPr>
                <w:rFonts w:asciiTheme="majorHAnsi" w:hAnsiTheme="majorHAnsi" w:cstheme="majorHAnsi"/>
                <w:b/>
                <w:color w:val="000000" w:themeColor="text1"/>
              </w:rPr>
              <w:t>Sammenholdes omkostningerne ved praksis med omkostningerne ved lignende praksisser, som I også vil kunne benytte?</w:t>
            </w:r>
          </w:p>
          <w:p w:rsidR="006C2FD5" w:rsidRDefault="006C2FD5" w:rsidP="003349DB">
            <w:pPr>
              <w:rPr>
                <w:rFonts w:asciiTheme="majorHAnsi" w:hAnsiTheme="majorHAnsi" w:cstheme="majorHAnsi"/>
                <w:b/>
                <w:color w:val="000000" w:themeColor="text1"/>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color w:val="000000" w:themeColor="text1"/>
              </w:rPr>
            </w:pPr>
          </w:p>
        </w:tc>
        <w:sdt>
          <w:sdtPr>
            <w:rPr>
              <w:rFonts w:asciiTheme="majorHAnsi" w:hAnsiTheme="majorHAnsi" w:cstheme="majorHAnsi"/>
              <w:b/>
            </w:rPr>
            <w:alias w:val="Svar"/>
            <w:tag w:val="1.3."/>
            <w:id w:val="103466669"/>
            <w:placeholder>
              <w:docPart w:val="7665594560454C24B539E5FB674CC7FB"/>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5"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bl>
    <w:p w:rsidR="006C2FD5" w:rsidRPr="0069283A" w:rsidRDefault="006C2FD5" w:rsidP="006C2FD5">
      <w:pPr>
        <w:rPr>
          <w:rFonts w:asciiTheme="majorHAnsi" w:hAnsiTheme="majorHAnsi" w:cstheme="majorHAnsi"/>
          <w:b/>
          <w:color w:val="AF292E" w:themeColor="text2"/>
          <w:sz w:val="24"/>
          <w:szCs w:val="24"/>
        </w:rPr>
      </w:pPr>
      <w:r>
        <w:rPr>
          <w:rFonts w:asciiTheme="majorHAnsi" w:hAnsiTheme="majorHAnsi" w:cstheme="majorHAnsi"/>
          <w:b/>
          <w:color w:val="AF292E" w:themeColor="text2"/>
          <w:sz w:val="24"/>
          <w:szCs w:val="24"/>
        </w:rPr>
        <w:t>Samlet vurdering af element 6</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Økonomi</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 og inddrag evt. score)</w:t>
      </w:r>
    </w:p>
    <w:p w:rsidR="006C2FD5" w:rsidRPr="0069283A" w:rsidRDefault="006C2FD5" w:rsidP="006C2FD5">
      <w:pPr>
        <w:rPr>
          <w:rFonts w:asciiTheme="majorHAnsi" w:hAnsiTheme="majorHAnsi" w:cstheme="majorHAnsi"/>
          <w:b/>
        </w:rPr>
      </w:pPr>
    </w:p>
    <w:p w:rsidR="006C2FD5" w:rsidRPr="0069283A" w:rsidRDefault="006C2FD5" w:rsidP="006C2FD5">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Ud</w:t>
      </w:r>
      <w:r>
        <w:rPr>
          <w:rFonts w:asciiTheme="majorHAnsi" w:hAnsiTheme="majorHAnsi" w:cstheme="majorHAnsi"/>
          <w:b/>
          <w:color w:val="AF292E" w:themeColor="text2"/>
          <w:sz w:val="24"/>
          <w:szCs w:val="24"/>
        </w:rPr>
        <w:t>viklingspotentiale for element 6</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Økonomi</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w:t>
      </w:r>
    </w:p>
    <w:p w:rsidR="006C2FD5" w:rsidRDefault="006C2FD5" w:rsidP="006C2FD5">
      <w:pPr>
        <w:spacing w:after="160" w:line="259" w:lineRule="auto"/>
        <w:rPr>
          <w:b/>
          <w:color w:val="AF292E" w:themeColor="text2"/>
          <w:sz w:val="30"/>
        </w:rPr>
      </w:pPr>
      <w:r>
        <w:br w:type="page"/>
      </w:r>
    </w:p>
    <w:p w:rsidR="006C2FD5" w:rsidRDefault="006C2FD5" w:rsidP="006C2FD5">
      <w:pPr>
        <w:pStyle w:val="Overskrift2"/>
        <w:spacing w:after="100" w:afterAutospacing="1"/>
        <w:rPr>
          <w:b w:val="0"/>
          <w:sz w:val="24"/>
          <w:szCs w:val="24"/>
        </w:rPr>
      </w:pPr>
      <w:bookmarkStart w:id="54" w:name="_Toc25831430"/>
      <w:bookmarkStart w:id="55" w:name="_Toc26284842"/>
      <w:bookmarkStart w:id="56" w:name="_Toc26428338"/>
      <w:r>
        <w:lastRenderedPageBreak/>
        <w:t>Element 7: Faglig refleksion</w:t>
      </w:r>
      <w:bookmarkEnd w:id="54"/>
      <w:bookmarkEnd w:id="55"/>
      <w:bookmarkEnd w:id="56"/>
    </w:p>
    <w:p w:rsidR="006C2FD5" w:rsidRPr="00DE10D3" w:rsidRDefault="006C2FD5" w:rsidP="006C2FD5">
      <w:pPr>
        <w:spacing w:after="100" w:afterAutospacing="1"/>
        <w:rPr>
          <w:rFonts w:ascii="Arial" w:hAnsi="Arial" w:cs="Arial"/>
        </w:rPr>
      </w:pPr>
      <w:r w:rsidRPr="00DE10D3">
        <w:rPr>
          <w:rFonts w:ascii="Arial" w:hAnsi="Arial" w:cs="Arial"/>
        </w:rPr>
        <w:t>En lovende praksis understøtter en fælles professionel faglig refleksion. Der er dermed opstillet rammer og kriterier for, hvordan den faglige refleksion og sparring omkring praksis finder sted. Faglig refleksion sikrer et fælles professionelt afsæt, giver rammer for at optage ny faglig viden, og forbedrer interaktionen med borgere og kollegaer, og er dermed med til, at sikre kvaliteten af praksis. Fx fremhæves coaching og supervision som to veje til at fremme fælles faglig refleksion.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pørgsmål om element 7: Faglig rekleksion"/>
      </w:tblPr>
      <w:tblGrid>
        <w:gridCol w:w="650"/>
        <w:gridCol w:w="5859"/>
        <w:gridCol w:w="1995"/>
      </w:tblGrid>
      <w:tr w:rsidR="006C2FD5" w:rsidRPr="0069283A" w:rsidTr="003349DB">
        <w:trPr>
          <w:tblHeader/>
        </w:trPr>
        <w:tc>
          <w:tcPr>
            <w:tcW w:w="671"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Nr.</w:t>
            </w:r>
          </w:p>
        </w:tc>
        <w:tc>
          <w:tcPr>
            <w:tcW w:w="6712"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Spørgsmål</w:t>
            </w:r>
          </w:p>
          <w:p w:rsidR="006C2FD5" w:rsidRPr="0069283A" w:rsidRDefault="006C2FD5" w:rsidP="003349DB">
            <w:pPr>
              <w:rPr>
                <w:rFonts w:asciiTheme="majorHAnsi" w:hAnsiTheme="majorHAnsi" w:cstheme="majorHAnsi"/>
                <w:b/>
                <w:color w:val="AF292E" w:themeColor="text2"/>
                <w:sz w:val="24"/>
                <w:szCs w:val="24"/>
              </w:rPr>
            </w:pPr>
          </w:p>
        </w:tc>
        <w:tc>
          <w:tcPr>
            <w:tcW w:w="2255"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 xml:space="preserve">Klik </w:t>
            </w:r>
          </w:p>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for valg af svar</w:t>
            </w:r>
          </w:p>
          <w:p w:rsidR="006C2FD5" w:rsidRPr="0069283A" w:rsidRDefault="006C2FD5" w:rsidP="003349DB">
            <w:pPr>
              <w:rPr>
                <w:rFonts w:asciiTheme="majorHAnsi" w:hAnsiTheme="majorHAnsi" w:cstheme="majorHAnsi"/>
                <w:b/>
                <w:color w:val="AF292E" w:themeColor="text2"/>
                <w:sz w:val="24"/>
                <w:szCs w:val="24"/>
              </w:rPr>
            </w:pPr>
          </w:p>
        </w:tc>
      </w:tr>
      <w:tr w:rsidR="006C2FD5" w:rsidRPr="0069283A" w:rsidTr="003349DB">
        <w:trPr>
          <w:tblHeader/>
        </w:trPr>
        <w:tc>
          <w:tcPr>
            <w:tcW w:w="671" w:type="dxa"/>
          </w:tcPr>
          <w:p w:rsidR="006C2FD5" w:rsidRPr="0069283A" w:rsidRDefault="006C2FD5" w:rsidP="003349DB">
            <w:pPr>
              <w:rPr>
                <w:rFonts w:asciiTheme="majorHAnsi" w:hAnsiTheme="majorHAnsi" w:cstheme="majorHAnsi"/>
                <w:b/>
              </w:rPr>
            </w:pPr>
            <w:r>
              <w:rPr>
                <w:rFonts w:asciiTheme="majorHAnsi" w:hAnsiTheme="majorHAnsi" w:cstheme="majorHAnsi"/>
                <w:b/>
              </w:rPr>
              <w:t>7</w:t>
            </w:r>
            <w:r w:rsidRPr="0069283A">
              <w:rPr>
                <w:rFonts w:asciiTheme="majorHAnsi" w:hAnsiTheme="majorHAnsi" w:cstheme="majorHAnsi"/>
                <w:b/>
              </w:rPr>
              <w:t>.1.</w:t>
            </w:r>
          </w:p>
        </w:tc>
        <w:tc>
          <w:tcPr>
            <w:tcW w:w="6712" w:type="dxa"/>
          </w:tcPr>
          <w:p w:rsidR="006C2FD5" w:rsidRPr="0069283A" w:rsidRDefault="006C2FD5" w:rsidP="003349DB">
            <w:pPr>
              <w:rPr>
                <w:rFonts w:asciiTheme="majorHAnsi" w:hAnsiTheme="majorHAnsi" w:cstheme="majorHAnsi"/>
                <w:b/>
                <w:szCs w:val="20"/>
              </w:rPr>
            </w:pPr>
            <w:r w:rsidRPr="00FF4A1D">
              <w:rPr>
                <w:rFonts w:asciiTheme="majorHAnsi" w:hAnsiTheme="majorHAnsi" w:cstheme="majorHAnsi"/>
                <w:b/>
              </w:rPr>
              <w:t>Indgår det i praksis, at man systematisk reflekterer over faglige aktiviteter og handlinger?</w:t>
            </w:r>
            <w:r w:rsidRPr="0069283A">
              <w:rPr>
                <w:rStyle w:val="Fodnotehenvisning"/>
                <w:rFonts w:asciiTheme="majorHAnsi" w:hAnsiTheme="majorHAnsi" w:cstheme="majorHAnsi"/>
                <w:b/>
              </w:rPr>
              <w:br/>
            </w: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478920536"/>
            <w:placeholder>
              <w:docPart w:val="B96A401F521541979D7533EC898EC45E"/>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55"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Pr="0069283A" w:rsidRDefault="006C2FD5" w:rsidP="003349DB">
            <w:pPr>
              <w:rPr>
                <w:rFonts w:asciiTheme="majorHAnsi" w:hAnsiTheme="majorHAnsi" w:cstheme="majorHAnsi"/>
                <w:b/>
              </w:rPr>
            </w:pPr>
            <w:r>
              <w:rPr>
                <w:rFonts w:asciiTheme="majorHAnsi" w:hAnsiTheme="majorHAnsi" w:cstheme="majorHAnsi"/>
                <w:b/>
              </w:rPr>
              <w:t>7</w:t>
            </w:r>
            <w:r w:rsidRPr="0069283A">
              <w:rPr>
                <w:rFonts w:asciiTheme="majorHAnsi" w:hAnsiTheme="majorHAnsi" w:cstheme="majorHAnsi"/>
                <w:b/>
              </w:rPr>
              <w:t>.2.</w:t>
            </w:r>
          </w:p>
        </w:tc>
        <w:tc>
          <w:tcPr>
            <w:tcW w:w="6712" w:type="dxa"/>
          </w:tcPr>
          <w:p w:rsidR="006C2FD5" w:rsidRDefault="006C2FD5" w:rsidP="003349DB">
            <w:pPr>
              <w:rPr>
                <w:rFonts w:asciiTheme="majorHAnsi" w:hAnsiTheme="majorHAnsi" w:cstheme="majorHAnsi"/>
                <w:b/>
                <w:color w:val="000000" w:themeColor="text1"/>
              </w:rPr>
            </w:pPr>
            <w:r w:rsidRPr="00FF4A1D">
              <w:rPr>
                <w:rFonts w:asciiTheme="majorHAnsi" w:hAnsiTheme="majorHAnsi" w:cstheme="majorHAnsi"/>
                <w:b/>
                <w:color w:val="000000" w:themeColor="text1"/>
              </w:rPr>
              <w:t xml:space="preserve">Får medarbejderne supervision eller anden form for faglig sparring omkring praksis? </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1176191743"/>
            <w:placeholder>
              <w:docPart w:val="FF8C777E723E446D84E029F54BE0C5A0"/>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55"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Default="006C2FD5" w:rsidP="003349DB">
            <w:pPr>
              <w:rPr>
                <w:rFonts w:asciiTheme="majorHAnsi" w:hAnsiTheme="majorHAnsi" w:cstheme="majorHAnsi"/>
                <w:b/>
              </w:rPr>
            </w:pPr>
            <w:r>
              <w:rPr>
                <w:rFonts w:asciiTheme="majorHAnsi" w:hAnsiTheme="majorHAnsi" w:cstheme="majorHAnsi"/>
                <w:b/>
              </w:rPr>
              <w:t>7.3</w:t>
            </w:r>
          </w:p>
        </w:tc>
        <w:tc>
          <w:tcPr>
            <w:tcW w:w="6712" w:type="dxa"/>
          </w:tcPr>
          <w:p w:rsidR="006C2FD5" w:rsidRDefault="006C2FD5" w:rsidP="003349DB">
            <w:pPr>
              <w:rPr>
                <w:rFonts w:asciiTheme="majorHAnsi" w:hAnsiTheme="majorHAnsi" w:cstheme="majorHAnsi"/>
                <w:b/>
                <w:color w:val="000000" w:themeColor="text1"/>
              </w:rPr>
            </w:pPr>
            <w:r w:rsidRPr="00FF4A1D">
              <w:rPr>
                <w:rFonts w:asciiTheme="majorHAnsi" w:hAnsiTheme="majorHAnsi" w:cstheme="majorHAnsi"/>
                <w:b/>
                <w:color w:val="000000" w:themeColor="text1"/>
              </w:rPr>
              <w:t xml:space="preserve">Har medarbejderne adgang til nyeste fagviden (fx fagblade eller nyhedsbreve vedr. ny viden) med relevans for praksis? </w:t>
            </w:r>
          </w:p>
          <w:p w:rsidR="006C2FD5" w:rsidRDefault="006C2FD5" w:rsidP="003349DB">
            <w:pPr>
              <w:rPr>
                <w:rFonts w:asciiTheme="majorHAnsi" w:hAnsiTheme="majorHAnsi" w:cstheme="majorHAnsi"/>
                <w:b/>
                <w:color w:val="000000" w:themeColor="text1"/>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color w:val="000000" w:themeColor="text1"/>
              </w:rPr>
            </w:pPr>
          </w:p>
        </w:tc>
        <w:sdt>
          <w:sdtPr>
            <w:rPr>
              <w:rFonts w:asciiTheme="majorHAnsi" w:hAnsiTheme="majorHAnsi" w:cstheme="majorHAnsi"/>
              <w:b/>
            </w:rPr>
            <w:id w:val="1614175565"/>
            <w:placeholder>
              <w:docPart w:val="3D1985182EB04284A1D0BF40399C349C"/>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55"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Default="006C2FD5" w:rsidP="003349DB">
            <w:pPr>
              <w:rPr>
                <w:rFonts w:asciiTheme="majorHAnsi" w:hAnsiTheme="majorHAnsi" w:cstheme="majorHAnsi"/>
                <w:b/>
              </w:rPr>
            </w:pPr>
            <w:r>
              <w:rPr>
                <w:rFonts w:asciiTheme="majorHAnsi" w:hAnsiTheme="majorHAnsi" w:cstheme="majorHAnsi"/>
                <w:b/>
              </w:rPr>
              <w:t>7.4</w:t>
            </w:r>
          </w:p>
        </w:tc>
        <w:tc>
          <w:tcPr>
            <w:tcW w:w="6712" w:type="dxa"/>
          </w:tcPr>
          <w:p w:rsidR="006C2FD5" w:rsidRDefault="006C2FD5" w:rsidP="003349DB">
            <w:pPr>
              <w:rPr>
                <w:rFonts w:asciiTheme="majorHAnsi" w:hAnsiTheme="majorHAnsi" w:cstheme="majorHAnsi"/>
                <w:b/>
                <w:color w:val="000000" w:themeColor="text1"/>
              </w:rPr>
            </w:pPr>
            <w:r w:rsidRPr="00FF4A1D">
              <w:rPr>
                <w:rFonts w:asciiTheme="majorHAnsi" w:hAnsiTheme="majorHAnsi" w:cstheme="majorHAnsi"/>
                <w:b/>
                <w:color w:val="000000" w:themeColor="text1"/>
              </w:rPr>
              <w:t>Anvender medarbejderne den nyeste fagviden i udøvelsen af praksis?</w:t>
            </w:r>
          </w:p>
          <w:p w:rsidR="006C2FD5" w:rsidRDefault="006C2FD5" w:rsidP="003349DB">
            <w:pPr>
              <w:rPr>
                <w:rFonts w:asciiTheme="majorHAnsi" w:hAnsiTheme="majorHAnsi" w:cstheme="majorHAnsi"/>
                <w:b/>
                <w:color w:val="000000" w:themeColor="text1"/>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FF4A1D" w:rsidRDefault="006C2FD5" w:rsidP="003349DB">
            <w:pPr>
              <w:rPr>
                <w:rFonts w:asciiTheme="majorHAnsi" w:hAnsiTheme="majorHAnsi" w:cstheme="majorHAnsi"/>
                <w:b/>
                <w:color w:val="000000" w:themeColor="text1"/>
              </w:rPr>
            </w:pPr>
          </w:p>
        </w:tc>
        <w:sdt>
          <w:sdtPr>
            <w:rPr>
              <w:rFonts w:asciiTheme="majorHAnsi" w:hAnsiTheme="majorHAnsi" w:cstheme="majorHAnsi"/>
              <w:b/>
            </w:rPr>
            <w:id w:val="-126855190"/>
            <w:placeholder>
              <w:docPart w:val="676B4F6A7AC84BE98113BA70A8A3EEE7"/>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55"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bl>
    <w:p w:rsidR="006C2FD5" w:rsidRPr="0069283A" w:rsidRDefault="006C2FD5" w:rsidP="006C2FD5">
      <w:pPr>
        <w:rPr>
          <w:rFonts w:asciiTheme="majorHAnsi" w:hAnsiTheme="majorHAnsi" w:cstheme="majorHAnsi"/>
          <w:b/>
          <w:color w:val="AF292E" w:themeColor="text2"/>
          <w:sz w:val="24"/>
          <w:szCs w:val="24"/>
        </w:rPr>
      </w:pPr>
      <w:r>
        <w:rPr>
          <w:rFonts w:asciiTheme="majorHAnsi" w:hAnsiTheme="majorHAnsi" w:cstheme="majorHAnsi"/>
          <w:b/>
          <w:color w:val="AF292E" w:themeColor="text2"/>
          <w:sz w:val="24"/>
          <w:szCs w:val="24"/>
        </w:rPr>
        <w:t>Samlet vurdering af element 7</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Faglig refleksion</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 og inddrag evt. score)</w:t>
      </w:r>
    </w:p>
    <w:p w:rsidR="006C2FD5" w:rsidRPr="0069283A" w:rsidRDefault="006C2FD5" w:rsidP="006C2FD5">
      <w:pPr>
        <w:rPr>
          <w:rFonts w:asciiTheme="majorHAnsi" w:hAnsiTheme="majorHAnsi" w:cstheme="majorHAnsi"/>
          <w:b/>
        </w:rPr>
      </w:pPr>
    </w:p>
    <w:p w:rsidR="006C2FD5" w:rsidRPr="0069283A" w:rsidRDefault="006C2FD5" w:rsidP="006C2FD5">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Ud</w:t>
      </w:r>
      <w:r>
        <w:rPr>
          <w:rFonts w:asciiTheme="majorHAnsi" w:hAnsiTheme="majorHAnsi" w:cstheme="majorHAnsi"/>
          <w:b/>
          <w:color w:val="AF292E" w:themeColor="text2"/>
          <w:sz w:val="24"/>
          <w:szCs w:val="24"/>
        </w:rPr>
        <w:t>viklingspotentiale for element 7</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Faglig refleksion</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w:t>
      </w:r>
    </w:p>
    <w:p w:rsidR="006C2FD5" w:rsidRDefault="006C2FD5" w:rsidP="006C2FD5"/>
    <w:p w:rsidR="006C2FD5" w:rsidRDefault="006C2FD5" w:rsidP="006C2FD5">
      <w:pPr>
        <w:spacing w:after="160" w:line="259" w:lineRule="auto"/>
        <w:rPr>
          <w:b/>
          <w:color w:val="AF292E" w:themeColor="text2"/>
          <w:sz w:val="30"/>
        </w:rPr>
      </w:pPr>
      <w:r>
        <w:br w:type="page"/>
      </w:r>
    </w:p>
    <w:p w:rsidR="006C2FD5" w:rsidRDefault="006C2FD5" w:rsidP="006C2FD5">
      <w:pPr>
        <w:pStyle w:val="Overskrift2"/>
        <w:spacing w:after="100" w:afterAutospacing="1"/>
      </w:pPr>
      <w:bookmarkStart w:id="57" w:name="_Toc25831431"/>
      <w:bookmarkStart w:id="58" w:name="_Toc26284843"/>
      <w:bookmarkStart w:id="59" w:name="_Toc26428339"/>
      <w:r>
        <w:lastRenderedPageBreak/>
        <w:t>Element 8: Relationelt samarbejde</w:t>
      </w:r>
      <w:bookmarkEnd w:id="57"/>
      <w:bookmarkEnd w:id="58"/>
      <w:bookmarkEnd w:id="59"/>
    </w:p>
    <w:p w:rsidR="006C2FD5" w:rsidRPr="00DE10D3" w:rsidRDefault="006C2FD5" w:rsidP="006C2FD5">
      <w:pPr>
        <w:spacing w:after="100" w:afterAutospacing="1"/>
        <w:rPr>
          <w:rFonts w:ascii="Arial" w:hAnsi="Arial" w:cs="Arial"/>
          <w:szCs w:val="20"/>
        </w:rPr>
      </w:pPr>
      <w:r w:rsidRPr="00DE10D3">
        <w:rPr>
          <w:rFonts w:ascii="Arial" w:hAnsi="Arial" w:cs="Arial"/>
          <w:szCs w:val="20"/>
        </w:rPr>
        <w:t xml:space="preserve">Praksis understøtter, at medarbejderne har de rette professionelle relationskompetencer til at samarbejde konstruktivt med borgere, kolleger og andre fagprofesionelle. Relationelle kompetencer er bl.a. evnen til at man som professionel, kan vise omsorg ved at etablere, fastholde og afvikle en anerkendende udviklingsstøttende kontakt til borgeren, hvilket en forudsætning for, at kunne støtte borgeren. </w:t>
      </w:r>
    </w:p>
    <w:p w:rsidR="006C2FD5" w:rsidRPr="00DE10D3" w:rsidRDefault="006C2FD5" w:rsidP="006C2FD5">
      <w:pPr>
        <w:spacing w:after="100" w:afterAutospacing="1"/>
        <w:rPr>
          <w:rFonts w:ascii="Arial" w:hAnsi="Arial" w:cs="Arial"/>
          <w:szCs w:val="20"/>
        </w:rPr>
      </w:pPr>
      <w:r w:rsidRPr="00DE10D3">
        <w:rPr>
          <w:rFonts w:ascii="Arial" w:hAnsi="Arial" w:cs="Arial"/>
          <w:szCs w:val="20"/>
        </w:rPr>
        <w:t>De relationelle kompetencer gælder endvidere også i forhold til det tværprofessionelle samarbejde. Det er vigtigt, at de fagpersoner bringer deres faglige ekspertise i spil over for hinanden, og skaber et mere kvalificeret og sammenhængende forløb for borgerne. Dette sker ved, at praktikere viser gensidig respekt, og integrerer hinandens komptencenter og færdigheder i samarbejdet.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pørgsmål om element 8: Relationelt samarbejde"/>
      </w:tblPr>
      <w:tblGrid>
        <w:gridCol w:w="650"/>
        <w:gridCol w:w="5859"/>
        <w:gridCol w:w="1995"/>
      </w:tblGrid>
      <w:tr w:rsidR="006C2FD5" w:rsidRPr="0069283A" w:rsidTr="003349DB">
        <w:trPr>
          <w:tblHeader/>
        </w:trPr>
        <w:tc>
          <w:tcPr>
            <w:tcW w:w="671"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Nr.</w:t>
            </w:r>
          </w:p>
        </w:tc>
        <w:tc>
          <w:tcPr>
            <w:tcW w:w="6712"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Spørgsmål</w:t>
            </w:r>
          </w:p>
          <w:p w:rsidR="006C2FD5" w:rsidRPr="0069283A" w:rsidRDefault="006C2FD5" w:rsidP="003349DB">
            <w:pPr>
              <w:rPr>
                <w:rFonts w:asciiTheme="majorHAnsi" w:hAnsiTheme="majorHAnsi" w:cstheme="majorHAnsi"/>
                <w:b/>
                <w:color w:val="AF292E" w:themeColor="text2"/>
                <w:sz w:val="24"/>
                <w:szCs w:val="24"/>
              </w:rPr>
            </w:pPr>
          </w:p>
        </w:tc>
        <w:tc>
          <w:tcPr>
            <w:tcW w:w="2255"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 xml:space="preserve">Klik </w:t>
            </w:r>
          </w:p>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for valg af svar</w:t>
            </w:r>
          </w:p>
          <w:p w:rsidR="006C2FD5" w:rsidRPr="0069283A" w:rsidRDefault="006C2FD5" w:rsidP="003349DB">
            <w:pPr>
              <w:rPr>
                <w:rFonts w:asciiTheme="majorHAnsi" w:hAnsiTheme="majorHAnsi" w:cstheme="majorHAnsi"/>
                <w:b/>
                <w:color w:val="AF292E" w:themeColor="text2"/>
                <w:sz w:val="24"/>
                <w:szCs w:val="24"/>
              </w:rPr>
            </w:pPr>
          </w:p>
        </w:tc>
      </w:tr>
      <w:tr w:rsidR="006C2FD5" w:rsidRPr="0069283A" w:rsidTr="003349DB">
        <w:trPr>
          <w:tblHeader/>
        </w:trPr>
        <w:tc>
          <w:tcPr>
            <w:tcW w:w="671" w:type="dxa"/>
          </w:tcPr>
          <w:p w:rsidR="006C2FD5" w:rsidRPr="0069283A" w:rsidRDefault="006C2FD5" w:rsidP="003349DB">
            <w:pPr>
              <w:rPr>
                <w:rFonts w:asciiTheme="majorHAnsi" w:hAnsiTheme="majorHAnsi" w:cstheme="majorHAnsi"/>
                <w:b/>
              </w:rPr>
            </w:pPr>
            <w:r>
              <w:rPr>
                <w:rFonts w:asciiTheme="majorHAnsi" w:hAnsiTheme="majorHAnsi" w:cstheme="majorHAnsi"/>
                <w:b/>
              </w:rPr>
              <w:t>8</w:t>
            </w:r>
            <w:r w:rsidRPr="0069283A">
              <w:rPr>
                <w:rFonts w:asciiTheme="majorHAnsi" w:hAnsiTheme="majorHAnsi" w:cstheme="majorHAnsi"/>
                <w:b/>
              </w:rPr>
              <w:t>.1.</w:t>
            </w:r>
          </w:p>
        </w:tc>
        <w:tc>
          <w:tcPr>
            <w:tcW w:w="6712" w:type="dxa"/>
          </w:tcPr>
          <w:p w:rsidR="006C2FD5" w:rsidRPr="0069283A" w:rsidRDefault="006C2FD5" w:rsidP="003349DB">
            <w:pPr>
              <w:rPr>
                <w:rFonts w:asciiTheme="majorHAnsi" w:hAnsiTheme="majorHAnsi" w:cstheme="majorHAnsi"/>
                <w:b/>
                <w:szCs w:val="20"/>
              </w:rPr>
            </w:pPr>
            <w:r w:rsidRPr="00FF4A1D">
              <w:rPr>
                <w:rFonts w:asciiTheme="majorHAnsi" w:hAnsiTheme="majorHAnsi" w:cstheme="majorHAnsi"/>
                <w:b/>
              </w:rPr>
              <w:t>Er der retningslinjer for, hvilke kompetencer medarbejderne skal have for at kunne indgå i relation til målgruppen for praksis?</w:t>
            </w:r>
            <w:r w:rsidRPr="0069283A">
              <w:rPr>
                <w:rStyle w:val="Fodnotehenvisning"/>
                <w:rFonts w:asciiTheme="majorHAnsi" w:hAnsiTheme="majorHAnsi" w:cstheme="majorHAnsi"/>
                <w:b/>
              </w:rPr>
              <w:br/>
            </w: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tc>
        <w:sdt>
          <w:sdtPr>
            <w:rPr>
              <w:rFonts w:asciiTheme="majorHAnsi" w:hAnsiTheme="majorHAnsi" w:cstheme="majorHAnsi"/>
              <w:b/>
            </w:rPr>
            <w:id w:val="-2011744750"/>
            <w:placeholder>
              <w:docPart w:val="DF148F0ACF9E441AABF93F25778AE09A"/>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55"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Pr="0069283A" w:rsidRDefault="006C2FD5" w:rsidP="003349DB">
            <w:pPr>
              <w:rPr>
                <w:rFonts w:asciiTheme="majorHAnsi" w:hAnsiTheme="majorHAnsi" w:cstheme="majorHAnsi"/>
                <w:b/>
              </w:rPr>
            </w:pPr>
            <w:r>
              <w:rPr>
                <w:rFonts w:asciiTheme="majorHAnsi" w:hAnsiTheme="majorHAnsi" w:cstheme="majorHAnsi"/>
                <w:b/>
              </w:rPr>
              <w:t>8</w:t>
            </w:r>
            <w:r w:rsidRPr="0069283A">
              <w:rPr>
                <w:rFonts w:asciiTheme="majorHAnsi" w:hAnsiTheme="majorHAnsi" w:cstheme="majorHAnsi"/>
                <w:b/>
              </w:rPr>
              <w:t>.2.</w:t>
            </w:r>
          </w:p>
        </w:tc>
        <w:tc>
          <w:tcPr>
            <w:tcW w:w="6712" w:type="dxa"/>
          </w:tcPr>
          <w:p w:rsidR="006C2FD5" w:rsidRDefault="006C2FD5" w:rsidP="003349DB">
            <w:pPr>
              <w:rPr>
                <w:rFonts w:asciiTheme="majorHAnsi" w:hAnsiTheme="majorHAnsi" w:cstheme="majorHAnsi"/>
                <w:b/>
                <w:color w:val="000000" w:themeColor="text1"/>
              </w:rPr>
            </w:pPr>
            <w:r w:rsidRPr="00FF4A1D">
              <w:rPr>
                <w:rFonts w:asciiTheme="majorHAnsi" w:hAnsiTheme="majorHAnsi" w:cstheme="majorHAnsi"/>
                <w:b/>
                <w:color w:val="000000" w:themeColor="text1"/>
              </w:rPr>
              <w:t>Er der retningslinjer for, hvordan tværfagligt samarbejde organiseres med henblik på at understøtte praksis?</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2050334844"/>
            <w:placeholder>
              <w:docPart w:val="226658EFF52E4AF0A7B3BD5C951C6134"/>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55"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Default="006C2FD5" w:rsidP="003349DB">
            <w:pPr>
              <w:rPr>
                <w:rFonts w:asciiTheme="majorHAnsi" w:hAnsiTheme="majorHAnsi" w:cstheme="majorHAnsi"/>
                <w:b/>
              </w:rPr>
            </w:pPr>
            <w:r>
              <w:rPr>
                <w:rFonts w:asciiTheme="majorHAnsi" w:hAnsiTheme="majorHAnsi" w:cstheme="majorHAnsi"/>
                <w:b/>
              </w:rPr>
              <w:t>8.3</w:t>
            </w:r>
          </w:p>
        </w:tc>
        <w:tc>
          <w:tcPr>
            <w:tcW w:w="6712" w:type="dxa"/>
          </w:tcPr>
          <w:p w:rsidR="006C2FD5" w:rsidRDefault="006C2FD5" w:rsidP="003349DB">
            <w:pPr>
              <w:rPr>
                <w:rFonts w:asciiTheme="majorHAnsi" w:hAnsiTheme="majorHAnsi" w:cstheme="majorHAnsi"/>
                <w:b/>
                <w:color w:val="000000" w:themeColor="text1"/>
              </w:rPr>
            </w:pPr>
            <w:r w:rsidRPr="00FF4A1D">
              <w:rPr>
                <w:rFonts w:asciiTheme="majorHAnsi" w:hAnsiTheme="majorHAnsi" w:cstheme="majorHAnsi"/>
                <w:b/>
                <w:color w:val="000000" w:themeColor="text1"/>
              </w:rPr>
              <w:t xml:space="preserve">Er der retningslinjer for, hvordan tværsektorielt samarbejde organiseres med henblik på at understøtte praksis? </w:t>
            </w:r>
          </w:p>
          <w:p w:rsidR="006C2FD5" w:rsidRDefault="006C2FD5" w:rsidP="003349DB">
            <w:pPr>
              <w:rPr>
                <w:rFonts w:asciiTheme="majorHAnsi" w:hAnsiTheme="majorHAnsi" w:cstheme="majorHAnsi"/>
                <w:b/>
                <w:color w:val="000000" w:themeColor="text1"/>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color w:val="000000" w:themeColor="text1"/>
              </w:rPr>
            </w:pPr>
          </w:p>
        </w:tc>
        <w:sdt>
          <w:sdtPr>
            <w:rPr>
              <w:rFonts w:asciiTheme="majorHAnsi" w:hAnsiTheme="majorHAnsi" w:cstheme="majorHAnsi"/>
              <w:b/>
            </w:rPr>
            <w:id w:val="-1260831380"/>
            <w:placeholder>
              <w:docPart w:val="11473DA9002D40989D4A997BE1BC56B6"/>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55"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Default="006C2FD5" w:rsidP="003349DB">
            <w:pPr>
              <w:rPr>
                <w:rFonts w:asciiTheme="majorHAnsi" w:hAnsiTheme="majorHAnsi" w:cstheme="majorHAnsi"/>
                <w:b/>
              </w:rPr>
            </w:pPr>
            <w:r>
              <w:rPr>
                <w:rFonts w:asciiTheme="majorHAnsi" w:hAnsiTheme="majorHAnsi" w:cstheme="majorHAnsi"/>
                <w:b/>
              </w:rPr>
              <w:t>8.4</w:t>
            </w:r>
          </w:p>
        </w:tc>
        <w:tc>
          <w:tcPr>
            <w:tcW w:w="6712" w:type="dxa"/>
          </w:tcPr>
          <w:p w:rsidR="006C2FD5" w:rsidRDefault="006C2FD5" w:rsidP="003349DB">
            <w:pPr>
              <w:rPr>
                <w:rFonts w:asciiTheme="majorHAnsi" w:hAnsiTheme="majorHAnsi" w:cstheme="majorHAnsi"/>
                <w:b/>
                <w:color w:val="000000" w:themeColor="text1"/>
              </w:rPr>
            </w:pPr>
            <w:r w:rsidRPr="00FF4A1D">
              <w:rPr>
                <w:rFonts w:asciiTheme="majorHAnsi" w:hAnsiTheme="majorHAnsi" w:cstheme="majorHAnsi"/>
                <w:b/>
                <w:color w:val="000000" w:themeColor="text1"/>
              </w:rPr>
              <w:t xml:space="preserve">Er der retningslinjer for, hvordan samarbejde med forvaltningen/-erne organiseres med henblik på at understøtte praksis? </w:t>
            </w:r>
          </w:p>
          <w:p w:rsidR="006C2FD5" w:rsidRDefault="006C2FD5" w:rsidP="003349DB">
            <w:pPr>
              <w:rPr>
                <w:rFonts w:asciiTheme="majorHAnsi" w:hAnsiTheme="majorHAnsi" w:cstheme="majorHAnsi"/>
                <w:b/>
                <w:color w:val="000000" w:themeColor="text1"/>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FF4A1D" w:rsidRDefault="006C2FD5" w:rsidP="003349DB">
            <w:pPr>
              <w:rPr>
                <w:rFonts w:asciiTheme="majorHAnsi" w:hAnsiTheme="majorHAnsi" w:cstheme="majorHAnsi"/>
                <w:b/>
                <w:color w:val="000000" w:themeColor="text1"/>
              </w:rPr>
            </w:pPr>
          </w:p>
        </w:tc>
        <w:sdt>
          <w:sdtPr>
            <w:rPr>
              <w:rFonts w:asciiTheme="majorHAnsi" w:hAnsiTheme="majorHAnsi" w:cstheme="majorHAnsi"/>
              <w:b/>
            </w:rPr>
            <w:id w:val="943496522"/>
            <w:placeholder>
              <w:docPart w:val="7237AE6E3BA342CA94D1B56A891FC4BB"/>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55"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bl>
    <w:p w:rsidR="006C2FD5" w:rsidRPr="0069283A" w:rsidRDefault="006C2FD5" w:rsidP="006C2FD5">
      <w:pPr>
        <w:rPr>
          <w:rFonts w:asciiTheme="majorHAnsi" w:hAnsiTheme="majorHAnsi" w:cstheme="majorHAnsi"/>
          <w:b/>
          <w:color w:val="AF292E" w:themeColor="text2"/>
          <w:sz w:val="24"/>
          <w:szCs w:val="24"/>
        </w:rPr>
      </w:pPr>
      <w:r>
        <w:rPr>
          <w:rFonts w:asciiTheme="majorHAnsi" w:hAnsiTheme="majorHAnsi" w:cstheme="majorHAnsi"/>
          <w:b/>
          <w:color w:val="AF292E" w:themeColor="text2"/>
          <w:sz w:val="24"/>
          <w:szCs w:val="24"/>
        </w:rPr>
        <w:t>Samlet vurdering af element 8</w:t>
      </w:r>
      <w:r w:rsidRPr="0069283A">
        <w:rPr>
          <w:rFonts w:asciiTheme="majorHAnsi" w:hAnsiTheme="majorHAnsi" w:cstheme="majorHAnsi"/>
          <w:b/>
          <w:color w:val="AF292E" w:themeColor="text2"/>
          <w:sz w:val="24"/>
          <w:szCs w:val="24"/>
        </w:rPr>
        <w:t xml:space="preserve">: </w:t>
      </w:r>
      <w:r w:rsidRPr="00FF4A1D">
        <w:rPr>
          <w:rFonts w:asciiTheme="majorHAnsi" w:hAnsiTheme="majorHAnsi" w:cstheme="majorHAnsi"/>
          <w:b/>
          <w:color w:val="AF292E" w:themeColor="text2"/>
          <w:sz w:val="24"/>
          <w:szCs w:val="24"/>
        </w:rPr>
        <w:t>Relationelt samarbejde</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 og inddrag evt. score)</w:t>
      </w:r>
    </w:p>
    <w:p w:rsidR="006C2FD5" w:rsidRPr="0069283A" w:rsidRDefault="006C2FD5" w:rsidP="006C2FD5">
      <w:pPr>
        <w:rPr>
          <w:rFonts w:asciiTheme="majorHAnsi" w:hAnsiTheme="majorHAnsi" w:cstheme="majorHAnsi"/>
          <w:b/>
        </w:rPr>
      </w:pPr>
    </w:p>
    <w:p w:rsidR="006C2FD5" w:rsidRPr="0069283A" w:rsidRDefault="006C2FD5" w:rsidP="006C2FD5">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Ud</w:t>
      </w:r>
      <w:r>
        <w:rPr>
          <w:rFonts w:asciiTheme="majorHAnsi" w:hAnsiTheme="majorHAnsi" w:cstheme="majorHAnsi"/>
          <w:b/>
          <w:color w:val="AF292E" w:themeColor="text2"/>
          <w:sz w:val="24"/>
          <w:szCs w:val="24"/>
        </w:rPr>
        <w:t>viklingspotentiale for element 8</w:t>
      </w:r>
      <w:r w:rsidRPr="0069283A">
        <w:rPr>
          <w:rFonts w:asciiTheme="majorHAnsi" w:hAnsiTheme="majorHAnsi" w:cstheme="majorHAnsi"/>
          <w:b/>
          <w:color w:val="AF292E" w:themeColor="text2"/>
          <w:sz w:val="24"/>
          <w:szCs w:val="24"/>
        </w:rPr>
        <w:t xml:space="preserve">: </w:t>
      </w:r>
      <w:r w:rsidRPr="00FF4A1D">
        <w:rPr>
          <w:rFonts w:asciiTheme="majorHAnsi" w:hAnsiTheme="majorHAnsi" w:cstheme="majorHAnsi"/>
          <w:b/>
          <w:color w:val="AF292E" w:themeColor="text2"/>
          <w:sz w:val="24"/>
          <w:szCs w:val="24"/>
        </w:rPr>
        <w:t>Relationelt samarbejde</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w:t>
      </w:r>
    </w:p>
    <w:p w:rsidR="006C2FD5" w:rsidRDefault="006C2FD5" w:rsidP="006C2FD5">
      <w:pPr>
        <w:spacing w:after="160" w:line="259" w:lineRule="auto"/>
        <w:rPr>
          <w:b/>
          <w:color w:val="AF292E" w:themeColor="text2"/>
          <w:sz w:val="30"/>
        </w:rPr>
      </w:pPr>
      <w:r>
        <w:br w:type="page"/>
      </w:r>
    </w:p>
    <w:p w:rsidR="006C2FD5" w:rsidRPr="00FF4A1D" w:rsidRDefault="006C2FD5" w:rsidP="006C2FD5">
      <w:pPr>
        <w:pStyle w:val="Overskrift2"/>
        <w:spacing w:after="100" w:afterAutospacing="1"/>
      </w:pPr>
      <w:bookmarkStart w:id="60" w:name="_Toc25831432"/>
      <w:bookmarkStart w:id="61" w:name="_Toc26284844"/>
      <w:bookmarkStart w:id="62" w:name="_Toc26428340"/>
      <w:r>
        <w:lastRenderedPageBreak/>
        <w:t>Element 9: Individuel tilrettelæggelse</w:t>
      </w:r>
      <w:bookmarkEnd w:id="60"/>
      <w:bookmarkEnd w:id="61"/>
      <w:bookmarkEnd w:id="62"/>
    </w:p>
    <w:p w:rsidR="006C2FD5" w:rsidRPr="00DE10D3" w:rsidRDefault="006C2FD5" w:rsidP="006C2FD5">
      <w:pPr>
        <w:spacing w:after="100" w:afterAutospacing="1"/>
        <w:rPr>
          <w:rFonts w:ascii="Arial" w:hAnsi="Arial" w:cs="Arial"/>
        </w:rPr>
      </w:pPr>
      <w:r w:rsidRPr="00DE10D3">
        <w:rPr>
          <w:rFonts w:ascii="Arial" w:hAnsi="Arial" w:cs="Arial"/>
        </w:rPr>
        <w:t>En lovende praksis tager udgangspunkt i de konkrete styrker, udfordringer og ønsker hos den gruppe borgere som indsatsen retter sig mod - og involverer borgerne i praksis. Det er derfor vigtigt, at praksis understøtter, at medarbejderne har de rette kompetencer til at indgå i et konstruktivt samspil med borgerne og/eller borgerens familie.</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pørgsmål om element 9: Individuel tilrettelægelse"/>
      </w:tblPr>
      <w:tblGrid>
        <w:gridCol w:w="648"/>
        <w:gridCol w:w="5898"/>
        <w:gridCol w:w="1958"/>
      </w:tblGrid>
      <w:tr w:rsidR="006C2FD5" w:rsidRPr="0069283A" w:rsidTr="003349DB">
        <w:trPr>
          <w:tblHeader/>
        </w:trPr>
        <w:tc>
          <w:tcPr>
            <w:tcW w:w="671"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Nr.</w:t>
            </w:r>
          </w:p>
        </w:tc>
        <w:tc>
          <w:tcPr>
            <w:tcW w:w="6716"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Spørgsmål</w:t>
            </w:r>
          </w:p>
          <w:p w:rsidR="006C2FD5" w:rsidRPr="0069283A" w:rsidRDefault="006C2FD5" w:rsidP="003349DB">
            <w:pPr>
              <w:rPr>
                <w:rFonts w:asciiTheme="majorHAnsi" w:hAnsiTheme="majorHAnsi" w:cstheme="majorHAnsi"/>
                <w:b/>
                <w:color w:val="AF292E" w:themeColor="text2"/>
                <w:sz w:val="24"/>
                <w:szCs w:val="24"/>
              </w:rPr>
            </w:pPr>
          </w:p>
        </w:tc>
        <w:tc>
          <w:tcPr>
            <w:tcW w:w="2251"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 xml:space="preserve">Klik </w:t>
            </w:r>
          </w:p>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for valg af svar</w:t>
            </w:r>
          </w:p>
          <w:p w:rsidR="006C2FD5" w:rsidRPr="0069283A" w:rsidRDefault="006C2FD5" w:rsidP="003349DB">
            <w:pPr>
              <w:rPr>
                <w:rFonts w:asciiTheme="majorHAnsi" w:hAnsiTheme="majorHAnsi" w:cstheme="majorHAnsi"/>
                <w:b/>
                <w:color w:val="AF292E" w:themeColor="text2"/>
                <w:sz w:val="24"/>
                <w:szCs w:val="24"/>
              </w:rPr>
            </w:pPr>
          </w:p>
        </w:tc>
      </w:tr>
      <w:tr w:rsidR="006C2FD5" w:rsidRPr="0069283A" w:rsidTr="003349DB">
        <w:trPr>
          <w:tblHeader/>
        </w:trPr>
        <w:tc>
          <w:tcPr>
            <w:tcW w:w="671" w:type="dxa"/>
          </w:tcPr>
          <w:p w:rsidR="006C2FD5" w:rsidRPr="0069283A" w:rsidRDefault="006C2FD5" w:rsidP="003349DB">
            <w:pPr>
              <w:rPr>
                <w:rFonts w:asciiTheme="majorHAnsi" w:hAnsiTheme="majorHAnsi" w:cstheme="majorHAnsi"/>
                <w:b/>
              </w:rPr>
            </w:pPr>
            <w:r>
              <w:rPr>
                <w:rFonts w:asciiTheme="majorHAnsi" w:hAnsiTheme="majorHAnsi" w:cstheme="majorHAnsi"/>
                <w:b/>
              </w:rPr>
              <w:t>9</w:t>
            </w:r>
            <w:r w:rsidRPr="0069283A">
              <w:rPr>
                <w:rFonts w:asciiTheme="majorHAnsi" w:hAnsiTheme="majorHAnsi" w:cstheme="majorHAnsi"/>
                <w:b/>
              </w:rPr>
              <w:t>.1.</w:t>
            </w:r>
          </w:p>
        </w:tc>
        <w:tc>
          <w:tcPr>
            <w:tcW w:w="6716" w:type="dxa"/>
          </w:tcPr>
          <w:p w:rsidR="006C2FD5" w:rsidRDefault="006C2FD5" w:rsidP="003349DB">
            <w:pPr>
              <w:rPr>
                <w:rFonts w:asciiTheme="majorHAnsi" w:hAnsiTheme="majorHAnsi" w:cstheme="majorHAnsi"/>
                <w:b/>
              </w:rPr>
            </w:pPr>
            <w:r w:rsidRPr="00FF4A1D">
              <w:rPr>
                <w:rFonts w:asciiTheme="majorHAnsi" w:hAnsiTheme="majorHAnsi" w:cstheme="majorHAnsi"/>
                <w:b/>
              </w:rPr>
              <w:t>Praksis tilrettelægges med udgangspunkt i viden om borgerens støttebehov (fx i form af sagsakter, udredninger, dialog med borgeren og fagpersoner)?</w:t>
            </w:r>
          </w:p>
          <w:p w:rsidR="006C2FD5" w:rsidRDefault="006C2FD5" w:rsidP="003349DB">
            <w:pPr>
              <w:rPr>
                <w:rFonts w:asciiTheme="majorHAnsi" w:hAnsiTheme="majorHAnsi" w:cstheme="majorHAnsi"/>
                <w:b/>
              </w:rPr>
            </w:pPr>
          </w:p>
          <w:p w:rsidR="006C2FD5"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1740437346"/>
            <w:placeholder>
              <w:docPart w:val="3877643A15BE42778DCF534BBB28F218"/>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51"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Pr="0069283A" w:rsidRDefault="006C2FD5" w:rsidP="003349DB">
            <w:pPr>
              <w:rPr>
                <w:rFonts w:asciiTheme="majorHAnsi" w:hAnsiTheme="majorHAnsi" w:cstheme="majorHAnsi"/>
                <w:b/>
              </w:rPr>
            </w:pPr>
            <w:r>
              <w:rPr>
                <w:rFonts w:asciiTheme="majorHAnsi" w:hAnsiTheme="majorHAnsi" w:cstheme="majorHAnsi"/>
                <w:b/>
              </w:rPr>
              <w:t>9</w:t>
            </w:r>
            <w:r w:rsidRPr="0069283A">
              <w:rPr>
                <w:rFonts w:asciiTheme="majorHAnsi" w:hAnsiTheme="majorHAnsi" w:cstheme="majorHAnsi"/>
                <w:b/>
              </w:rPr>
              <w:t>.2.</w:t>
            </w:r>
          </w:p>
        </w:tc>
        <w:tc>
          <w:tcPr>
            <w:tcW w:w="6716" w:type="dxa"/>
          </w:tcPr>
          <w:p w:rsidR="006C2FD5" w:rsidRDefault="006C2FD5" w:rsidP="003349DB">
            <w:pPr>
              <w:rPr>
                <w:rFonts w:asciiTheme="majorHAnsi" w:hAnsiTheme="majorHAnsi" w:cstheme="majorHAnsi"/>
                <w:b/>
                <w:color w:val="000000" w:themeColor="text1"/>
              </w:rPr>
            </w:pPr>
            <w:r w:rsidRPr="00FF4A1D">
              <w:rPr>
                <w:rFonts w:asciiTheme="majorHAnsi" w:hAnsiTheme="majorHAnsi" w:cstheme="majorHAnsi"/>
                <w:b/>
                <w:color w:val="000000" w:themeColor="text1"/>
              </w:rPr>
              <w:t>Praksis tilrettelægges med udgangspunkt i viden om borgerens ressourcer (kompetencer, støttende netværk m.v.)?</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1609192149"/>
            <w:placeholder>
              <w:docPart w:val="14280C73702842D59289121A75A31BF1"/>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51"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Pr="0069283A" w:rsidRDefault="006C2FD5" w:rsidP="003349DB">
            <w:pPr>
              <w:rPr>
                <w:rFonts w:asciiTheme="majorHAnsi" w:hAnsiTheme="majorHAnsi" w:cstheme="majorHAnsi"/>
                <w:b/>
              </w:rPr>
            </w:pPr>
            <w:r>
              <w:rPr>
                <w:rFonts w:asciiTheme="majorHAnsi" w:hAnsiTheme="majorHAnsi" w:cstheme="majorHAnsi"/>
                <w:b/>
              </w:rPr>
              <w:t>9</w:t>
            </w:r>
            <w:r w:rsidRPr="0069283A">
              <w:rPr>
                <w:rFonts w:asciiTheme="majorHAnsi" w:hAnsiTheme="majorHAnsi" w:cstheme="majorHAnsi"/>
                <w:b/>
              </w:rPr>
              <w:t>.3</w:t>
            </w:r>
          </w:p>
        </w:tc>
        <w:tc>
          <w:tcPr>
            <w:tcW w:w="6716" w:type="dxa"/>
          </w:tcPr>
          <w:p w:rsidR="006C2FD5" w:rsidRDefault="006C2FD5" w:rsidP="003349DB">
            <w:pPr>
              <w:rPr>
                <w:rFonts w:asciiTheme="majorHAnsi" w:hAnsiTheme="majorHAnsi" w:cstheme="majorHAnsi"/>
                <w:b/>
              </w:rPr>
            </w:pPr>
            <w:r w:rsidRPr="00FF4A1D">
              <w:rPr>
                <w:rFonts w:asciiTheme="majorHAnsi" w:hAnsiTheme="majorHAnsi" w:cstheme="majorHAnsi"/>
                <w:b/>
              </w:rPr>
              <w:t>Inddrages borgeren og/eller pårørende i udformningen af den indsats borgeren modtager?</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id w:val="908647346"/>
            <w:placeholder>
              <w:docPart w:val="36A1163FD1744C3DA40F3EB58B944782"/>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51"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Default="006C2FD5" w:rsidP="003349DB">
            <w:pPr>
              <w:rPr>
                <w:rFonts w:asciiTheme="majorHAnsi" w:hAnsiTheme="majorHAnsi" w:cstheme="majorHAnsi"/>
                <w:b/>
              </w:rPr>
            </w:pPr>
            <w:r>
              <w:rPr>
                <w:rFonts w:asciiTheme="majorHAnsi" w:hAnsiTheme="majorHAnsi" w:cstheme="majorHAnsi"/>
                <w:b/>
              </w:rPr>
              <w:t>9.4</w:t>
            </w:r>
          </w:p>
        </w:tc>
        <w:tc>
          <w:tcPr>
            <w:tcW w:w="6716" w:type="dxa"/>
          </w:tcPr>
          <w:p w:rsidR="006C2FD5" w:rsidRDefault="006C2FD5" w:rsidP="003349DB">
            <w:pPr>
              <w:rPr>
                <w:rFonts w:asciiTheme="majorHAnsi" w:hAnsiTheme="majorHAnsi" w:cstheme="majorHAnsi"/>
                <w:b/>
              </w:rPr>
            </w:pPr>
            <w:r w:rsidRPr="00FF4A1D">
              <w:rPr>
                <w:rFonts w:asciiTheme="majorHAnsi" w:hAnsiTheme="majorHAnsi" w:cstheme="majorHAnsi"/>
                <w:b/>
              </w:rPr>
              <w:t xml:space="preserve">Understøtter praksis, at borgerne oplever ejerskab for indsatsen? </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id w:val="-478302144"/>
            <w:placeholder>
              <w:docPart w:val="C46C4916059344DEB11C47BE08A88699"/>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51"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Default="006C2FD5" w:rsidP="003349DB">
            <w:pPr>
              <w:rPr>
                <w:rFonts w:asciiTheme="majorHAnsi" w:hAnsiTheme="majorHAnsi" w:cstheme="majorHAnsi"/>
                <w:b/>
              </w:rPr>
            </w:pPr>
            <w:r>
              <w:rPr>
                <w:rFonts w:asciiTheme="majorHAnsi" w:hAnsiTheme="majorHAnsi" w:cstheme="majorHAnsi"/>
                <w:b/>
              </w:rPr>
              <w:t>9.5</w:t>
            </w:r>
          </w:p>
        </w:tc>
        <w:tc>
          <w:tcPr>
            <w:tcW w:w="6716" w:type="dxa"/>
          </w:tcPr>
          <w:p w:rsidR="006C2FD5" w:rsidRDefault="006C2FD5" w:rsidP="003349DB">
            <w:pPr>
              <w:rPr>
                <w:rFonts w:asciiTheme="majorHAnsi" w:hAnsiTheme="majorHAnsi" w:cstheme="majorHAnsi"/>
                <w:b/>
              </w:rPr>
            </w:pPr>
            <w:r w:rsidRPr="00FF4A1D">
              <w:rPr>
                <w:rFonts w:asciiTheme="majorHAnsi" w:hAnsiTheme="majorHAnsi" w:cstheme="majorHAnsi"/>
                <w:b/>
              </w:rPr>
              <w:t xml:space="preserve">Indebærer praksis en undersøgelse af borgernes og/eller pårørendes tilfredshed med indsatsen? </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id w:val="-1793964580"/>
            <w:placeholder>
              <w:docPart w:val="C4624807E1D1419DA350DA7CF530D43B"/>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51"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Default="006C2FD5" w:rsidP="003349DB">
            <w:pPr>
              <w:rPr>
                <w:rFonts w:asciiTheme="majorHAnsi" w:hAnsiTheme="majorHAnsi" w:cstheme="majorHAnsi"/>
                <w:b/>
              </w:rPr>
            </w:pPr>
            <w:r>
              <w:rPr>
                <w:rFonts w:asciiTheme="majorHAnsi" w:hAnsiTheme="majorHAnsi" w:cstheme="majorHAnsi"/>
                <w:b/>
              </w:rPr>
              <w:t>9.6</w:t>
            </w:r>
          </w:p>
        </w:tc>
        <w:tc>
          <w:tcPr>
            <w:tcW w:w="6716" w:type="dxa"/>
          </w:tcPr>
          <w:p w:rsidR="006C2FD5" w:rsidRDefault="006C2FD5" w:rsidP="003349DB">
            <w:pPr>
              <w:rPr>
                <w:rFonts w:asciiTheme="majorHAnsi" w:hAnsiTheme="majorHAnsi" w:cstheme="majorHAnsi"/>
                <w:b/>
              </w:rPr>
            </w:pPr>
            <w:r w:rsidRPr="00FF4A1D">
              <w:rPr>
                <w:rFonts w:asciiTheme="majorHAnsi" w:hAnsiTheme="majorHAnsi" w:cstheme="majorHAnsi"/>
                <w:b/>
              </w:rPr>
              <w:t>Er der tydelige inklusionskriterier for, hvornår en borger tilhører målgruppen for praksis?</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id w:val="271061474"/>
            <w:placeholder>
              <w:docPart w:val="5B061A4C83D24A24BF280B4E07C13852"/>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51"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1" w:type="dxa"/>
          </w:tcPr>
          <w:p w:rsidR="006C2FD5" w:rsidRDefault="006C2FD5" w:rsidP="003349DB">
            <w:pPr>
              <w:rPr>
                <w:rFonts w:asciiTheme="majorHAnsi" w:hAnsiTheme="majorHAnsi" w:cstheme="majorHAnsi"/>
                <w:b/>
              </w:rPr>
            </w:pPr>
            <w:r>
              <w:rPr>
                <w:rFonts w:asciiTheme="majorHAnsi" w:hAnsiTheme="majorHAnsi" w:cstheme="majorHAnsi"/>
                <w:b/>
              </w:rPr>
              <w:t>9.7</w:t>
            </w:r>
          </w:p>
        </w:tc>
        <w:tc>
          <w:tcPr>
            <w:tcW w:w="6716" w:type="dxa"/>
          </w:tcPr>
          <w:p w:rsidR="006C2FD5" w:rsidRDefault="006C2FD5" w:rsidP="003349DB">
            <w:pPr>
              <w:rPr>
                <w:rFonts w:asciiTheme="majorHAnsi" w:hAnsiTheme="majorHAnsi" w:cstheme="majorHAnsi"/>
                <w:b/>
              </w:rPr>
            </w:pPr>
            <w:r w:rsidRPr="00FF4A1D">
              <w:rPr>
                <w:rFonts w:asciiTheme="majorHAnsi" w:hAnsiTheme="majorHAnsi" w:cstheme="majorHAnsi"/>
                <w:b/>
              </w:rPr>
              <w:t xml:space="preserve">Er der støtteredskaber til at afgøre, hvorvidt en borger er i målgruppen for praksis? (Fx screeningskriterier og/eller målgruppebeskrivelser og/eller visitationskriterier og/eller udredningsmetoder) </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id w:val="-168797984"/>
            <w:placeholder>
              <w:docPart w:val="96290F4D1E1A4E44AF9D1A3F7E34137A"/>
            </w:placeholder>
            <w:dropDownList>
              <w:listItem w:displayText="Vælg et svar" w:value="Vælg et svar"/>
              <w:listItem w:displayText="I høj grad" w:value="I høj grad"/>
              <w:listItem w:displayText="I nogen grad" w:value="I nogen grad"/>
              <w:listItem w:displayText="I mindre grad" w:value="I mindre grad"/>
              <w:listItem w:displayText="Slet ikke" w:value="Slet ikke"/>
              <w:listItem w:displayText="Ved ikke/ønsker ikke at svare" w:value="Ved ikke/ønsker ikke at svare"/>
            </w:dropDownList>
          </w:sdtPr>
          <w:sdtEndPr/>
          <w:sdtContent>
            <w:tc>
              <w:tcPr>
                <w:tcW w:w="2251"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bl>
    <w:p w:rsidR="006C2FD5" w:rsidRPr="007E54A9" w:rsidRDefault="006C2FD5" w:rsidP="006C2FD5"/>
    <w:p w:rsidR="006C2FD5" w:rsidRPr="0069283A" w:rsidRDefault="006C2FD5" w:rsidP="006C2FD5">
      <w:pPr>
        <w:rPr>
          <w:rFonts w:asciiTheme="majorHAnsi" w:hAnsiTheme="majorHAnsi" w:cstheme="majorHAnsi"/>
          <w:b/>
          <w:color w:val="AF292E" w:themeColor="text2"/>
          <w:sz w:val="24"/>
          <w:szCs w:val="24"/>
        </w:rPr>
      </w:pPr>
      <w:r>
        <w:rPr>
          <w:rFonts w:asciiTheme="majorHAnsi" w:hAnsiTheme="majorHAnsi" w:cstheme="majorHAnsi"/>
          <w:b/>
          <w:color w:val="AF292E" w:themeColor="text2"/>
          <w:sz w:val="24"/>
          <w:szCs w:val="24"/>
        </w:rPr>
        <w:lastRenderedPageBreak/>
        <w:t>Samlet vurdering af element 9</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Individuel tilrettelæggelse</w:t>
      </w:r>
      <w:r w:rsidRPr="0069283A">
        <w:rPr>
          <w:rFonts w:asciiTheme="majorHAnsi" w:hAnsiTheme="majorHAnsi" w:cstheme="majorHAnsi"/>
          <w:b/>
          <w:color w:val="AF292E" w:themeColor="text2"/>
          <w:sz w:val="24"/>
          <w:szCs w:val="24"/>
        </w:rPr>
        <w:t xml:space="preserve"> </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 og inddrag evt. score)</w:t>
      </w:r>
    </w:p>
    <w:p w:rsidR="006C2FD5" w:rsidRPr="0069283A" w:rsidRDefault="006C2FD5" w:rsidP="006C2FD5">
      <w:pPr>
        <w:rPr>
          <w:rFonts w:asciiTheme="majorHAnsi" w:hAnsiTheme="majorHAnsi" w:cstheme="majorHAnsi"/>
          <w:b/>
        </w:rPr>
      </w:pPr>
    </w:p>
    <w:p w:rsidR="006C2FD5" w:rsidRPr="0069283A" w:rsidRDefault="006C2FD5" w:rsidP="006C2FD5">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Ud</w:t>
      </w:r>
      <w:r>
        <w:rPr>
          <w:rFonts w:asciiTheme="majorHAnsi" w:hAnsiTheme="majorHAnsi" w:cstheme="majorHAnsi"/>
          <w:b/>
          <w:color w:val="AF292E" w:themeColor="text2"/>
          <w:sz w:val="24"/>
          <w:szCs w:val="24"/>
        </w:rPr>
        <w:t>viklingspotentiale for element 9</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Individuel tilrettelæggelse</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w:t>
      </w:r>
    </w:p>
    <w:p w:rsidR="006C2FD5" w:rsidRDefault="006C2FD5" w:rsidP="006C2FD5">
      <w:pPr>
        <w:spacing w:after="160" w:line="259" w:lineRule="auto"/>
        <w:rPr>
          <w:b/>
          <w:color w:val="AF292E" w:themeColor="text2"/>
          <w:sz w:val="30"/>
        </w:rPr>
      </w:pPr>
      <w:bookmarkStart w:id="63" w:name="_Toc25831433"/>
      <w:r>
        <w:br w:type="page"/>
      </w:r>
    </w:p>
    <w:p w:rsidR="006C2FD5" w:rsidRPr="00FF4A1D" w:rsidRDefault="006C2FD5" w:rsidP="006C2FD5">
      <w:pPr>
        <w:pStyle w:val="Overskrift2"/>
        <w:spacing w:after="100" w:afterAutospacing="1"/>
      </w:pPr>
      <w:bookmarkStart w:id="64" w:name="_Toc26284845"/>
      <w:bookmarkStart w:id="65" w:name="_Toc26428341"/>
      <w:r>
        <w:lastRenderedPageBreak/>
        <w:t>Element 10: Monitorering</w:t>
      </w:r>
      <w:bookmarkEnd w:id="63"/>
      <w:bookmarkEnd w:id="64"/>
      <w:bookmarkEnd w:id="65"/>
    </w:p>
    <w:p w:rsidR="006C2FD5" w:rsidRPr="00276C75" w:rsidRDefault="006C2FD5" w:rsidP="006C2FD5">
      <w:pPr>
        <w:spacing w:after="100" w:afterAutospacing="1"/>
        <w:rPr>
          <w:rFonts w:ascii="Arial" w:hAnsi="Arial" w:cs="Arial"/>
          <w:sz w:val="36"/>
          <w:szCs w:val="36"/>
        </w:rPr>
      </w:pPr>
      <w:r w:rsidRPr="00276C75">
        <w:rPr>
          <w:rFonts w:ascii="Arial" w:hAnsi="Arial" w:cs="Arial"/>
        </w:rPr>
        <w:t>Praksis involverer en systematisk monitorering af borgernes udvikling eller velfærd, set i forhold til de mål, der er sat. Det er væsentligt, at monitoreringen gøres på en systematisk og stringent måde, og at monitoreringen dokumenteres på en fast skriftlig måde. En systematisk monitorering vil muliggøre, at man som tilbud kan se på tværs af resultaterne for de opstillede målsætninger, og vurdere om man samlet set opnår de ønskede resultater med praksis.</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pørgsmål til element 10: Monitorering"/>
      </w:tblPr>
      <w:tblGrid>
        <w:gridCol w:w="670"/>
        <w:gridCol w:w="5888"/>
        <w:gridCol w:w="1946"/>
      </w:tblGrid>
      <w:tr w:rsidR="006C2FD5" w:rsidRPr="0069283A" w:rsidTr="003349DB">
        <w:trPr>
          <w:tblHeader/>
        </w:trPr>
        <w:tc>
          <w:tcPr>
            <w:tcW w:w="673"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Nr.</w:t>
            </w:r>
          </w:p>
        </w:tc>
        <w:tc>
          <w:tcPr>
            <w:tcW w:w="6715"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Spørgsmål</w:t>
            </w:r>
          </w:p>
          <w:p w:rsidR="006C2FD5" w:rsidRPr="0069283A" w:rsidRDefault="006C2FD5" w:rsidP="003349DB">
            <w:pPr>
              <w:rPr>
                <w:rFonts w:asciiTheme="majorHAnsi" w:hAnsiTheme="majorHAnsi" w:cstheme="majorHAnsi"/>
                <w:b/>
                <w:color w:val="AF292E" w:themeColor="text2"/>
                <w:sz w:val="24"/>
                <w:szCs w:val="24"/>
              </w:rPr>
            </w:pPr>
          </w:p>
        </w:tc>
        <w:tc>
          <w:tcPr>
            <w:tcW w:w="2250"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 xml:space="preserve">Klik </w:t>
            </w:r>
          </w:p>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for valg af svar</w:t>
            </w:r>
          </w:p>
          <w:p w:rsidR="006C2FD5" w:rsidRPr="0069283A" w:rsidRDefault="006C2FD5" w:rsidP="003349DB">
            <w:pPr>
              <w:rPr>
                <w:rFonts w:asciiTheme="majorHAnsi" w:hAnsiTheme="majorHAnsi" w:cstheme="majorHAnsi"/>
                <w:b/>
                <w:color w:val="AF292E" w:themeColor="text2"/>
                <w:sz w:val="24"/>
                <w:szCs w:val="24"/>
              </w:rPr>
            </w:pPr>
          </w:p>
        </w:tc>
      </w:tr>
      <w:tr w:rsidR="006C2FD5" w:rsidRPr="0069283A" w:rsidTr="003349DB">
        <w:trPr>
          <w:tblHeader/>
        </w:trPr>
        <w:tc>
          <w:tcPr>
            <w:tcW w:w="673" w:type="dxa"/>
          </w:tcPr>
          <w:p w:rsidR="006C2FD5" w:rsidRPr="0069283A" w:rsidRDefault="006C2FD5" w:rsidP="003349DB">
            <w:pPr>
              <w:rPr>
                <w:rFonts w:asciiTheme="majorHAnsi" w:hAnsiTheme="majorHAnsi" w:cstheme="majorHAnsi"/>
                <w:b/>
              </w:rPr>
            </w:pPr>
            <w:r>
              <w:rPr>
                <w:rFonts w:asciiTheme="majorHAnsi" w:hAnsiTheme="majorHAnsi" w:cstheme="majorHAnsi"/>
                <w:b/>
              </w:rPr>
              <w:t>10</w:t>
            </w:r>
            <w:r w:rsidRPr="0069283A">
              <w:rPr>
                <w:rFonts w:asciiTheme="majorHAnsi" w:hAnsiTheme="majorHAnsi" w:cstheme="majorHAnsi"/>
                <w:b/>
              </w:rPr>
              <w:t>.1.</w:t>
            </w:r>
          </w:p>
        </w:tc>
        <w:tc>
          <w:tcPr>
            <w:tcW w:w="6715" w:type="dxa"/>
          </w:tcPr>
          <w:p w:rsidR="006C2FD5" w:rsidRDefault="006C2FD5" w:rsidP="003349DB">
            <w:pPr>
              <w:rPr>
                <w:rFonts w:asciiTheme="majorHAnsi" w:hAnsiTheme="majorHAnsi" w:cstheme="majorHAnsi"/>
                <w:b/>
              </w:rPr>
            </w:pPr>
            <w:r w:rsidRPr="00FF4A1D">
              <w:rPr>
                <w:rFonts w:asciiTheme="majorHAnsi" w:hAnsiTheme="majorHAnsi" w:cstheme="majorHAnsi"/>
                <w:b/>
              </w:rPr>
              <w:t xml:space="preserve">Indebærer praksis en måling af borgerens udvikling i forhold til de mål, som er opstillet for praksis? </w:t>
            </w:r>
          </w:p>
          <w:p w:rsidR="006C2FD5" w:rsidRDefault="006C2FD5" w:rsidP="003349DB">
            <w:pPr>
              <w:rPr>
                <w:rFonts w:asciiTheme="majorHAnsi" w:hAnsiTheme="majorHAnsi" w:cstheme="majorHAnsi"/>
                <w:b/>
              </w:rPr>
            </w:pPr>
          </w:p>
          <w:p w:rsidR="006C2FD5"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alias w:val="Svar"/>
            <w:tag w:val="1.3."/>
            <w:id w:val="-1720577720"/>
            <w:placeholder>
              <w:docPart w:val="F991C854982E4BB9815EDA482CFD7986"/>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0"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3" w:type="dxa"/>
          </w:tcPr>
          <w:p w:rsidR="006C2FD5" w:rsidRPr="0069283A" w:rsidRDefault="006C2FD5" w:rsidP="003349DB">
            <w:pPr>
              <w:rPr>
                <w:rFonts w:asciiTheme="majorHAnsi" w:hAnsiTheme="majorHAnsi" w:cstheme="majorHAnsi"/>
                <w:b/>
              </w:rPr>
            </w:pPr>
            <w:r>
              <w:rPr>
                <w:rFonts w:asciiTheme="majorHAnsi" w:hAnsiTheme="majorHAnsi" w:cstheme="majorHAnsi"/>
                <w:b/>
              </w:rPr>
              <w:t>10.</w:t>
            </w:r>
            <w:r w:rsidRPr="0069283A">
              <w:rPr>
                <w:rFonts w:asciiTheme="majorHAnsi" w:hAnsiTheme="majorHAnsi" w:cstheme="majorHAnsi"/>
                <w:b/>
              </w:rPr>
              <w:t>2.</w:t>
            </w:r>
          </w:p>
        </w:tc>
        <w:tc>
          <w:tcPr>
            <w:tcW w:w="6715" w:type="dxa"/>
          </w:tcPr>
          <w:p w:rsidR="006C2FD5" w:rsidRPr="0069283A" w:rsidRDefault="006C2FD5" w:rsidP="003349DB">
            <w:pPr>
              <w:rPr>
                <w:rFonts w:asciiTheme="majorHAnsi" w:hAnsiTheme="majorHAnsi" w:cstheme="majorHAnsi"/>
                <w:b/>
              </w:rPr>
            </w:pPr>
            <w:r w:rsidRPr="00FF4A1D">
              <w:rPr>
                <w:rFonts w:asciiTheme="majorHAnsi" w:hAnsiTheme="majorHAnsi" w:cstheme="majorHAnsi"/>
                <w:b/>
                <w:color w:val="000000" w:themeColor="text1"/>
              </w:rPr>
              <w:t xml:space="preserve">Måles borgerens udvikling over tid? (Her tænker vi på, om I sammenholder borgerens situation/niveau før, under og efter et praksis forløb). </w:t>
            </w: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alias w:val="Svar"/>
            <w:tag w:val="1.3."/>
            <w:id w:val="2087730633"/>
            <w:placeholder>
              <w:docPart w:val="91B34922F2BD45FDB6106AF5DFD63F37"/>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0"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3" w:type="dxa"/>
          </w:tcPr>
          <w:p w:rsidR="006C2FD5" w:rsidRPr="0069283A" w:rsidRDefault="006C2FD5" w:rsidP="003349DB">
            <w:pPr>
              <w:rPr>
                <w:rFonts w:asciiTheme="majorHAnsi" w:hAnsiTheme="majorHAnsi" w:cstheme="majorHAnsi"/>
                <w:b/>
              </w:rPr>
            </w:pPr>
            <w:r>
              <w:rPr>
                <w:rFonts w:asciiTheme="majorHAnsi" w:hAnsiTheme="majorHAnsi" w:cstheme="majorHAnsi"/>
                <w:b/>
              </w:rPr>
              <w:t>10</w:t>
            </w:r>
            <w:r w:rsidRPr="0069283A">
              <w:rPr>
                <w:rFonts w:asciiTheme="majorHAnsi" w:hAnsiTheme="majorHAnsi" w:cstheme="majorHAnsi"/>
                <w:b/>
              </w:rPr>
              <w:t>.3</w:t>
            </w:r>
          </w:p>
        </w:tc>
        <w:tc>
          <w:tcPr>
            <w:tcW w:w="6715" w:type="dxa"/>
          </w:tcPr>
          <w:p w:rsidR="006C2FD5" w:rsidRDefault="006C2FD5" w:rsidP="003349DB">
            <w:pPr>
              <w:rPr>
                <w:rFonts w:asciiTheme="majorHAnsi" w:hAnsiTheme="majorHAnsi" w:cstheme="majorHAnsi"/>
                <w:b/>
              </w:rPr>
            </w:pPr>
            <w:r w:rsidRPr="00FF4A1D">
              <w:rPr>
                <w:rFonts w:asciiTheme="majorHAnsi" w:hAnsiTheme="majorHAnsi" w:cstheme="majorHAnsi"/>
                <w:b/>
              </w:rPr>
              <w:t>Er der faste procedurer for, hvordan målingen foretages?</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alias w:val="Svar"/>
            <w:tag w:val="1.3."/>
            <w:id w:val="-216818376"/>
            <w:placeholder>
              <w:docPart w:val="3AF0A897FF874DC8A8D5FC1C14DD52D7"/>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0"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3" w:type="dxa"/>
          </w:tcPr>
          <w:p w:rsidR="006C2FD5" w:rsidRDefault="006C2FD5" w:rsidP="003349DB">
            <w:pPr>
              <w:rPr>
                <w:rFonts w:asciiTheme="majorHAnsi" w:hAnsiTheme="majorHAnsi" w:cstheme="majorHAnsi"/>
                <w:b/>
              </w:rPr>
            </w:pPr>
            <w:r>
              <w:rPr>
                <w:rFonts w:asciiTheme="majorHAnsi" w:hAnsiTheme="majorHAnsi" w:cstheme="majorHAnsi"/>
                <w:b/>
              </w:rPr>
              <w:t>10.4</w:t>
            </w:r>
          </w:p>
        </w:tc>
        <w:tc>
          <w:tcPr>
            <w:tcW w:w="6715" w:type="dxa"/>
          </w:tcPr>
          <w:p w:rsidR="006C2FD5" w:rsidRDefault="006C2FD5" w:rsidP="003349DB">
            <w:pPr>
              <w:rPr>
                <w:rFonts w:asciiTheme="majorHAnsi" w:hAnsiTheme="majorHAnsi" w:cstheme="majorHAnsi"/>
                <w:b/>
              </w:rPr>
            </w:pPr>
            <w:r w:rsidRPr="00FF4A1D">
              <w:rPr>
                <w:rFonts w:asciiTheme="majorHAnsi" w:hAnsiTheme="majorHAnsi" w:cstheme="majorHAnsi"/>
                <w:b/>
              </w:rPr>
              <w:t xml:space="preserve">Anvender I et dokumentationsredskab eller IT-system, til indsamling af dokumentation om borgerens udvikling? </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alias w:val="Svar"/>
            <w:tag w:val="1.3."/>
            <w:id w:val="-1441520210"/>
            <w:placeholder>
              <w:docPart w:val="B3632C186DDE4814868AF26292F410C4"/>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0"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3" w:type="dxa"/>
          </w:tcPr>
          <w:p w:rsidR="006C2FD5" w:rsidRDefault="006C2FD5" w:rsidP="003349DB">
            <w:pPr>
              <w:rPr>
                <w:rFonts w:asciiTheme="majorHAnsi" w:hAnsiTheme="majorHAnsi" w:cstheme="majorHAnsi"/>
                <w:b/>
              </w:rPr>
            </w:pPr>
            <w:r>
              <w:rPr>
                <w:rFonts w:asciiTheme="majorHAnsi" w:hAnsiTheme="majorHAnsi" w:cstheme="majorHAnsi"/>
                <w:b/>
              </w:rPr>
              <w:t>10.5</w:t>
            </w:r>
          </w:p>
        </w:tc>
        <w:tc>
          <w:tcPr>
            <w:tcW w:w="6715" w:type="dxa"/>
          </w:tcPr>
          <w:p w:rsidR="006C2FD5" w:rsidRDefault="006C2FD5" w:rsidP="003349DB">
            <w:pPr>
              <w:rPr>
                <w:rFonts w:asciiTheme="majorHAnsi" w:hAnsiTheme="majorHAnsi" w:cstheme="majorHAnsi"/>
                <w:b/>
              </w:rPr>
            </w:pPr>
            <w:r w:rsidRPr="00FF4A1D">
              <w:rPr>
                <w:rFonts w:asciiTheme="majorHAnsi" w:hAnsiTheme="majorHAnsi" w:cstheme="majorHAnsi"/>
                <w:b/>
              </w:rPr>
              <w:t xml:space="preserve">Er der faste procedurer for, hvor ofte målingen foretages </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alias w:val="Svar"/>
            <w:tag w:val="1.3."/>
            <w:id w:val="-1223672219"/>
            <w:placeholder>
              <w:docPart w:val="04E6F8C4BCEA4790A5B0218C7A12F17E"/>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0"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3" w:type="dxa"/>
          </w:tcPr>
          <w:p w:rsidR="006C2FD5" w:rsidRDefault="006C2FD5" w:rsidP="003349DB">
            <w:pPr>
              <w:rPr>
                <w:rFonts w:asciiTheme="majorHAnsi" w:hAnsiTheme="majorHAnsi" w:cstheme="majorHAnsi"/>
                <w:b/>
              </w:rPr>
            </w:pPr>
            <w:r>
              <w:rPr>
                <w:rFonts w:asciiTheme="majorHAnsi" w:hAnsiTheme="majorHAnsi" w:cstheme="majorHAnsi"/>
                <w:b/>
              </w:rPr>
              <w:t>10.6</w:t>
            </w:r>
          </w:p>
        </w:tc>
        <w:tc>
          <w:tcPr>
            <w:tcW w:w="6715" w:type="dxa"/>
          </w:tcPr>
          <w:p w:rsidR="006C2FD5" w:rsidRDefault="006C2FD5" w:rsidP="003349DB">
            <w:pPr>
              <w:rPr>
                <w:rFonts w:asciiTheme="majorHAnsi" w:hAnsiTheme="majorHAnsi" w:cstheme="majorHAnsi"/>
                <w:b/>
              </w:rPr>
            </w:pPr>
            <w:r w:rsidRPr="00FF4A1D">
              <w:rPr>
                <w:rFonts w:asciiTheme="majorHAnsi" w:hAnsiTheme="majorHAnsi" w:cstheme="majorHAnsi"/>
                <w:b/>
              </w:rPr>
              <w:t xml:space="preserve">Sammenholder I målingerne fra de enkelte borgere for at få et samlet billede af målgruppens situation/udvikling? (Aggregerede data) </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alias w:val="Svar"/>
            <w:tag w:val="1.3."/>
            <w:id w:val="1357008360"/>
            <w:placeholder>
              <w:docPart w:val="8A7CB0EC937940978FB5C8426CDE3342"/>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0"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3" w:type="dxa"/>
          </w:tcPr>
          <w:p w:rsidR="006C2FD5" w:rsidRDefault="006C2FD5" w:rsidP="003349DB">
            <w:pPr>
              <w:rPr>
                <w:rFonts w:asciiTheme="majorHAnsi" w:hAnsiTheme="majorHAnsi" w:cstheme="majorHAnsi"/>
                <w:b/>
              </w:rPr>
            </w:pPr>
            <w:r>
              <w:rPr>
                <w:rFonts w:asciiTheme="majorHAnsi" w:hAnsiTheme="majorHAnsi" w:cstheme="majorHAnsi"/>
                <w:b/>
              </w:rPr>
              <w:t>10.7</w:t>
            </w:r>
          </w:p>
        </w:tc>
        <w:tc>
          <w:tcPr>
            <w:tcW w:w="6715" w:type="dxa"/>
          </w:tcPr>
          <w:p w:rsidR="006C2FD5" w:rsidRDefault="006C2FD5" w:rsidP="003349DB">
            <w:pPr>
              <w:rPr>
                <w:rFonts w:asciiTheme="majorHAnsi" w:hAnsiTheme="majorHAnsi" w:cstheme="majorHAnsi"/>
                <w:b/>
              </w:rPr>
            </w:pPr>
            <w:r w:rsidRPr="00FF4A1D">
              <w:rPr>
                <w:rFonts w:asciiTheme="majorHAnsi" w:hAnsiTheme="majorHAnsi" w:cstheme="majorHAnsi"/>
                <w:b/>
              </w:rPr>
              <w:t xml:space="preserve">Afrapporteres målingen af målgruppens situation/udvikling i en rapport? (Aggregeret dokumentation). </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alias w:val="Svar"/>
            <w:tag w:val="1.3."/>
            <w:id w:val="1833790805"/>
            <w:placeholder>
              <w:docPart w:val="76CBF3F2972C452DAFB47C07ABC9DF40"/>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0"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bl>
    <w:p w:rsidR="006C2FD5" w:rsidRDefault="006C2FD5" w:rsidP="006C2FD5">
      <w:pPr>
        <w:pStyle w:val="Undertitel"/>
      </w:pPr>
      <w:r>
        <w:br w:type="page"/>
      </w:r>
    </w:p>
    <w:p w:rsidR="006C2FD5" w:rsidRPr="0069283A" w:rsidRDefault="006C2FD5" w:rsidP="006C2FD5">
      <w:pPr>
        <w:rPr>
          <w:rFonts w:asciiTheme="majorHAnsi" w:hAnsiTheme="majorHAnsi" w:cstheme="majorHAnsi"/>
          <w:b/>
          <w:color w:val="AF292E" w:themeColor="text2"/>
          <w:sz w:val="24"/>
          <w:szCs w:val="24"/>
        </w:rPr>
      </w:pPr>
      <w:r>
        <w:rPr>
          <w:rFonts w:asciiTheme="majorHAnsi" w:hAnsiTheme="majorHAnsi" w:cstheme="majorHAnsi"/>
          <w:b/>
          <w:color w:val="AF292E" w:themeColor="text2"/>
          <w:sz w:val="24"/>
          <w:szCs w:val="24"/>
        </w:rPr>
        <w:lastRenderedPageBreak/>
        <w:t>Samlet vurdering af element 10</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Monitorering</w:t>
      </w:r>
      <w:r w:rsidRPr="0069283A">
        <w:rPr>
          <w:rFonts w:asciiTheme="majorHAnsi" w:hAnsiTheme="majorHAnsi" w:cstheme="majorHAnsi"/>
          <w:b/>
          <w:color w:val="AF292E" w:themeColor="text2"/>
          <w:sz w:val="24"/>
          <w:szCs w:val="24"/>
        </w:rPr>
        <w:t xml:space="preserve"> </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 og inddrag evt. score)</w:t>
      </w:r>
    </w:p>
    <w:p w:rsidR="006C2FD5" w:rsidRPr="0069283A" w:rsidRDefault="006C2FD5" w:rsidP="006C2FD5">
      <w:pPr>
        <w:rPr>
          <w:rFonts w:asciiTheme="majorHAnsi" w:hAnsiTheme="majorHAnsi" w:cstheme="majorHAnsi"/>
          <w:b/>
        </w:rPr>
      </w:pPr>
    </w:p>
    <w:p w:rsidR="006C2FD5" w:rsidRPr="0069283A" w:rsidRDefault="006C2FD5" w:rsidP="006C2FD5">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Ud</w:t>
      </w:r>
      <w:r>
        <w:rPr>
          <w:rFonts w:asciiTheme="majorHAnsi" w:hAnsiTheme="majorHAnsi" w:cstheme="majorHAnsi"/>
          <w:b/>
          <w:color w:val="AF292E" w:themeColor="text2"/>
          <w:sz w:val="24"/>
          <w:szCs w:val="24"/>
        </w:rPr>
        <w:t>viklingspotentiale for element 10</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Monitorering</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w:t>
      </w:r>
    </w:p>
    <w:p w:rsidR="006C2FD5" w:rsidRDefault="006C2FD5" w:rsidP="006C2FD5">
      <w:pPr>
        <w:spacing w:after="160" w:line="259" w:lineRule="auto"/>
        <w:rPr>
          <w:b/>
          <w:color w:val="AF292E" w:themeColor="text2"/>
          <w:sz w:val="30"/>
        </w:rPr>
      </w:pPr>
      <w:r>
        <w:br w:type="page"/>
      </w:r>
    </w:p>
    <w:p w:rsidR="006C2FD5" w:rsidRPr="00FF4A1D" w:rsidRDefault="006C2FD5" w:rsidP="006C2FD5">
      <w:pPr>
        <w:pStyle w:val="Overskrift2"/>
        <w:spacing w:after="100" w:afterAutospacing="1"/>
      </w:pPr>
      <w:bookmarkStart w:id="66" w:name="_Toc25831434"/>
      <w:bookmarkStart w:id="67" w:name="_Toc26284846"/>
      <w:bookmarkStart w:id="68" w:name="_Toc26428342"/>
      <w:r>
        <w:lastRenderedPageBreak/>
        <w:t>Element 11: Opfølgning</w:t>
      </w:r>
      <w:bookmarkEnd w:id="66"/>
      <w:bookmarkEnd w:id="67"/>
      <w:bookmarkEnd w:id="68"/>
    </w:p>
    <w:p w:rsidR="006C2FD5" w:rsidRPr="00276C75" w:rsidRDefault="006C2FD5" w:rsidP="006C2FD5">
      <w:pPr>
        <w:spacing w:after="100" w:afterAutospacing="1"/>
        <w:rPr>
          <w:rFonts w:ascii="Arial" w:hAnsi="Arial" w:cs="Arial"/>
        </w:rPr>
      </w:pPr>
      <w:r w:rsidRPr="00276C75">
        <w:rPr>
          <w:rFonts w:ascii="Arial" w:hAnsi="Arial" w:cs="Arial"/>
        </w:rPr>
        <w:t>Der sker en løbende opfølgning og tilpasning af praksis - både for den enkelte borger og for hele praksis. Dette element hænger tæt sammen med monitoreringen. En systematisk opfølgning vil sikre, at data fra monitoreringen bringes i spil, og praksis løbende justeres og tilpasses målgruppens aktuelle behov og situation.  Opfølgningen vil synliggøre såvel styrker som udviklingspotentialer ved praksis, således at praksis kan udvikles i retning af, at blive mere lovende.</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pørgsmål til element 11: Opfølgning"/>
      </w:tblPr>
      <w:tblGrid>
        <w:gridCol w:w="671"/>
        <w:gridCol w:w="5872"/>
        <w:gridCol w:w="1961"/>
      </w:tblGrid>
      <w:tr w:rsidR="006C2FD5" w:rsidRPr="0069283A" w:rsidTr="003349DB">
        <w:trPr>
          <w:tblHeader/>
        </w:trPr>
        <w:tc>
          <w:tcPr>
            <w:tcW w:w="674"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Nr.</w:t>
            </w:r>
          </w:p>
        </w:tc>
        <w:tc>
          <w:tcPr>
            <w:tcW w:w="6713"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Spørgsmål</w:t>
            </w:r>
          </w:p>
          <w:p w:rsidR="006C2FD5" w:rsidRPr="0069283A" w:rsidRDefault="006C2FD5" w:rsidP="003349DB">
            <w:pPr>
              <w:rPr>
                <w:rFonts w:asciiTheme="majorHAnsi" w:hAnsiTheme="majorHAnsi" w:cstheme="majorHAnsi"/>
                <w:b/>
                <w:color w:val="AF292E" w:themeColor="text2"/>
                <w:sz w:val="24"/>
                <w:szCs w:val="24"/>
              </w:rPr>
            </w:pPr>
          </w:p>
        </w:tc>
        <w:tc>
          <w:tcPr>
            <w:tcW w:w="2251" w:type="dxa"/>
          </w:tcPr>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 xml:space="preserve">Klik </w:t>
            </w:r>
          </w:p>
          <w:p w:rsidR="006C2FD5" w:rsidRPr="0069283A" w:rsidRDefault="006C2FD5" w:rsidP="003349DB">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for valg af svar</w:t>
            </w:r>
          </w:p>
          <w:p w:rsidR="006C2FD5" w:rsidRPr="0069283A" w:rsidRDefault="006C2FD5" w:rsidP="003349DB">
            <w:pPr>
              <w:rPr>
                <w:rFonts w:asciiTheme="majorHAnsi" w:hAnsiTheme="majorHAnsi" w:cstheme="majorHAnsi"/>
                <w:b/>
                <w:color w:val="AF292E" w:themeColor="text2"/>
                <w:sz w:val="24"/>
                <w:szCs w:val="24"/>
              </w:rPr>
            </w:pPr>
          </w:p>
        </w:tc>
      </w:tr>
      <w:tr w:rsidR="006C2FD5" w:rsidRPr="0069283A" w:rsidTr="003349DB">
        <w:trPr>
          <w:tblHeader/>
        </w:trPr>
        <w:tc>
          <w:tcPr>
            <w:tcW w:w="674" w:type="dxa"/>
          </w:tcPr>
          <w:p w:rsidR="006C2FD5" w:rsidRPr="0069283A" w:rsidRDefault="006C2FD5" w:rsidP="003349DB">
            <w:pPr>
              <w:rPr>
                <w:rFonts w:asciiTheme="majorHAnsi" w:hAnsiTheme="majorHAnsi" w:cstheme="majorHAnsi"/>
                <w:b/>
              </w:rPr>
            </w:pPr>
            <w:r>
              <w:rPr>
                <w:rFonts w:asciiTheme="majorHAnsi" w:hAnsiTheme="majorHAnsi" w:cstheme="majorHAnsi"/>
                <w:b/>
              </w:rPr>
              <w:t>11</w:t>
            </w:r>
            <w:r w:rsidRPr="0069283A">
              <w:rPr>
                <w:rFonts w:asciiTheme="majorHAnsi" w:hAnsiTheme="majorHAnsi" w:cstheme="majorHAnsi"/>
                <w:b/>
              </w:rPr>
              <w:t>.1.</w:t>
            </w:r>
          </w:p>
        </w:tc>
        <w:tc>
          <w:tcPr>
            <w:tcW w:w="6713" w:type="dxa"/>
          </w:tcPr>
          <w:p w:rsidR="006C2FD5" w:rsidRDefault="006C2FD5" w:rsidP="003349DB">
            <w:pPr>
              <w:rPr>
                <w:rFonts w:asciiTheme="majorHAnsi" w:hAnsiTheme="majorHAnsi" w:cstheme="majorHAnsi"/>
                <w:b/>
              </w:rPr>
            </w:pPr>
            <w:r w:rsidRPr="00FF4A1D">
              <w:rPr>
                <w:rFonts w:asciiTheme="majorHAnsi" w:hAnsiTheme="majorHAnsi" w:cstheme="majorHAnsi"/>
                <w:b/>
              </w:rPr>
              <w:t xml:space="preserve">Drøftes målingen af borgerens situation med borgerne og/eller pårørende? </w:t>
            </w:r>
          </w:p>
          <w:p w:rsidR="006C2FD5" w:rsidRDefault="006C2FD5" w:rsidP="003349DB">
            <w:pPr>
              <w:rPr>
                <w:rFonts w:asciiTheme="majorHAnsi" w:hAnsiTheme="majorHAnsi" w:cstheme="majorHAnsi"/>
                <w:b/>
              </w:rPr>
            </w:pPr>
          </w:p>
          <w:p w:rsidR="006C2FD5"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alias w:val="Svar"/>
            <w:tag w:val="1.3."/>
            <w:id w:val="-93947069"/>
            <w:placeholder>
              <w:docPart w:val="5CA75F136D89428C9AB1A351D536E0C3"/>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1"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4" w:type="dxa"/>
          </w:tcPr>
          <w:p w:rsidR="006C2FD5" w:rsidRPr="0069283A" w:rsidRDefault="006C2FD5" w:rsidP="003349DB">
            <w:pPr>
              <w:rPr>
                <w:rFonts w:asciiTheme="majorHAnsi" w:hAnsiTheme="majorHAnsi" w:cstheme="majorHAnsi"/>
                <w:b/>
              </w:rPr>
            </w:pPr>
            <w:r>
              <w:rPr>
                <w:rFonts w:asciiTheme="majorHAnsi" w:hAnsiTheme="majorHAnsi" w:cstheme="majorHAnsi"/>
                <w:b/>
              </w:rPr>
              <w:t>11</w:t>
            </w:r>
            <w:r w:rsidRPr="0069283A">
              <w:rPr>
                <w:rFonts w:asciiTheme="majorHAnsi" w:hAnsiTheme="majorHAnsi" w:cstheme="majorHAnsi"/>
                <w:b/>
              </w:rPr>
              <w:t>.2.</w:t>
            </w:r>
          </w:p>
        </w:tc>
        <w:tc>
          <w:tcPr>
            <w:tcW w:w="6713" w:type="dxa"/>
          </w:tcPr>
          <w:p w:rsidR="006C2FD5" w:rsidRDefault="006C2FD5" w:rsidP="003349DB">
            <w:pPr>
              <w:rPr>
                <w:rFonts w:asciiTheme="majorHAnsi" w:hAnsiTheme="majorHAnsi" w:cstheme="majorHAnsi"/>
                <w:b/>
                <w:color w:val="000000" w:themeColor="text1"/>
              </w:rPr>
            </w:pPr>
            <w:r w:rsidRPr="00FF4A1D">
              <w:rPr>
                <w:rFonts w:asciiTheme="majorHAnsi" w:hAnsiTheme="majorHAnsi" w:cstheme="majorHAnsi"/>
                <w:b/>
                <w:color w:val="000000" w:themeColor="text1"/>
              </w:rPr>
              <w:t xml:space="preserve">Drøftes målingen af borgerens situation på formelle faggruppemøder eller temadage? </w:t>
            </w:r>
          </w:p>
          <w:p w:rsidR="006C2FD5" w:rsidRDefault="006C2FD5" w:rsidP="003349DB">
            <w:pPr>
              <w:rPr>
                <w:rFonts w:asciiTheme="majorHAnsi" w:hAnsiTheme="majorHAnsi" w:cstheme="majorHAnsi"/>
                <w:b/>
                <w:color w:val="000000" w:themeColor="text1"/>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alias w:val="Svar"/>
            <w:tag w:val="1.3."/>
            <w:id w:val="-860049322"/>
            <w:placeholder>
              <w:docPart w:val="443B5694C8914EA28E866D69CCC3FB7F"/>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1"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4" w:type="dxa"/>
          </w:tcPr>
          <w:p w:rsidR="006C2FD5" w:rsidRPr="0069283A" w:rsidRDefault="006C2FD5" w:rsidP="003349DB">
            <w:pPr>
              <w:rPr>
                <w:rFonts w:asciiTheme="majorHAnsi" w:hAnsiTheme="majorHAnsi" w:cstheme="majorHAnsi"/>
                <w:b/>
              </w:rPr>
            </w:pPr>
            <w:r>
              <w:rPr>
                <w:rFonts w:asciiTheme="majorHAnsi" w:hAnsiTheme="majorHAnsi" w:cstheme="majorHAnsi"/>
                <w:b/>
              </w:rPr>
              <w:t>11</w:t>
            </w:r>
            <w:r w:rsidRPr="0069283A">
              <w:rPr>
                <w:rFonts w:asciiTheme="majorHAnsi" w:hAnsiTheme="majorHAnsi" w:cstheme="majorHAnsi"/>
                <w:b/>
              </w:rPr>
              <w:t>.3</w:t>
            </w:r>
          </w:p>
        </w:tc>
        <w:tc>
          <w:tcPr>
            <w:tcW w:w="6713" w:type="dxa"/>
          </w:tcPr>
          <w:p w:rsidR="006C2FD5" w:rsidRDefault="006C2FD5" w:rsidP="003349DB">
            <w:pPr>
              <w:rPr>
                <w:rFonts w:asciiTheme="majorHAnsi" w:hAnsiTheme="majorHAnsi" w:cstheme="majorHAnsi"/>
                <w:b/>
              </w:rPr>
            </w:pPr>
            <w:r w:rsidRPr="00FF4A1D">
              <w:rPr>
                <w:rFonts w:asciiTheme="majorHAnsi" w:hAnsiTheme="majorHAnsi" w:cstheme="majorHAnsi"/>
                <w:b/>
              </w:rPr>
              <w:t xml:space="preserve">Tilpasses indsatsen over for borgeren, hvis målingen viser, at noget bør ændres? </w:t>
            </w:r>
          </w:p>
          <w:p w:rsidR="006C2FD5" w:rsidRPr="0069283A"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69283A" w:rsidRDefault="006C2FD5" w:rsidP="003349DB">
            <w:pPr>
              <w:rPr>
                <w:rFonts w:asciiTheme="majorHAnsi" w:hAnsiTheme="majorHAnsi" w:cstheme="majorHAnsi"/>
                <w:b/>
              </w:rPr>
            </w:pPr>
          </w:p>
        </w:tc>
        <w:sdt>
          <w:sdtPr>
            <w:rPr>
              <w:rFonts w:asciiTheme="majorHAnsi" w:hAnsiTheme="majorHAnsi" w:cstheme="majorHAnsi"/>
              <w:b/>
            </w:rPr>
            <w:alias w:val="Svar"/>
            <w:tag w:val="1.3."/>
            <w:id w:val="169458738"/>
            <w:placeholder>
              <w:docPart w:val="5D7E755FFFD547D1B4769B1E94FACB2B"/>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1" w:type="dxa"/>
              </w:tcPr>
              <w:p w:rsidR="006C2FD5" w:rsidRPr="0069283A"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4" w:type="dxa"/>
          </w:tcPr>
          <w:p w:rsidR="006C2FD5" w:rsidRDefault="006C2FD5" w:rsidP="003349DB">
            <w:pPr>
              <w:rPr>
                <w:rFonts w:asciiTheme="majorHAnsi" w:hAnsiTheme="majorHAnsi" w:cstheme="majorHAnsi"/>
                <w:b/>
              </w:rPr>
            </w:pPr>
            <w:r>
              <w:rPr>
                <w:rFonts w:asciiTheme="majorHAnsi" w:hAnsiTheme="majorHAnsi" w:cstheme="majorHAnsi"/>
                <w:b/>
              </w:rPr>
              <w:t>11.4</w:t>
            </w:r>
          </w:p>
        </w:tc>
        <w:tc>
          <w:tcPr>
            <w:tcW w:w="6713" w:type="dxa"/>
          </w:tcPr>
          <w:p w:rsidR="006C2FD5" w:rsidRDefault="006C2FD5" w:rsidP="003349DB">
            <w:pPr>
              <w:rPr>
                <w:rFonts w:asciiTheme="majorHAnsi" w:hAnsiTheme="majorHAnsi" w:cstheme="majorHAnsi"/>
                <w:b/>
              </w:rPr>
            </w:pPr>
            <w:r w:rsidRPr="00FF4A1D">
              <w:rPr>
                <w:rFonts w:asciiTheme="majorHAnsi" w:hAnsiTheme="majorHAnsi" w:cstheme="majorHAnsi"/>
                <w:b/>
              </w:rPr>
              <w:t>Er der faste procedurer for tilpasning af borgerforløbet? (Her tænker vi på, om I rutinemæssigt vurderer, hvorvidt indsatsen over for den enkelte borger bør ændres).</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alias w:val="Svar"/>
            <w:tag w:val="1.3."/>
            <w:id w:val="-1668785117"/>
            <w:placeholder>
              <w:docPart w:val="B9A57C44FA3B49FA8696B096FECB2042"/>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1"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4" w:type="dxa"/>
          </w:tcPr>
          <w:p w:rsidR="006C2FD5" w:rsidRDefault="006C2FD5" w:rsidP="003349DB">
            <w:pPr>
              <w:rPr>
                <w:rFonts w:asciiTheme="majorHAnsi" w:hAnsiTheme="majorHAnsi" w:cstheme="majorHAnsi"/>
                <w:b/>
              </w:rPr>
            </w:pPr>
            <w:r>
              <w:rPr>
                <w:rFonts w:asciiTheme="majorHAnsi" w:hAnsiTheme="majorHAnsi" w:cstheme="majorHAnsi"/>
                <w:b/>
              </w:rPr>
              <w:t>11.5</w:t>
            </w:r>
          </w:p>
        </w:tc>
        <w:tc>
          <w:tcPr>
            <w:tcW w:w="6713" w:type="dxa"/>
          </w:tcPr>
          <w:p w:rsidR="006C2FD5" w:rsidRDefault="006C2FD5" w:rsidP="003349DB">
            <w:pPr>
              <w:rPr>
                <w:rFonts w:asciiTheme="majorHAnsi" w:hAnsiTheme="majorHAnsi" w:cstheme="majorHAnsi"/>
                <w:b/>
              </w:rPr>
            </w:pPr>
            <w:r w:rsidRPr="00FF4A1D">
              <w:rPr>
                <w:rFonts w:asciiTheme="majorHAnsi" w:hAnsiTheme="majorHAnsi" w:cstheme="majorHAnsi"/>
                <w:b/>
              </w:rPr>
              <w:t xml:space="preserve">Tilpasses praksis, hvis de sammenholdte målinger for hele målgruppen (aggregerede data) viser, at noget bør ændres? </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alias w:val="Svar"/>
            <w:tag w:val="1.3."/>
            <w:id w:val="471400331"/>
            <w:placeholder>
              <w:docPart w:val="8B6DC5C8F8884747858564320F969881"/>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1"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4" w:type="dxa"/>
          </w:tcPr>
          <w:p w:rsidR="006C2FD5" w:rsidRDefault="006C2FD5" w:rsidP="003349DB">
            <w:pPr>
              <w:rPr>
                <w:rFonts w:asciiTheme="majorHAnsi" w:hAnsiTheme="majorHAnsi" w:cstheme="majorHAnsi"/>
                <w:b/>
              </w:rPr>
            </w:pPr>
            <w:r>
              <w:rPr>
                <w:rFonts w:asciiTheme="majorHAnsi" w:hAnsiTheme="majorHAnsi" w:cstheme="majorHAnsi"/>
                <w:b/>
              </w:rPr>
              <w:t>11.6</w:t>
            </w:r>
          </w:p>
        </w:tc>
        <w:tc>
          <w:tcPr>
            <w:tcW w:w="6713" w:type="dxa"/>
          </w:tcPr>
          <w:p w:rsidR="006C2FD5" w:rsidRDefault="006C2FD5" w:rsidP="003349DB">
            <w:pPr>
              <w:rPr>
                <w:rFonts w:asciiTheme="majorHAnsi" w:hAnsiTheme="majorHAnsi" w:cstheme="majorHAnsi"/>
                <w:b/>
              </w:rPr>
            </w:pPr>
            <w:r w:rsidRPr="00FF4A1D">
              <w:rPr>
                <w:rFonts w:asciiTheme="majorHAnsi" w:hAnsiTheme="majorHAnsi" w:cstheme="majorHAnsi"/>
                <w:b/>
              </w:rPr>
              <w:t xml:space="preserve">Er der faste procedurer for tilpasning af praksis? (Her tænker vi på, om I rutinemæssigt vurderer, hvorvidt praksis bør ændres). </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alias w:val="Svar"/>
            <w:tag w:val="1.3."/>
            <w:id w:val="-263003859"/>
            <w:placeholder>
              <w:docPart w:val="351B8E58C2184BF7B5D982A1576070F6"/>
            </w:placeholder>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1"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r w:rsidR="006C2FD5" w:rsidRPr="0069283A" w:rsidTr="003349DB">
        <w:trPr>
          <w:tblHeader/>
        </w:trPr>
        <w:tc>
          <w:tcPr>
            <w:tcW w:w="674" w:type="dxa"/>
          </w:tcPr>
          <w:p w:rsidR="006C2FD5" w:rsidRDefault="006C2FD5" w:rsidP="003349DB">
            <w:pPr>
              <w:rPr>
                <w:rFonts w:asciiTheme="majorHAnsi" w:hAnsiTheme="majorHAnsi" w:cstheme="majorHAnsi"/>
                <w:b/>
              </w:rPr>
            </w:pPr>
            <w:r>
              <w:rPr>
                <w:rFonts w:asciiTheme="majorHAnsi" w:hAnsiTheme="majorHAnsi" w:cstheme="majorHAnsi"/>
                <w:b/>
              </w:rPr>
              <w:t>11.7</w:t>
            </w:r>
          </w:p>
        </w:tc>
        <w:tc>
          <w:tcPr>
            <w:tcW w:w="6713" w:type="dxa"/>
          </w:tcPr>
          <w:p w:rsidR="006C2FD5" w:rsidRDefault="006C2FD5" w:rsidP="003349DB">
            <w:pPr>
              <w:rPr>
                <w:rFonts w:asciiTheme="majorHAnsi" w:hAnsiTheme="majorHAnsi" w:cstheme="majorHAnsi"/>
                <w:b/>
              </w:rPr>
            </w:pPr>
            <w:r w:rsidRPr="00FF4A1D">
              <w:rPr>
                <w:rFonts w:asciiTheme="majorHAnsi" w:hAnsiTheme="majorHAnsi" w:cstheme="majorHAnsi"/>
                <w:b/>
              </w:rPr>
              <w:t>Drøftes de sammenholdte målinger for hele målgruppen (aggregerede data) me</w:t>
            </w:r>
            <w:r>
              <w:rPr>
                <w:rFonts w:asciiTheme="majorHAnsi" w:hAnsiTheme="majorHAnsi" w:cstheme="majorHAnsi"/>
                <w:b/>
              </w:rPr>
              <w:t>d relevante samarbejdspartnere?</w:t>
            </w:r>
          </w:p>
          <w:p w:rsidR="006C2FD5" w:rsidRDefault="006C2FD5" w:rsidP="003349DB">
            <w:pPr>
              <w:rPr>
                <w:rFonts w:asciiTheme="majorHAnsi" w:hAnsiTheme="majorHAnsi" w:cstheme="majorHAnsi"/>
                <w:b/>
              </w:rPr>
            </w:pPr>
          </w:p>
          <w:p w:rsidR="006C2FD5" w:rsidRPr="0069283A" w:rsidRDefault="006C2FD5" w:rsidP="003349DB">
            <w:pPr>
              <w:rPr>
                <w:rFonts w:asciiTheme="majorHAnsi" w:hAnsiTheme="majorHAnsi" w:cstheme="majorHAnsi"/>
                <w:b/>
              </w:rPr>
            </w:pPr>
            <w:r w:rsidRPr="0069283A">
              <w:rPr>
                <w:rFonts w:asciiTheme="majorHAnsi" w:hAnsiTheme="majorHAnsi" w:cstheme="majorHAnsi"/>
                <w:b/>
              </w:rPr>
              <w:t>Kommentarer (skriv nedenfor)</w:t>
            </w:r>
          </w:p>
          <w:p w:rsidR="006C2FD5" w:rsidRPr="007E54A9" w:rsidRDefault="006C2FD5" w:rsidP="003349DB">
            <w:pPr>
              <w:rPr>
                <w:rFonts w:asciiTheme="majorHAnsi" w:hAnsiTheme="majorHAnsi" w:cstheme="majorHAnsi"/>
                <w:b/>
              </w:rPr>
            </w:pPr>
          </w:p>
        </w:tc>
        <w:sdt>
          <w:sdtPr>
            <w:rPr>
              <w:rFonts w:asciiTheme="majorHAnsi" w:hAnsiTheme="majorHAnsi" w:cstheme="majorHAnsi"/>
              <w:b/>
            </w:rPr>
            <w:alias w:val="Svar"/>
            <w:tag w:val="1.3."/>
            <w:id w:val="964545685"/>
            <w:comboBox>
              <w:listItem w:displayText="Vælg et svar" w:value="Vælg et svar"/>
              <w:listItem w:displayText="Ja" w:value="Ja"/>
              <w:listItem w:displayText="Nej" w:value="Nej"/>
              <w:listItem w:displayText="Ved ikke/ønsker ikke at svare" w:value="Ved ikke/ønsker ikke at svare"/>
            </w:comboBox>
          </w:sdtPr>
          <w:sdtEndPr/>
          <w:sdtContent>
            <w:tc>
              <w:tcPr>
                <w:tcW w:w="2251" w:type="dxa"/>
              </w:tcPr>
              <w:p w:rsidR="006C2FD5" w:rsidRDefault="006C2FD5" w:rsidP="003349DB">
                <w:pPr>
                  <w:rPr>
                    <w:rFonts w:asciiTheme="majorHAnsi" w:hAnsiTheme="majorHAnsi" w:cstheme="majorHAnsi"/>
                    <w:b/>
                  </w:rPr>
                </w:pPr>
                <w:r>
                  <w:rPr>
                    <w:rFonts w:asciiTheme="majorHAnsi" w:hAnsiTheme="majorHAnsi" w:cstheme="majorHAnsi"/>
                    <w:b/>
                  </w:rPr>
                  <w:t>Vælg et svar</w:t>
                </w:r>
              </w:p>
            </w:tc>
          </w:sdtContent>
        </w:sdt>
      </w:tr>
    </w:tbl>
    <w:p w:rsidR="006C2FD5" w:rsidRPr="007E54A9" w:rsidRDefault="006C2FD5" w:rsidP="006C2FD5"/>
    <w:p w:rsidR="006C2FD5" w:rsidRPr="0069283A" w:rsidRDefault="006C2FD5" w:rsidP="006C2FD5">
      <w:pPr>
        <w:rPr>
          <w:rFonts w:asciiTheme="majorHAnsi" w:hAnsiTheme="majorHAnsi" w:cstheme="majorHAnsi"/>
          <w:b/>
          <w:color w:val="AF292E" w:themeColor="text2"/>
          <w:sz w:val="24"/>
          <w:szCs w:val="24"/>
        </w:rPr>
      </w:pPr>
      <w:r>
        <w:rPr>
          <w:rFonts w:asciiTheme="majorHAnsi" w:hAnsiTheme="majorHAnsi" w:cstheme="majorHAnsi"/>
          <w:b/>
          <w:color w:val="AF292E" w:themeColor="text2"/>
          <w:sz w:val="24"/>
          <w:szCs w:val="24"/>
        </w:rPr>
        <w:t>Samlet vurdering af element 11</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Opfølgning</w:t>
      </w:r>
      <w:r w:rsidRPr="0069283A">
        <w:rPr>
          <w:rFonts w:asciiTheme="majorHAnsi" w:hAnsiTheme="majorHAnsi" w:cstheme="majorHAnsi"/>
          <w:b/>
          <w:color w:val="AF292E" w:themeColor="text2"/>
          <w:sz w:val="24"/>
          <w:szCs w:val="24"/>
        </w:rPr>
        <w:t xml:space="preserve"> </w:t>
      </w:r>
    </w:p>
    <w:p w:rsidR="006C2FD5" w:rsidRPr="0069283A" w:rsidRDefault="006C2FD5" w:rsidP="006C2FD5">
      <w:pPr>
        <w:rPr>
          <w:rFonts w:asciiTheme="majorHAnsi" w:hAnsiTheme="majorHAnsi" w:cstheme="majorHAnsi"/>
          <w:b/>
        </w:rPr>
      </w:pPr>
      <w:r w:rsidRPr="0069283A">
        <w:rPr>
          <w:rFonts w:asciiTheme="majorHAnsi" w:hAnsiTheme="majorHAnsi" w:cstheme="majorHAnsi"/>
          <w:b/>
        </w:rPr>
        <w:t>(Skriv nedenfor og inddrag evt. score)</w:t>
      </w:r>
    </w:p>
    <w:p w:rsidR="006C2FD5" w:rsidRPr="0069283A" w:rsidRDefault="006C2FD5" w:rsidP="006C2FD5">
      <w:pPr>
        <w:rPr>
          <w:rFonts w:asciiTheme="majorHAnsi" w:hAnsiTheme="majorHAnsi" w:cstheme="majorHAnsi"/>
          <w:b/>
        </w:rPr>
      </w:pPr>
    </w:p>
    <w:p w:rsidR="006C2FD5" w:rsidRPr="0069283A" w:rsidRDefault="006C2FD5" w:rsidP="006C2FD5">
      <w:pPr>
        <w:rPr>
          <w:rFonts w:asciiTheme="majorHAnsi" w:hAnsiTheme="majorHAnsi" w:cstheme="majorHAnsi"/>
          <w:b/>
          <w:color w:val="AF292E" w:themeColor="text2"/>
          <w:sz w:val="24"/>
          <w:szCs w:val="24"/>
        </w:rPr>
      </w:pPr>
      <w:r w:rsidRPr="0069283A">
        <w:rPr>
          <w:rFonts w:asciiTheme="majorHAnsi" w:hAnsiTheme="majorHAnsi" w:cstheme="majorHAnsi"/>
          <w:b/>
          <w:color w:val="AF292E" w:themeColor="text2"/>
          <w:sz w:val="24"/>
          <w:szCs w:val="24"/>
        </w:rPr>
        <w:t>Ud</w:t>
      </w:r>
      <w:r>
        <w:rPr>
          <w:rFonts w:asciiTheme="majorHAnsi" w:hAnsiTheme="majorHAnsi" w:cstheme="majorHAnsi"/>
          <w:b/>
          <w:color w:val="AF292E" w:themeColor="text2"/>
          <w:sz w:val="24"/>
          <w:szCs w:val="24"/>
        </w:rPr>
        <w:t>viklingspotentiale for element 11</w:t>
      </w:r>
      <w:r w:rsidRPr="0069283A">
        <w:rPr>
          <w:rFonts w:asciiTheme="majorHAnsi" w:hAnsiTheme="majorHAnsi" w:cstheme="majorHAnsi"/>
          <w:b/>
          <w:color w:val="AF292E" w:themeColor="text2"/>
          <w:sz w:val="24"/>
          <w:szCs w:val="24"/>
        </w:rPr>
        <w:t xml:space="preserve">: </w:t>
      </w:r>
      <w:r>
        <w:rPr>
          <w:rFonts w:asciiTheme="majorHAnsi" w:hAnsiTheme="majorHAnsi" w:cstheme="majorHAnsi"/>
          <w:b/>
          <w:color w:val="AF292E" w:themeColor="text2"/>
          <w:sz w:val="24"/>
          <w:szCs w:val="24"/>
        </w:rPr>
        <w:t>Opfølgning</w:t>
      </w:r>
    </w:p>
    <w:p w:rsidR="006C2FD5" w:rsidRDefault="006C2FD5" w:rsidP="006C2FD5">
      <w:pPr>
        <w:rPr>
          <w:rFonts w:asciiTheme="majorHAnsi" w:hAnsiTheme="majorHAnsi" w:cstheme="majorHAnsi"/>
          <w:b/>
        </w:rPr>
      </w:pPr>
      <w:r w:rsidRPr="0069283A">
        <w:rPr>
          <w:rFonts w:asciiTheme="majorHAnsi" w:hAnsiTheme="majorHAnsi" w:cstheme="majorHAnsi"/>
          <w:b/>
        </w:rPr>
        <w:t>(Skriv nedenfor)</w:t>
      </w:r>
    </w:p>
    <w:p w:rsidR="006C2FD5" w:rsidRDefault="006C2FD5" w:rsidP="006C2FD5">
      <w:r>
        <w:br w:type="page"/>
      </w:r>
    </w:p>
    <w:p w:rsidR="006C2FD5" w:rsidRDefault="006C2FD5" w:rsidP="006C2FD5">
      <w:pPr>
        <w:pStyle w:val="Overskrift2"/>
        <w:spacing w:after="100" w:afterAutospacing="1"/>
      </w:pPr>
      <w:bookmarkStart w:id="69" w:name="_Toc25831435"/>
      <w:bookmarkStart w:id="70" w:name="_Toc26284847"/>
      <w:bookmarkStart w:id="71" w:name="_Toc26428343"/>
      <w:r>
        <w:lastRenderedPageBreak/>
        <w:t>Samlet vurdering</w:t>
      </w:r>
      <w:bookmarkEnd w:id="69"/>
      <w:bookmarkEnd w:id="70"/>
      <w:bookmarkEnd w:id="71"/>
      <w:r>
        <w:t xml:space="preserve"> </w:t>
      </w:r>
    </w:p>
    <w:p w:rsidR="006C2FD5" w:rsidRDefault="006C2FD5" w:rsidP="006C2FD5">
      <w:pPr>
        <w:rPr>
          <w:rFonts w:asciiTheme="majorHAnsi" w:hAnsiTheme="majorHAnsi" w:cstheme="majorHAnsi"/>
          <w:b/>
          <w:color w:val="AF292E" w:themeColor="text2"/>
          <w:sz w:val="24"/>
          <w:szCs w:val="24"/>
        </w:rPr>
      </w:pPr>
      <w:r>
        <w:rPr>
          <w:rFonts w:asciiTheme="majorHAnsi" w:hAnsiTheme="majorHAnsi" w:cstheme="majorHAnsi"/>
          <w:b/>
          <w:color w:val="AF292E" w:themeColor="text2"/>
          <w:sz w:val="24"/>
          <w:szCs w:val="24"/>
        </w:rPr>
        <w:t>Samlet vurdering af jeres praksis</w:t>
      </w:r>
    </w:p>
    <w:p w:rsidR="006C2FD5" w:rsidRPr="0069283A" w:rsidRDefault="006C2FD5" w:rsidP="006C2FD5">
      <w:pPr>
        <w:spacing w:after="100" w:afterAutospacing="1"/>
        <w:rPr>
          <w:rFonts w:asciiTheme="majorHAnsi" w:hAnsiTheme="majorHAnsi" w:cstheme="majorHAnsi"/>
          <w:b/>
        </w:rPr>
      </w:pPr>
      <w:r w:rsidRPr="0069283A">
        <w:rPr>
          <w:rFonts w:asciiTheme="majorHAnsi" w:hAnsiTheme="majorHAnsi" w:cstheme="majorHAnsi"/>
          <w:b/>
        </w:rPr>
        <w:t>(Skriv nedenfor og inddrag evt. score)</w:t>
      </w:r>
    </w:p>
    <w:p w:rsidR="006C2FD5" w:rsidRPr="0069283A" w:rsidRDefault="006C2FD5" w:rsidP="006C2FD5">
      <w:pPr>
        <w:rPr>
          <w:rFonts w:asciiTheme="majorHAnsi" w:hAnsiTheme="majorHAnsi" w:cstheme="majorHAnsi"/>
          <w:b/>
          <w:color w:val="AF292E" w:themeColor="text2"/>
          <w:sz w:val="24"/>
          <w:szCs w:val="24"/>
        </w:rPr>
      </w:pPr>
      <w:r>
        <w:rPr>
          <w:rFonts w:asciiTheme="majorHAnsi" w:hAnsiTheme="majorHAnsi" w:cstheme="majorHAnsi"/>
          <w:b/>
          <w:color w:val="AF292E" w:themeColor="text2"/>
          <w:sz w:val="24"/>
          <w:szCs w:val="24"/>
        </w:rPr>
        <w:t>Væsentligste udviklingspotentialer for jeres praksis</w:t>
      </w:r>
    </w:p>
    <w:p w:rsidR="006C2FD5" w:rsidRPr="0069283A" w:rsidRDefault="006C2FD5" w:rsidP="006C2FD5">
      <w:pPr>
        <w:spacing w:after="100" w:afterAutospacing="1"/>
        <w:rPr>
          <w:rFonts w:asciiTheme="majorHAnsi" w:hAnsiTheme="majorHAnsi" w:cstheme="majorHAnsi"/>
          <w:b/>
        </w:rPr>
      </w:pPr>
      <w:r w:rsidRPr="0069283A">
        <w:rPr>
          <w:rFonts w:asciiTheme="majorHAnsi" w:hAnsiTheme="majorHAnsi" w:cstheme="majorHAnsi"/>
          <w:b/>
        </w:rPr>
        <w:t>(Skriv nedenfor)</w:t>
      </w:r>
    </w:p>
    <w:p w:rsidR="006C2FD5" w:rsidRPr="00936511" w:rsidRDefault="006C2FD5" w:rsidP="006C2FD5">
      <w:pPr>
        <w:rPr>
          <w:b/>
        </w:rPr>
      </w:pPr>
      <w:r>
        <w:rPr>
          <w:b/>
        </w:rPr>
        <w:t>(Indsæt evt. tabel og grafik fra scoreberegnier)</w:t>
      </w:r>
    </w:p>
    <w:p w:rsidR="006C2FD5" w:rsidRDefault="006C2FD5" w:rsidP="006C2FD5">
      <w:pPr>
        <w:spacing w:after="240"/>
      </w:pPr>
    </w:p>
    <w:p w:rsidR="00297808" w:rsidRPr="006C2FD5" w:rsidRDefault="00506A32" w:rsidP="006C2FD5">
      <w:pPr>
        <w:spacing w:after="240"/>
        <w:rPr>
          <w:rFonts w:cstheme="minorHAnsi"/>
          <w:strike/>
        </w:rPr>
        <w:sectPr w:rsidR="00297808" w:rsidRPr="006C2FD5" w:rsidSect="00DA433F">
          <w:headerReference w:type="first" r:id="rId17"/>
          <w:footerReference w:type="first" r:id="rId18"/>
          <w:type w:val="continuous"/>
          <w:pgSz w:w="11906" w:h="16838"/>
          <w:pgMar w:top="2268" w:right="1701" w:bottom="1701" w:left="1701" w:header="1134" w:footer="907" w:gutter="0"/>
          <w:pgNumType w:start="1"/>
          <w:cols w:space="708"/>
          <w:titlePg/>
          <w:docGrid w:linePitch="360"/>
        </w:sectPr>
      </w:pPr>
      <w:r>
        <w:br w:type="page"/>
      </w:r>
    </w:p>
    <w:p w:rsidR="00185B98" w:rsidRPr="004F73D3" w:rsidRDefault="00185B98" w:rsidP="00CF0359">
      <w:pPr>
        <w:rPr>
          <w:rFonts w:cstheme="minorHAnsi"/>
        </w:rPr>
      </w:pPr>
    </w:p>
    <w:sectPr w:rsidR="00185B98" w:rsidRPr="004F73D3" w:rsidSect="000150CC">
      <w:headerReference w:type="first" r:id="rId19"/>
      <w:footerReference w:type="first" r:id="rId20"/>
      <w:pgSz w:w="11906" w:h="16838"/>
      <w:pgMar w:top="2268" w:right="1701" w:bottom="1701" w:left="6634" w:header="1134" w:footer="15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F7F" w:rsidRDefault="00815F7F" w:rsidP="005D1D2F">
      <w:pPr>
        <w:spacing w:line="240" w:lineRule="auto"/>
      </w:pPr>
      <w:r>
        <w:separator/>
      </w:r>
    </w:p>
  </w:endnote>
  <w:endnote w:type="continuationSeparator" w:id="0">
    <w:p w:rsidR="00815F7F" w:rsidRDefault="00815F7F"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A9" w:rsidRDefault="00DF4AA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A9" w:rsidRPr="00036895" w:rsidRDefault="00DF4AA9" w:rsidP="00036895">
    <w:pPr>
      <w:tabs>
        <w:tab w:val="center" w:pos="4819"/>
        <w:tab w:val="right" w:pos="9638"/>
      </w:tabs>
      <w:spacing w:line="240" w:lineRule="auto"/>
      <w:jc w:val="right"/>
      <w:rPr>
        <w:rFonts w:ascii="Arial" w:eastAsia="Arial" w:hAnsi="Arial" w:cs="Times New Roman"/>
        <w:noProof/>
        <w:sz w:val="18"/>
        <w:lang w:eastAsia="da-DK"/>
      </w:rPr>
    </w:pPr>
    <w:r w:rsidRPr="00036895">
      <w:rPr>
        <w:rFonts w:ascii="Arial" w:eastAsia="Arial" w:hAnsi="Arial" w:cs="Times New Roman"/>
        <w:noProof/>
        <w:sz w:val="18"/>
        <w:lang w:eastAsia="da-DK"/>
      </w:rPr>
      <w:t xml:space="preserve">Side </w:t>
    </w:r>
    <w:r>
      <w:rPr>
        <w:rFonts w:ascii="Arial" w:eastAsia="Arial" w:hAnsi="Arial" w:cs="Times New Roman"/>
        <w:noProof/>
        <w:sz w:val="18"/>
        <w:lang w:eastAsia="da-DK"/>
      </w:rPr>
      <w:fldChar w:fldCharType="begin"/>
    </w:r>
    <w:r>
      <w:rPr>
        <w:rFonts w:ascii="Arial" w:eastAsia="Arial" w:hAnsi="Arial" w:cs="Times New Roman"/>
        <w:noProof/>
        <w:sz w:val="18"/>
        <w:lang w:eastAsia="da-DK"/>
      </w:rPr>
      <w:instrText xml:space="preserve"> PAGE    \* MERGEFORMAT </w:instrText>
    </w:r>
    <w:r>
      <w:rPr>
        <w:rFonts w:ascii="Arial" w:eastAsia="Arial" w:hAnsi="Arial" w:cs="Times New Roman"/>
        <w:noProof/>
        <w:sz w:val="18"/>
        <w:lang w:eastAsia="da-DK"/>
      </w:rPr>
      <w:fldChar w:fldCharType="separate"/>
    </w:r>
    <w:r w:rsidR="00534830">
      <w:rPr>
        <w:rFonts w:ascii="Arial" w:eastAsia="Arial" w:hAnsi="Arial" w:cs="Times New Roman"/>
        <w:noProof/>
        <w:sz w:val="18"/>
        <w:lang w:eastAsia="da-DK"/>
      </w:rPr>
      <w:t>6</w:t>
    </w:r>
    <w:r>
      <w:rPr>
        <w:rFonts w:ascii="Arial" w:eastAsia="Arial" w:hAnsi="Arial" w:cs="Times New Roman"/>
        <w:noProof/>
        <w:sz w:val="18"/>
        <w:lang w:eastAsia="da-DK"/>
      </w:rPr>
      <w:fldChar w:fldCharType="end"/>
    </w:r>
    <w:r w:rsidRPr="00036895">
      <w:rPr>
        <w:rFonts w:ascii="Arial" w:eastAsia="Arial" w:hAnsi="Arial" w:cs="Times New Roman"/>
        <w:noProof/>
        <w:sz w:val="18"/>
        <w:lang w:eastAsia="da-DK"/>
      </w:rPr>
      <w:t xml:space="preserve"> af </w:t>
    </w:r>
    <w:r>
      <w:rPr>
        <w:rFonts w:ascii="Arial" w:eastAsia="Arial" w:hAnsi="Arial" w:cs="Times New Roman"/>
        <w:noProof/>
        <w:sz w:val="18"/>
        <w:lang w:eastAsia="da-DK"/>
      </w:rPr>
      <w:t>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A9" w:rsidRDefault="00DF4AA9" w:rsidP="009B585B">
    <w:pPr>
      <w:pStyle w:val="Sidefod"/>
      <w:tabs>
        <w:tab w:val="clear" w:pos="4819"/>
        <w:tab w:val="left" w:pos="567"/>
        <w:tab w:val="center" w:pos="5103"/>
      </w:tabs>
      <w:jc w:val="left"/>
      <w:rPr>
        <w:color w:val="FFFFFF" w:themeColor="background1"/>
        <w:sz w:val="19"/>
        <w:szCs w:val="19"/>
      </w:rPr>
    </w:pPr>
  </w:p>
  <w:p w:rsidR="00DF4AA9" w:rsidRPr="009B585B" w:rsidRDefault="00DF4AA9" w:rsidP="009B585B">
    <w:pPr>
      <w:pStyle w:val="Sidefod"/>
      <w:tabs>
        <w:tab w:val="clear" w:pos="4819"/>
        <w:tab w:val="left" w:pos="567"/>
        <w:tab w:val="center" w:pos="5103"/>
      </w:tabs>
      <w:jc w:val="left"/>
      <w:rPr>
        <w:color w:val="FFFFFF" w:themeColor="background1"/>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A9" w:rsidRDefault="00DF4AA9" w:rsidP="009B585B">
    <w:pPr>
      <w:pStyle w:val="Sidefod"/>
      <w:tabs>
        <w:tab w:val="clear" w:pos="4819"/>
        <w:tab w:val="left" w:pos="567"/>
        <w:tab w:val="center" w:pos="5103"/>
      </w:tabs>
      <w:jc w:val="left"/>
      <w:rPr>
        <w:color w:val="FFFFFF" w:themeColor="background1"/>
        <w:sz w:val="19"/>
        <w:szCs w:val="19"/>
      </w:rPr>
    </w:pPr>
  </w:p>
  <w:p w:rsidR="00DF4AA9" w:rsidRPr="009B585B" w:rsidRDefault="00DF4AA9" w:rsidP="009B585B">
    <w:pPr>
      <w:pStyle w:val="Sidefod"/>
      <w:tabs>
        <w:tab w:val="clear" w:pos="4819"/>
        <w:tab w:val="left" w:pos="567"/>
        <w:tab w:val="center" w:pos="5103"/>
      </w:tabs>
      <w:jc w:val="left"/>
      <w:rPr>
        <w:color w:val="FFFFFF" w:themeColor="background1"/>
        <w:sz w:val="19"/>
        <w:szCs w:val="19"/>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A9" w:rsidRPr="009B585B" w:rsidRDefault="00DF4AA9" w:rsidP="009B585B">
    <w:pPr>
      <w:pStyle w:val="Sidefod"/>
      <w:tabs>
        <w:tab w:val="clear" w:pos="4819"/>
        <w:tab w:val="left" w:pos="567"/>
        <w:tab w:val="center" w:pos="5103"/>
      </w:tabs>
      <w:jc w:val="left"/>
      <w:rPr>
        <w:color w:val="FFFFFF" w:themeColor="background1"/>
        <w:sz w:val="19"/>
        <w:szCs w:val="19"/>
      </w:rPr>
    </w:pPr>
    <w:r w:rsidRPr="009B585B">
      <w:rPr>
        <w:color w:val="FFFFFF" w:themeColor="background1"/>
        <w:sz w:val="19"/>
        <w:szCs w:val="19"/>
      </w:rPr>
      <w:fldChar w:fldCharType="begin"/>
    </w:r>
    <w:r w:rsidRPr="009B585B">
      <w:rPr>
        <w:color w:val="FFFFFF" w:themeColor="background1"/>
        <w:sz w:val="19"/>
        <w:szCs w:val="19"/>
      </w:rPr>
      <w:instrText xml:space="preserve"> DATE  \@ "MMMM yyyy"  \* MERGEFORMAT </w:instrText>
    </w:r>
    <w:r w:rsidRPr="009B585B">
      <w:rPr>
        <w:color w:val="FFFFFF" w:themeColor="background1"/>
        <w:sz w:val="19"/>
        <w:szCs w:val="19"/>
      </w:rPr>
      <w:fldChar w:fldCharType="separate"/>
    </w:r>
    <w:r w:rsidR="00534830">
      <w:rPr>
        <w:noProof/>
        <w:color w:val="FFFFFF" w:themeColor="background1"/>
        <w:sz w:val="19"/>
        <w:szCs w:val="19"/>
      </w:rPr>
      <w:t>december 2019</w:t>
    </w:r>
    <w:r w:rsidRPr="009B585B">
      <w:rPr>
        <w:color w:val="FFFFFF" w:themeColor="background1"/>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F7F" w:rsidRDefault="00815F7F" w:rsidP="005D1D2F">
      <w:pPr>
        <w:spacing w:line="240" w:lineRule="auto"/>
      </w:pPr>
      <w:r>
        <w:separator/>
      </w:r>
    </w:p>
  </w:footnote>
  <w:footnote w:type="continuationSeparator" w:id="0">
    <w:p w:rsidR="00815F7F" w:rsidRDefault="00815F7F" w:rsidP="005D1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A9" w:rsidRDefault="00DF4AA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A9" w:rsidRPr="00036895" w:rsidRDefault="00DF4AA9" w:rsidP="00036895">
    <w:pPr>
      <w:pStyle w:val="Sidehoved"/>
      <w:rPr>
        <w:rFonts w:eastAsia="Times New Roman"/>
      </w:rPr>
    </w:pPr>
    <w:r>
      <w:rPr>
        <w:rFonts w:eastAsia="Times New Roman"/>
      </w:rPr>
      <w:fldChar w:fldCharType="begin"/>
    </w:r>
    <w:r>
      <w:rPr>
        <w:rFonts w:eastAsia="Times New Roman"/>
      </w:rPr>
      <w:instrText xml:space="preserve"> STYLEREF  Titel  \* MERGEFORMAT </w:instrText>
    </w:r>
    <w:r>
      <w:rPr>
        <w:rFonts w:eastAsia="Times New Roman"/>
      </w:rPr>
      <w:fldChar w:fldCharType="separate"/>
    </w:r>
    <w:r w:rsidR="00534830" w:rsidRPr="00534830">
      <w:rPr>
        <w:rFonts w:eastAsia="Times New Roman"/>
        <w:b/>
        <w:bCs/>
        <w:noProof/>
      </w:rPr>
      <w:t>Lovende</w:t>
    </w:r>
    <w:r w:rsidR="00534830">
      <w:rPr>
        <w:rFonts w:eastAsia="Times New Roman"/>
        <w:noProof/>
      </w:rPr>
      <w:t xml:space="preserve"> praksis</w:t>
    </w:r>
    <w:r>
      <w:rPr>
        <w:rFonts w:eastAsia="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A9" w:rsidRDefault="00DF4AA9" w:rsidP="000261AB">
    <w:r>
      <w:rPr>
        <w:noProof/>
        <w:lang w:eastAsia="da-DK"/>
      </w:rPr>
      <mc:AlternateContent>
        <mc:Choice Requires="wpg">
          <w:drawing>
            <wp:anchor distT="0" distB="0" distL="114300" distR="114300" simplePos="0" relativeHeight="251717120" behindDoc="0" locked="0" layoutInCell="1" allowOverlap="1" wp14:anchorId="08FA4694" wp14:editId="047261E7">
              <wp:simplePos x="0" y="0"/>
              <wp:positionH relativeFrom="column">
                <wp:posOffset>-3780790</wp:posOffset>
              </wp:positionH>
              <wp:positionV relativeFrom="paragraph">
                <wp:posOffset>-720090</wp:posOffset>
              </wp:positionV>
              <wp:extent cx="7560000" cy="10692000"/>
              <wp:effectExtent l="19050" t="0" r="3175" b="0"/>
              <wp:wrapNone/>
              <wp:docPr id="4" name="Gruppe 4" descr="Grafisk element." title="Forside til Socialstyrelsens rapporter"/>
              <wp:cNvGraphicFramePr/>
              <a:graphic xmlns:a="http://schemas.openxmlformats.org/drawingml/2006/main">
                <a:graphicData uri="http://schemas.microsoft.com/office/word/2010/wordprocessingGroup">
                  <wpg:wgp>
                    <wpg:cNvGrpSpPr/>
                    <wpg:grpSpPr>
                      <a:xfrm>
                        <a:off x="0" y="0"/>
                        <a:ext cx="7560000" cy="10692000"/>
                        <a:chOff x="0" y="0"/>
                        <a:chExt cx="7560000" cy="10692000"/>
                      </a:xfrm>
                    </wpg:grpSpPr>
                    <wps:wsp>
                      <wps:cNvPr id="10" name="Rektangel 10" descr="Grafisk element" title="Grafisk element"/>
                      <wps:cNvSpPr/>
                      <wps:spPr>
                        <a:xfrm>
                          <a:off x="0" y="0"/>
                          <a:ext cx="7560000" cy="10692000"/>
                        </a:xfrm>
                        <a:prstGeom prst="rect">
                          <a:avLst/>
                        </a:prstGeom>
                        <a:solidFill>
                          <a:srgbClr val="BAD9C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Billede 28" descr="Socialstyrelsens logo" title="Brevhoved med Socialstyrelsens logo"/>
                        <pic:cNvPicPr>
                          <a:picLocks noChangeAspect="1"/>
                        </pic:cNvPicPr>
                      </pic:nvPicPr>
                      <pic:blipFill>
                        <a:blip r:embed="rId1"/>
                        <a:stretch>
                          <a:fillRect/>
                        </a:stretch>
                      </pic:blipFill>
                      <pic:spPr>
                        <a:xfrm>
                          <a:off x="3810000" y="1798320"/>
                          <a:ext cx="1905000" cy="670560"/>
                        </a:xfrm>
                        <a:prstGeom prst="rect">
                          <a:avLst/>
                        </a:prstGeom>
                      </pic:spPr>
                    </pic:pic>
                    <wpg:grpSp>
                      <wpg:cNvPr id="9" name="Gruppe 9" descr="Grafisk element" title="Grafisk element"/>
                      <wpg:cNvGrpSpPr/>
                      <wpg:grpSpPr>
                        <a:xfrm>
                          <a:off x="0" y="3581400"/>
                          <a:ext cx="7534275" cy="1524000"/>
                          <a:chOff x="0" y="0"/>
                          <a:chExt cx="7534275" cy="1524000"/>
                        </a:xfrm>
                      </wpg:grpSpPr>
                      <wps:wsp>
                        <wps:cNvPr id="7" name="Lige forbindelse 7" descr="&quot;&quot;" title="&quot;&quot;"/>
                        <wps:cNvCnPr/>
                        <wps:spPr>
                          <a:xfrm>
                            <a:off x="0" y="0"/>
                            <a:ext cx="3781425" cy="151447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8" name="Lige forbindelse 8" descr="&quot;&quot;" title="&quot;&quot;"/>
                        <wps:cNvCnPr/>
                        <wps:spPr>
                          <a:xfrm flipV="1">
                            <a:off x="3771900" y="9525"/>
                            <a:ext cx="3762375" cy="151447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 name="Billede 30" descr="Socialstyrelsens pay-off" title="Socialstyrelsens pay-off"/>
                        <pic:cNvPicPr>
                          <a:picLocks noChangeAspect="1"/>
                        </pic:cNvPicPr>
                      </pic:nvPicPr>
                      <pic:blipFill>
                        <a:blip r:embed="rId2"/>
                        <a:stretch>
                          <a:fillRect/>
                        </a:stretch>
                      </pic:blipFill>
                      <pic:spPr>
                        <a:xfrm>
                          <a:off x="3779520" y="9540240"/>
                          <a:ext cx="1021080" cy="304800"/>
                        </a:xfrm>
                        <a:prstGeom prst="rect">
                          <a:avLst/>
                        </a:prstGeom>
                      </pic:spPr>
                    </pic:pic>
                  </wpg:wgp>
                </a:graphicData>
              </a:graphic>
            </wp:anchor>
          </w:drawing>
        </mc:Choice>
        <mc:Fallback>
          <w:pict>
            <v:group w14:anchorId="2F3A07C7" id="Gruppe 4" o:spid="_x0000_s1026" alt="Titel: Forside til Socialstyrelsens rapporter - Beskrivelse: Grafisk element." style="position:absolute;margin-left:-297.7pt;margin-top:-56.7pt;width:595.3pt;height:841.9pt;z-index:251717120" coordsize="75600,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">
              <v:rect id="Rektangel 10" o:spid="_x0000_s1027" alt="Grafisk element" style="position:absolute;width:75600;height:10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" fillcolor="#bad9c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28" o:spid="_x0000_s1028" type="#_x0000_t75" alt="Socialstyrelsens logo" style="position:absolute;left:38100;top:17983;width:19050;height:6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">
                <v:imagedata r:id="rId3" o:title="Socialstyrelsens logo"/>
                <v:path arrowok="t"/>
              </v:shape>
              <v:group id="Gruppe 9" o:spid="_x0000_s1029" alt="Grafisk element" style="position:absolute;top:35814;width:75342;height:15240" coordsize="75342,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ge forbindelse 7" o:spid="_x0000_s1030" alt="&quot;&quot;" style="position:absolute;visibility:visible;mso-wrap-style:square" from="0,0" to="37814,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" strokecolor="white [3212]" strokeweight="3pt">
                  <v:stroke joinstyle="miter"/>
                </v:line>
                <v:line id="Lige forbindelse 8" o:spid="_x0000_s1031" alt="&quot;&quot;" style="position:absolute;flip:y;visibility:visible;mso-wrap-style:square" from="37719,95" to="75342,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" strokecolor="white [3212]" strokeweight="3pt">
                  <v:stroke joinstyle="miter"/>
                </v:line>
              </v:group>
              <v:shape id="Billede 30" o:spid="_x0000_s1032" type="#_x0000_t75" alt="Socialstyrelsens pay-off" style="position:absolute;left:37795;top:95402;width:10211;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">
                <v:imagedata r:id="rId4" o:title="Socialstyrelsens pay-off"/>
                <v:path arrowok="t"/>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A9" w:rsidRPr="00887678" w:rsidRDefault="00DF4AA9" w:rsidP="00887678">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A9" w:rsidRDefault="00DF4AA9" w:rsidP="000261AB">
    <w:r>
      <w:rPr>
        <w:noProof/>
        <w:lang w:eastAsia="da-DK"/>
      </w:rPr>
      <mc:AlternateContent>
        <mc:Choice Requires="wpg">
          <w:drawing>
            <wp:anchor distT="0" distB="0" distL="114300" distR="114300" simplePos="0" relativeHeight="251710976" behindDoc="0" locked="0" layoutInCell="1" allowOverlap="1">
              <wp:simplePos x="0" y="0"/>
              <wp:positionH relativeFrom="column">
                <wp:posOffset>-4212590</wp:posOffset>
              </wp:positionH>
              <wp:positionV relativeFrom="paragraph">
                <wp:posOffset>-720090</wp:posOffset>
              </wp:positionV>
              <wp:extent cx="7560000" cy="10692000"/>
              <wp:effectExtent l="0" t="0" r="22225" b="14605"/>
              <wp:wrapNone/>
              <wp:docPr id="13" name="Gruppe 13" descr="Grafisk element." title="Bagside til Socialstyrelsens rapporter"/>
              <wp:cNvGraphicFramePr/>
              <a:graphic xmlns:a="http://schemas.openxmlformats.org/drawingml/2006/main">
                <a:graphicData uri="http://schemas.microsoft.com/office/word/2010/wordprocessingGroup">
                  <wpg:wgp>
                    <wpg:cNvGrpSpPr/>
                    <wpg:grpSpPr>
                      <a:xfrm>
                        <a:off x="0" y="0"/>
                        <a:ext cx="7560000" cy="10692000"/>
                        <a:chOff x="0" y="0"/>
                        <a:chExt cx="7560000" cy="10692000"/>
                      </a:xfrm>
                    </wpg:grpSpPr>
                    <wps:wsp>
                      <wps:cNvPr id="15" name="Rektangel 15" descr="Grafisk element" title="Grafisk element"/>
                      <wps:cNvSpPr/>
                      <wps:spPr>
                        <a:xfrm>
                          <a:off x="0" y="0"/>
                          <a:ext cx="7560000" cy="1069200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Billede 17" descr="Socialstyrelsen Logo" title="Socialstyrelsen Logo"/>
                        <pic:cNvPicPr>
                          <a:picLocks noChangeAspect="1"/>
                        </pic:cNvPicPr>
                      </pic:nvPicPr>
                      <pic:blipFill rotWithShape="1">
                        <a:blip r:embed="rId1"/>
                        <a:srcRect b="60714"/>
                        <a:stretch/>
                      </pic:blipFill>
                      <pic:spPr bwMode="auto">
                        <a:xfrm>
                          <a:off x="4206240" y="1767840"/>
                          <a:ext cx="2529840" cy="838200"/>
                        </a:xfrm>
                        <a:prstGeom prst="rect">
                          <a:avLst/>
                        </a:prstGeom>
                        <a:ln>
                          <a:noFill/>
                        </a:ln>
                        <a:extLst>
                          <a:ext uri="{53640926-AAD7-44D8-BBD7-CCE9431645EC}">
                            <a14:shadowObscured xmlns:a14="http://schemas.microsoft.com/office/drawing/2010/main"/>
                          </a:ext>
                        </a:extLst>
                      </pic:spPr>
                    </pic:pic>
                    <wps:wsp>
                      <wps:cNvPr id="217" name="Tekstfelt 2"/>
                      <wps:cNvSpPr txBox="1">
                        <a:spLocks noChangeArrowheads="1"/>
                      </wps:cNvSpPr>
                      <wps:spPr bwMode="auto">
                        <a:xfrm>
                          <a:off x="4358453" y="3093574"/>
                          <a:ext cx="1554479" cy="955674"/>
                        </a:xfrm>
                        <a:prstGeom prst="rect">
                          <a:avLst/>
                        </a:prstGeom>
                        <a:noFill/>
                        <a:ln w="9525">
                          <a:noFill/>
                          <a:miter lim="800000"/>
                          <a:headEnd/>
                          <a:tailEnd/>
                        </a:ln>
                      </wps:spPr>
                      <wps:txbx>
                        <w:txbxContent>
                          <w:p w:rsidR="00DF4AA9" w:rsidRPr="00172836" w:rsidRDefault="00DF4AA9" w:rsidP="00CC441E">
                            <w:pPr>
                              <w:rPr>
                                <w:color w:val="FFFFFF" w:themeColor="background1"/>
                              </w:rPr>
                            </w:pPr>
                            <w:r w:rsidRPr="00172836">
                              <w:rPr>
                                <w:color w:val="FFFFFF" w:themeColor="background1"/>
                              </w:rPr>
                              <w:t>Socialstyrelsen</w:t>
                            </w:r>
                          </w:p>
                          <w:p w:rsidR="00DF4AA9" w:rsidRPr="00172836" w:rsidRDefault="00DF4AA9" w:rsidP="00CC441E">
                            <w:pPr>
                              <w:rPr>
                                <w:color w:val="FFFFFF" w:themeColor="background1"/>
                              </w:rPr>
                            </w:pPr>
                            <w:r>
                              <w:rPr>
                                <w:color w:val="FFFFFF" w:themeColor="background1"/>
                              </w:rPr>
                              <w:t>Edisonsvej 1</w:t>
                            </w:r>
                          </w:p>
                          <w:p w:rsidR="00DF4AA9" w:rsidRPr="00172836" w:rsidRDefault="00DF4AA9" w:rsidP="00CC441E">
                            <w:pPr>
                              <w:rPr>
                                <w:color w:val="FFFFFF" w:themeColor="background1"/>
                              </w:rPr>
                            </w:pPr>
                            <w:r w:rsidRPr="00172836">
                              <w:rPr>
                                <w:color w:val="FFFFFF" w:themeColor="background1"/>
                              </w:rPr>
                              <w:t>5000 Odense C</w:t>
                            </w:r>
                          </w:p>
                          <w:p w:rsidR="00DF4AA9" w:rsidRPr="00172836" w:rsidRDefault="00DF4AA9" w:rsidP="00CC441E">
                            <w:pPr>
                              <w:rPr>
                                <w:color w:val="FFFFFF" w:themeColor="background1"/>
                              </w:rPr>
                            </w:pPr>
                            <w:r w:rsidRPr="00172836">
                              <w:rPr>
                                <w:color w:val="FFFFFF" w:themeColor="background1"/>
                              </w:rPr>
                              <w:t>Tlf.: 72 42 37 00</w:t>
                            </w:r>
                          </w:p>
                          <w:p w:rsidR="00DF4AA9" w:rsidRPr="00172836" w:rsidRDefault="00DF4AA9" w:rsidP="00CF0359">
                            <w:pPr>
                              <w:spacing w:before="240"/>
                              <w:rPr>
                                <w:color w:val="FFFFFF" w:themeColor="background1"/>
                              </w:rPr>
                            </w:pPr>
                            <w:r w:rsidRPr="00172836">
                              <w:rPr>
                                <w:color w:val="FFFFFF" w:themeColor="background1"/>
                              </w:rPr>
                              <w:t>www.socialstyrelsen.dk</w:t>
                            </w:r>
                          </w:p>
                        </w:txbxContent>
                      </wps:txbx>
                      <wps:bodyPr rot="0" vert="horz" wrap="square" lIns="0" tIns="0" rIns="0" bIns="0" anchor="t" anchorCtr="0">
                        <a:spAutoFit/>
                      </wps:bodyPr>
                    </wps:wsp>
                  </wpg:wgp>
                </a:graphicData>
              </a:graphic>
            </wp:anchor>
          </w:drawing>
        </mc:Choice>
        <mc:Fallback>
          <w:pict>
            <v:group id="Gruppe 13" o:spid="_x0000_s1026" alt="Titel: Bagside til Socialstyrelsens rapporter - Beskrivelse: Grafisk element." style="position:absolute;margin-left:-331.7pt;margin-top:-56.7pt;width:595.3pt;height:841.9pt;z-index:251710976" coordsize="75600,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">
              <v:rect id="Rektangel 15" o:spid="_x0000_s1027" alt="Grafisk element" style="position:absolute;width:75600;height:10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" fillcolor="#af292e [3215]" strokecolor="#603718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7" o:spid="_x0000_s1028" type="#_x0000_t75" alt="Socialstyrelsen Logo" style="position:absolute;left:42062;top:17678;width:25298;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">
                <v:imagedata r:id="rId2" o:title="Socialstyrelsen Logo" cropbottom="39790f"/>
                <v:path arrowok="t"/>
              </v:shape>
              <v:shapetype id="_x0000_t202" coordsize="21600,21600" o:spt="202" path="m,l,21600r21600,l21600,xe">
                <v:stroke joinstyle="miter"/>
                <v:path gradientshapeok="t" o:connecttype="rect"/>
              </v:shapetype>
              <v:shape id="Tekstfelt 2" o:spid="_x0000_s1029" type="#_x0000_t202" style="position:absolute;left:43584;top:30935;width:15545;height:9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rsidR="00DF4AA9" w:rsidRPr="00172836" w:rsidRDefault="00DF4AA9" w:rsidP="00CC441E">
                      <w:pPr>
                        <w:rPr>
                          <w:color w:val="FFFFFF" w:themeColor="background1"/>
                        </w:rPr>
                      </w:pPr>
                      <w:r w:rsidRPr="00172836">
                        <w:rPr>
                          <w:color w:val="FFFFFF" w:themeColor="background1"/>
                        </w:rPr>
                        <w:t>Socialstyrelsen</w:t>
                      </w:r>
                    </w:p>
                    <w:p w:rsidR="00DF4AA9" w:rsidRPr="00172836" w:rsidRDefault="00DF4AA9" w:rsidP="00CC441E">
                      <w:pPr>
                        <w:rPr>
                          <w:color w:val="FFFFFF" w:themeColor="background1"/>
                        </w:rPr>
                      </w:pPr>
                      <w:r>
                        <w:rPr>
                          <w:color w:val="FFFFFF" w:themeColor="background1"/>
                        </w:rPr>
                        <w:t>Edisonsvej 1</w:t>
                      </w:r>
                    </w:p>
                    <w:p w:rsidR="00DF4AA9" w:rsidRPr="00172836" w:rsidRDefault="00DF4AA9" w:rsidP="00CC441E">
                      <w:pPr>
                        <w:rPr>
                          <w:color w:val="FFFFFF" w:themeColor="background1"/>
                        </w:rPr>
                      </w:pPr>
                      <w:r w:rsidRPr="00172836">
                        <w:rPr>
                          <w:color w:val="FFFFFF" w:themeColor="background1"/>
                        </w:rPr>
                        <w:t>5000 Odense C</w:t>
                      </w:r>
                    </w:p>
                    <w:p w:rsidR="00DF4AA9" w:rsidRPr="00172836" w:rsidRDefault="00DF4AA9" w:rsidP="00CC441E">
                      <w:pPr>
                        <w:rPr>
                          <w:color w:val="FFFFFF" w:themeColor="background1"/>
                        </w:rPr>
                      </w:pPr>
                      <w:r w:rsidRPr="00172836">
                        <w:rPr>
                          <w:color w:val="FFFFFF" w:themeColor="background1"/>
                        </w:rPr>
                        <w:t>Tlf.: 72 42 37 00</w:t>
                      </w:r>
                    </w:p>
                    <w:p w:rsidR="00DF4AA9" w:rsidRPr="00172836" w:rsidRDefault="00DF4AA9" w:rsidP="00CF0359">
                      <w:pPr>
                        <w:spacing w:before="240"/>
                        <w:rPr>
                          <w:color w:val="FFFFFF" w:themeColor="background1"/>
                        </w:rPr>
                      </w:pPr>
                      <w:r w:rsidRPr="00172836">
                        <w:rPr>
                          <w:color w:val="FFFFFF" w:themeColor="background1"/>
                        </w:rPr>
                        <w:t>www.socialstyrelsen.dk</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6C2FD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EF235E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9C058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1EC04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528BA8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C5E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CE6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45DA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C054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1C881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244AF8"/>
    <w:multiLevelType w:val="multilevel"/>
    <w:tmpl w:val="ACAEFEDE"/>
    <w:lvl w:ilvl="0">
      <w:start w:val="1"/>
      <w:numFmt w:val="decimal"/>
      <w:lvlText w:val="%1."/>
      <w:lvlJc w:val="left"/>
      <w:pPr>
        <w:ind w:left="720" w:hanging="360"/>
      </w:p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B671001"/>
    <w:multiLevelType w:val="hybridMultilevel"/>
    <w:tmpl w:val="D05E1BB0"/>
    <w:lvl w:ilvl="0" w:tplc="F04652E2">
      <w:start w:val="1"/>
      <w:numFmt w:val="bullet"/>
      <w:lvlText w:val="-"/>
      <w:lvlJc w:val="left"/>
      <w:pPr>
        <w:ind w:left="360" w:hanging="360"/>
      </w:pPr>
      <w:rPr>
        <w:rFonts w:ascii="Arial" w:eastAsiaTheme="minorHAns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11163CD8"/>
    <w:multiLevelType w:val="hybridMultilevel"/>
    <w:tmpl w:val="E696AA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4CE4985"/>
    <w:multiLevelType w:val="multilevel"/>
    <w:tmpl w:val="EFE007AE"/>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4" w15:restartNumberingAfterBreak="0">
    <w:nsid w:val="216276E1"/>
    <w:multiLevelType w:val="hybridMultilevel"/>
    <w:tmpl w:val="DCB0E9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2681E55"/>
    <w:multiLevelType w:val="hybridMultilevel"/>
    <w:tmpl w:val="B82AAC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B790080"/>
    <w:multiLevelType w:val="hybridMultilevel"/>
    <w:tmpl w:val="C938F772"/>
    <w:lvl w:ilvl="0" w:tplc="12CC7278">
      <w:numFmt w:val="bullet"/>
      <w:lvlText w:val="-"/>
      <w:lvlJc w:val="left"/>
      <w:pPr>
        <w:ind w:left="360" w:hanging="360"/>
      </w:pPr>
      <w:rPr>
        <w:rFonts w:ascii="Calibri" w:eastAsia="Calibri" w:hAnsi="Calibri"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2EBF2404"/>
    <w:multiLevelType w:val="multilevel"/>
    <w:tmpl w:val="ACAEFEDE"/>
    <w:lvl w:ilvl="0">
      <w:start w:val="1"/>
      <w:numFmt w:val="decimal"/>
      <w:lvlText w:val="%1."/>
      <w:lvlJc w:val="left"/>
      <w:pPr>
        <w:ind w:left="720" w:hanging="360"/>
      </w:p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E57C99"/>
    <w:multiLevelType w:val="hybridMultilevel"/>
    <w:tmpl w:val="AEB03A18"/>
    <w:lvl w:ilvl="0" w:tplc="12CC7278">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5902339"/>
    <w:multiLevelType w:val="hybridMultilevel"/>
    <w:tmpl w:val="10F03B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6D7F07"/>
    <w:multiLevelType w:val="hybridMultilevel"/>
    <w:tmpl w:val="0A666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43E4CB0"/>
    <w:multiLevelType w:val="hybridMultilevel"/>
    <w:tmpl w:val="7EFAA4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365B5F"/>
    <w:multiLevelType w:val="hybridMultilevel"/>
    <w:tmpl w:val="4572BA82"/>
    <w:lvl w:ilvl="0" w:tplc="B82E649C">
      <w:numFmt w:val="bullet"/>
      <w:lvlText w:val="-"/>
      <w:lvlJc w:val="left"/>
      <w:pPr>
        <w:ind w:left="720" w:hanging="360"/>
      </w:pPr>
      <w:rPr>
        <w:rFonts w:ascii="Arial" w:eastAsiaTheme="majorEastAsia" w:hAnsi="Arial" w:cs="Arial" w:hint="default"/>
        <w:sz w:val="5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765438C"/>
    <w:multiLevelType w:val="hybridMultilevel"/>
    <w:tmpl w:val="46F48C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294853"/>
    <w:multiLevelType w:val="hybridMultilevel"/>
    <w:tmpl w:val="AA0C3DDA"/>
    <w:lvl w:ilvl="0" w:tplc="F04652E2">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6CE4A6A"/>
    <w:multiLevelType w:val="hybridMultilevel"/>
    <w:tmpl w:val="D61A535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A157731"/>
    <w:multiLevelType w:val="hybridMultilevel"/>
    <w:tmpl w:val="E04EBC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6E04CD0"/>
    <w:multiLevelType w:val="multilevel"/>
    <w:tmpl w:val="ACAEFEDE"/>
    <w:lvl w:ilvl="0">
      <w:start w:val="1"/>
      <w:numFmt w:val="decimal"/>
      <w:lvlText w:val="%1."/>
      <w:lvlJc w:val="left"/>
      <w:pPr>
        <w:ind w:left="720" w:hanging="360"/>
      </w:p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12"/>
  </w:num>
  <w:num w:numId="15">
    <w:abstractNumId w:val="11"/>
  </w:num>
  <w:num w:numId="16">
    <w:abstractNumId w:val="24"/>
  </w:num>
  <w:num w:numId="17">
    <w:abstractNumId w:val="22"/>
  </w:num>
  <w:num w:numId="18">
    <w:abstractNumId w:val="18"/>
  </w:num>
  <w:num w:numId="19">
    <w:abstractNumId w:val="14"/>
  </w:num>
  <w:num w:numId="20">
    <w:abstractNumId w:val="21"/>
  </w:num>
  <w:num w:numId="21">
    <w:abstractNumId w:val="23"/>
  </w:num>
  <w:num w:numId="22">
    <w:abstractNumId w:val="16"/>
  </w:num>
  <w:num w:numId="23">
    <w:abstractNumId w:val="10"/>
  </w:num>
  <w:num w:numId="24">
    <w:abstractNumId w:val="17"/>
  </w:num>
  <w:num w:numId="25">
    <w:abstractNumId w:val="25"/>
  </w:num>
  <w:num w:numId="26">
    <w:abstractNumId w:val="19"/>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attachedTemplate r:id="rId1"/>
  <w:defaultTabStop w:val="1304"/>
  <w:hyphenationZone w:val="425"/>
  <w:characterSpacingControl w:val="doNotCompress"/>
  <w:hdrShapeDefaults>
    <o:shapedefaults v:ext="edit" spidmax="2049">
      <o:colormru v:ext="edit" colors="#bad9c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5C"/>
    <w:rsid w:val="00001F1B"/>
    <w:rsid w:val="00004717"/>
    <w:rsid w:val="00004E6D"/>
    <w:rsid w:val="000150CC"/>
    <w:rsid w:val="00015D27"/>
    <w:rsid w:val="00016669"/>
    <w:rsid w:val="000166D8"/>
    <w:rsid w:val="00025BF1"/>
    <w:rsid w:val="000261AB"/>
    <w:rsid w:val="00026EB6"/>
    <w:rsid w:val="00027D52"/>
    <w:rsid w:val="00027E4F"/>
    <w:rsid w:val="00030ACE"/>
    <w:rsid w:val="00031E7F"/>
    <w:rsid w:val="00034635"/>
    <w:rsid w:val="000349CD"/>
    <w:rsid w:val="00035C14"/>
    <w:rsid w:val="00036402"/>
    <w:rsid w:val="00036895"/>
    <w:rsid w:val="00040B3B"/>
    <w:rsid w:val="00045404"/>
    <w:rsid w:val="00050F82"/>
    <w:rsid w:val="0005443E"/>
    <w:rsid w:val="0006143C"/>
    <w:rsid w:val="00063FD8"/>
    <w:rsid w:val="0006519C"/>
    <w:rsid w:val="00065A82"/>
    <w:rsid w:val="00066B61"/>
    <w:rsid w:val="0007376E"/>
    <w:rsid w:val="00073968"/>
    <w:rsid w:val="00074ACA"/>
    <w:rsid w:val="00077C74"/>
    <w:rsid w:val="00081299"/>
    <w:rsid w:val="000821EF"/>
    <w:rsid w:val="000825D6"/>
    <w:rsid w:val="00083A41"/>
    <w:rsid w:val="00083C09"/>
    <w:rsid w:val="00083E31"/>
    <w:rsid w:val="000843C8"/>
    <w:rsid w:val="00084D17"/>
    <w:rsid w:val="00085008"/>
    <w:rsid w:val="00085C85"/>
    <w:rsid w:val="000922BE"/>
    <w:rsid w:val="0009293D"/>
    <w:rsid w:val="0009444C"/>
    <w:rsid w:val="0009643C"/>
    <w:rsid w:val="000A5842"/>
    <w:rsid w:val="000A7E39"/>
    <w:rsid w:val="000B0248"/>
    <w:rsid w:val="000B2C87"/>
    <w:rsid w:val="000B389C"/>
    <w:rsid w:val="000B3965"/>
    <w:rsid w:val="000B4A47"/>
    <w:rsid w:val="000B6DA9"/>
    <w:rsid w:val="000C46FA"/>
    <w:rsid w:val="000C5142"/>
    <w:rsid w:val="000C7FC9"/>
    <w:rsid w:val="000D0F9F"/>
    <w:rsid w:val="000D26DF"/>
    <w:rsid w:val="000D7CC6"/>
    <w:rsid w:val="000E032F"/>
    <w:rsid w:val="000E21C1"/>
    <w:rsid w:val="000E22A2"/>
    <w:rsid w:val="000E5338"/>
    <w:rsid w:val="000F0A08"/>
    <w:rsid w:val="000F240C"/>
    <w:rsid w:val="000F2D72"/>
    <w:rsid w:val="000F576F"/>
    <w:rsid w:val="000F6880"/>
    <w:rsid w:val="0010676C"/>
    <w:rsid w:val="001078D4"/>
    <w:rsid w:val="00113845"/>
    <w:rsid w:val="00114C18"/>
    <w:rsid w:val="0011590A"/>
    <w:rsid w:val="00115C17"/>
    <w:rsid w:val="00115D8A"/>
    <w:rsid w:val="00115F5D"/>
    <w:rsid w:val="00115F88"/>
    <w:rsid w:val="00116064"/>
    <w:rsid w:val="001420F6"/>
    <w:rsid w:val="001472A6"/>
    <w:rsid w:val="00150061"/>
    <w:rsid w:val="00150DAC"/>
    <w:rsid w:val="001515AD"/>
    <w:rsid w:val="0015641F"/>
    <w:rsid w:val="0015645A"/>
    <w:rsid w:val="00161F6B"/>
    <w:rsid w:val="001648FD"/>
    <w:rsid w:val="00165834"/>
    <w:rsid w:val="0017289C"/>
    <w:rsid w:val="00173F4A"/>
    <w:rsid w:val="0017452D"/>
    <w:rsid w:val="00175389"/>
    <w:rsid w:val="00177CB0"/>
    <w:rsid w:val="00182515"/>
    <w:rsid w:val="001834BD"/>
    <w:rsid w:val="001852D2"/>
    <w:rsid w:val="00185B98"/>
    <w:rsid w:val="00186987"/>
    <w:rsid w:val="00193992"/>
    <w:rsid w:val="00196007"/>
    <w:rsid w:val="00197E01"/>
    <w:rsid w:val="00197F97"/>
    <w:rsid w:val="001A025C"/>
    <w:rsid w:val="001A0F01"/>
    <w:rsid w:val="001A1AA5"/>
    <w:rsid w:val="001A3456"/>
    <w:rsid w:val="001A3938"/>
    <w:rsid w:val="001A3B23"/>
    <w:rsid w:val="001A3EBE"/>
    <w:rsid w:val="001A53A8"/>
    <w:rsid w:val="001A7A06"/>
    <w:rsid w:val="001A7B2C"/>
    <w:rsid w:val="001B342C"/>
    <w:rsid w:val="001B5FA0"/>
    <w:rsid w:val="001C06E5"/>
    <w:rsid w:val="001C2ACE"/>
    <w:rsid w:val="001C4254"/>
    <w:rsid w:val="001C48CD"/>
    <w:rsid w:val="001C5458"/>
    <w:rsid w:val="001C6588"/>
    <w:rsid w:val="001D2CDB"/>
    <w:rsid w:val="001E19CF"/>
    <w:rsid w:val="001E1CE1"/>
    <w:rsid w:val="001E736E"/>
    <w:rsid w:val="001F14A9"/>
    <w:rsid w:val="001F1E6A"/>
    <w:rsid w:val="001F2C50"/>
    <w:rsid w:val="001F4326"/>
    <w:rsid w:val="001F49B1"/>
    <w:rsid w:val="001F4FCC"/>
    <w:rsid w:val="001F573B"/>
    <w:rsid w:val="001F5EFA"/>
    <w:rsid w:val="001F637D"/>
    <w:rsid w:val="001F6B85"/>
    <w:rsid w:val="001F724D"/>
    <w:rsid w:val="002003A2"/>
    <w:rsid w:val="00200706"/>
    <w:rsid w:val="0021162D"/>
    <w:rsid w:val="00213C5B"/>
    <w:rsid w:val="00214E4C"/>
    <w:rsid w:val="00215BB9"/>
    <w:rsid w:val="00216450"/>
    <w:rsid w:val="0022525D"/>
    <w:rsid w:val="00225408"/>
    <w:rsid w:val="00225B14"/>
    <w:rsid w:val="00226EE3"/>
    <w:rsid w:val="00227E01"/>
    <w:rsid w:val="00231DF5"/>
    <w:rsid w:val="00232071"/>
    <w:rsid w:val="0023211F"/>
    <w:rsid w:val="0023233E"/>
    <w:rsid w:val="00232B15"/>
    <w:rsid w:val="00234277"/>
    <w:rsid w:val="00235BA5"/>
    <w:rsid w:val="00237747"/>
    <w:rsid w:val="00240014"/>
    <w:rsid w:val="00243D20"/>
    <w:rsid w:val="002446C8"/>
    <w:rsid w:val="00245013"/>
    <w:rsid w:val="002452C6"/>
    <w:rsid w:val="00246C64"/>
    <w:rsid w:val="00251B25"/>
    <w:rsid w:val="002523A9"/>
    <w:rsid w:val="00255E31"/>
    <w:rsid w:val="0026196B"/>
    <w:rsid w:val="00265978"/>
    <w:rsid w:val="00271934"/>
    <w:rsid w:val="00272851"/>
    <w:rsid w:val="00273B40"/>
    <w:rsid w:val="002760CD"/>
    <w:rsid w:val="002761B5"/>
    <w:rsid w:val="00276AFC"/>
    <w:rsid w:val="00281DFB"/>
    <w:rsid w:val="00283E1F"/>
    <w:rsid w:val="002932FB"/>
    <w:rsid w:val="002938C6"/>
    <w:rsid w:val="00294A9E"/>
    <w:rsid w:val="002969EE"/>
    <w:rsid w:val="00297808"/>
    <w:rsid w:val="002A06C4"/>
    <w:rsid w:val="002A0D22"/>
    <w:rsid w:val="002A0F84"/>
    <w:rsid w:val="002A2BE0"/>
    <w:rsid w:val="002A2C4E"/>
    <w:rsid w:val="002A3557"/>
    <w:rsid w:val="002A5371"/>
    <w:rsid w:val="002A72F1"/>
    <w:rsid w:val="002A7F2B"/>
    <w:rsid w:val="002B0598"/>
    <w:rsid w:val="002B0A2B"/>
    <w:rsid w:val="002B1407"/>
    <w:rsid w:val="002B193A"/>
    <w:rsid w:val="002B3E36"/>
    <w:rsid w:val="002B4297"/>
    <w:rsid w:val="002B4299"/>
    <w:rsid w:val="002B5161"/>
    <w:rsid w:val="002B650F"/>
    <w:rsid w:val="002B65CD"/>
    <w:rsid w:val="002B780D"/>
    <w:rsid w:val="002B79BD"/>
    <w:rsid w:val="002C18EC"/>
    <w:rsid w:val="002C2698"/>
    <w:rsid w:val="002C3BBA"/>
    <w:rsid w:val="002C44AC"/>
    <w:rsid w:val="002D3AE2"/>
    <w:rsid w:val="002D44D6"/>
    <w:rsid w:val="002D59CE"/>
    <w:rsid w:val="002D63CF"/>
    <w:rsid w:val="002D73BB"/>
    <w:rsid w:val="002E1A1D"/>
    <w:rsid w:val="002E2B1D"/>
    <w:rsid w:val="002E2D33"/>
    <w:rsid w:val="002E4F16"/>
    <w:rsid w:val="002E623E"/>
    <w:rsid w:val="002E6259"/>
    <w:rsid w:val="002E74F1"/>
    <w:rsid w:val="002F1D73"/>
    <w:rsid w:val="002F2F74"/>
    <w:rsid w:val="002F3518"/>
    <w:rsid w:val="002F584B"/>
    <w:rsid w:val="002F5A8D"/>
    <w:rsid w:val="002F7247"/>
    <w:rsid w:val="00305CB5"/>
    <w:rsid w:val="003060E8"/>
    <w:rsid w:val="0030712D"/>
    <w:rsid w:val="00310517"/>
    <w:rsid w:val="003112AA"/>
    <w:rsid w:val="00311B9E"/>
    <w:rsid w:val="00316739"/>
    <w:rsid w:val="0032035F"/>
    <w:rsid w:val="00327850"/>
    <w:rsid w:val="003349DB"/>
    <w:rsid w:val="00334FD0"/>
    <w:rsid w:val="003410B8"/>
    <w:rsid w:val="003428DB"/>
    <w:rsid w:val="0035106E"/>
    <w:rsid w:val="00355E02"/>
    <w:rsid w:val="00360903"/>
    <w:rsid w:val="0036141B"/>
    <w:rsid w:val="00363567"/>
    <w:rsid w:val="0037292B"/>
    <w:rsid w:val="00374705"/>
    <w:rsid w:val="00374A7F"/>
    <w:rsid w:val="00375CA4"/>
    <w:rsid w:val="00376FE7"/>
    <w:rsid w:val="003853F5"/>
    <w:rsid w:val="003929A8"/>
    <w:rsid w:val="003942A3"/>
    <w:rsid w:val="00394576"/>
    <w:rsid w:val="00394B7C"/>
    <w:rsid w:val="0039564E"/>
    <w:rsid w:val="003967E8"/>
    <w:rsid w:val="0039770F"/>
    <w:rsid w:val="003A2EF5"/>
    <w:rsid w:val="003A7F47"/>
    <w:rsid w:val="003B0473"/>
    <w:rsid w:val="003B1F6E"/>
    <w:rsid w:val="003B3952"/>
    <w:rsid w:val="003C1820"/>
    <w:rsid w:val="003C50D8"/>
    <w:rsid w:val="003C5447"/>
    <w:rsid w:val="003C68BA"/>
    <w:rsid w:val="003D2B4E"/>
    <w:rsid w:val="003D4DF3"/>
    <w:rsid w:val="003E052D"/>
    <w:rsid w:val="003E5043"/>
    <w:rsid w:val="003F0338"/>
    <w:rsid w:val="003F05B9"/>
    <w:rsid w:val="003F1F97"/>
    <w:rsid w:val="003F2380"/>
    <w:rsid w:val="003F3050"/>
    <w:rsid w:val="003F314F"/>
    <w:rsid w:val="003F7221"/>
    <w:rsid w:val="0040347D"/>
    <w:rsid w:val="00403E23"/>
    <w:rsid w:val="00407199"/>
    <w:rsid w:val="00410B6F"/>
    <w:rsid w:val="00411B76"/>
    <w:rsid w:val="0041319A"/>
    <w:rsid w:val="00420109"/>
    <w:rsid w:val="004247CD"/>
    <w:rsid w:val="004257E6"/>
    <w:rsid w:val="0043319F"/>
    <w:rsid w:val="00433BA5"/>
    <w:rsid w:val="00434228"/>
    <w:rsid w:val="004352C3"/>
    <w:rsid w:val="00436DB2"/>
    <w:rsid w:val="00441520"/>
    <w:rsid w:val="00445B63"/>
    <w:rsid w:val="0044702C"/>
    <w:rsid w:val="00447284"/>
    <w:rsid w:val="004516B3"/>
    <w:rsid w:val="00452E6F"/>
    <w:rsid w:val="00460E49"/>
    <w:rsid w:val="00461117"/>
    <w:rsid w:val="00461DD3"/>
    <w:rsid w:val="00463203"/>
    <w:rsid w:val="004662B6"/>
    <w:rsid w:val="00466D48"/>
    <w:rsid w:val="0046787B"/>
    <w:rsid w:val="00467C66"/>
    <w:rsid w:val="00470055"/>
    <w:rsid w:val="0047021E"/>
    <w:rsid w:val="0047054C"/>
    <w:rsid w:val="00471F48"/>
    <w:rsid w:val="004740E5"/>
    <w:rsid w:val="0047422C"/>
    <w:rsid w:val="004743BB"/>
    <w:rsid w:val="0047708F"/>
    <w:rsid w:val="00480260"/>
    <w:rsid w:val="004819B9"/>
    <w:rsid w:val="00484207"/>
    <w:rsid w:val="00487CBE"/>
    <w:rsid w:val="00494DAB"/>
    <w:rsid w:val="004A0B69"/>
    <w:rsid w:val="004A168B"/>
    <w:rsid w:val="004A29A4"/>
    <w:rsid w:val="004A37B1"/>
    <w:rsid w:val="004A5B5D"/>
    <w:rsid w:val="004A74F3"/>
    <w:rsid w:val="004A7D9D"/>
    <w:rsid w:val="004A7DC4"/>
    <w:rsid w:val="004B2AF8"/>
    <w:rsid w:val="004B4F56"/>
    <w:rsid w:val="004B57B4"/>
    <w:rsid w:val="004B62A9"/>
    <w:rsid w:val="004B6F01"/>
    <w:rsid w:val="004B7DD4"/>
    <w:rsid w:val="004C0C83"/>
    <w:rsid w:val="004C3346"/>
    <w:rsid w:val="004C4FD2"/>
    <w:rsid w:val="004C6FF4"/>
    <w:rsid w:val="004D18A2"/>
    <w:rsid w:val="004D40B8"/>
    <w:rsid w:val="004E2EB2"/>
    <w:rsid w:val="004E3074"/>
    <w:rsid w:val="004E33CC"/>
    <w:rsid w:val="004E5052"/>
    <w:rsid w:val="004E6B08"/>
    <w:rsid w:val="004F0779"/>
    <w:rsid w:val="004F0933"/>
    <w:rsid w:val="004F3202"/>
    <w:rsid w:val="004F4CD5"/>
    <w:rsid w:val="004F63D1"/>
    <w:rsid w:val="004F73D3"/>
    <w:rsid w:val="004F7BA2"/>
    <w:rsid w:val="005004F0"/>
    <w:rsid w:val="0050148F"/>
    <w:rsid w:val="0050220D"/>
    <w:rsid w:val="00502653"/>
    <w:rsid w:val="0050274C"/>
    <w:rsid w:val="005051F5"/>
    <w:rsid w:val="00506A32"/>
    <w:rsid w:val="00507EC1"/>
    <w:rsid w:val="00510AFC"/>
    <w:rsid w:val="0052312D"/>
    <w:rsid w:val="00523B05"/>
    <w:rsid w:val="00523F9E"/>
    <w:rsid w:val="00525089"/>
    <w:rsid w:val="005264B0"/>
    <w:rsid w:val="00530235"/>
    <w:rsid w:val="00534830"/>
    <w:rsid w:val="00535396"/>
    <w:rsid w:val="00536B76"/>
    <w:rsid w:val="00540ED6"/>
    <w:rsid w:val="00543B91"/>
    <w:rsid w:val="005446D9"/>
    <w:rsid w:val="005528CC"/>
    <w:rsid w:val="0055340A"/>
    <w:rsid w:val="005633A7"/>
    <w:rsid w:val="00563832"/>
    <w:rsid w:val="005639EF"/>
    <w:rsid w:val="005642E6"/>
    <w:rsid w:val="0056445F"/>
    <w:rsid w:val="00565A59"/>
    <w:rsid w:val="0056653A"/>
    <w:rsid w:val="00566E46"/>
    <w:rsid w:val="00567CE8"/>
    <w:rsid w:val="005705BF"/>
    <w:rsid w:val="00570EDC"/>
    <w:rsid w:val="00571E06"/>
    <w:rsid w:val="0057314C"/>
    <w:rsid w:val="00573D03"/>
    <w:rsid w:val="00582514"/>
    <w:rsid w:val="00582FB6"/>
    <w:rsid w:val="00585198"/>
    <w:rsid w:val="00586802"/>
    <w:rsid w:val="005912F6"/>
    <w:rsid w:val="00592CEF"/>
    <w:rsid w:val="00596F54"/>
    <w:rsid w:val="00597FB6"/>
    <w:rsid w:val="005A015C"/>
    <w:rsid w:val="005A77E1"/>
    <w:rsid w:val="005B042F"/>
    <w:rsid w:val="005B35F1"/>
    <w:rsid w:val="005B4FA3"/>
    <w:rsid w:val="005B75AA"/>
    <w:rsid w:val="005C0886"/>
    <w:rsid w:val="005C1433"/>
    <w:rsid w:val="005C522B"/>
    <w:rsid w:val="005C620B"/>
    <w:rsid w:val="005C635E"/>
    <w:rsid w:val="005D0818"/>
    <w:rsid w:val="005D1015"/>
    <w:rsid w:val="005D15F6"/>
    <w:rsid w:val="005D1D2F"/>
    <w:rsid w:val="005D264E"/>
    <w:rsid w:val="005D7C26"/>
    <w:rsid w:val="005E0723"/>
    <w:rsid w:val="005E0915"/>
    <w:rsid w:val="005E25B2"/>
    <w:rsid w:val="005E2CD6"/>
    <w:rsid w:val="005E6BA3"/>
    <w:rsid w:val="005E6DD6"/>
    <w:rsid w:val="005F5EDD"/>
    <w:rsid w:val="005F76CF"/>
    <w:rsid w:val="006010A9"/>
    <w:rsid w:val="00601CA7"/>
    <w:rsid w:val="006064EA"/>
    <w:rsid w:val="00607783"/>
    <w:rsid w:val="00610126"/>
    <w:rsid w:val="006156E6"/>
    <w:rsid w:val="00615E93"/>
    <w:rsid w:val="00616AB1"/>
    <w:rsid w:val="0061716A"/>
    <w:rsid w:val="00617D04"/>
    <w:rsid w:val="00620D5D"/>
    <w:rsid w:val="006222BF"/>
    <w:rsid w:val="00625D67"/>
    <w:rsid w:val="00626A23"/>
    <w:rsid w:val="00635554"/>
    <w:rsid w:val="00640B63"/>
    <w:rsid w:val="00645362"/>
    <w:rsid w:val="006468D8"/>
    <w:rsid w:val="00650801"/>
    <w:rsid w:val="0065381C"/>
    <w:rsid w:val="006546B5"/>
    <w:rsid w:val="006549CA"/>
    <w:rsid w:val="006559CA"/>
    <w:rsid w:val="00657C54"/>
    <w:rsid w:val="00657D87"/>
    <w:rsid w:val="00662A2A"/>
    <w:rsid w:val="006643C0"/>
    <w:rsid w:val="006666D3"/>
    <w:rsid w:val="00667420"/>
    <w:rsid w:val="006723BC"/>
    <w:rsid w:val="006744E8"/>
    <w:rsid w:val="00674A10"/>
    <w:rsid w:val="00674A4F"/>
    <w:rsid w:val="00675AE0"/>
    <w:rsid w:val="00676523"/>
    <w:rsid w:val="00682194"/>
    <w:rsid w:val="00685C78"/>
    <w:rsid w:val="0068660A"/>
    <w:rsid w:val="006866AE"/>
    <w:rsid w:val="006912AD"/>
    <w:rsid w:val="00691797"/>
    <w:rsid w:val="00694521"/>
    <w:rsid w:val="0069467A"/>
    <w:rsid w:val="00694F02"/>
    <w:rsid w:val="0069509A"/>
    <w:rsid w:val="006977BB"/>
    <w:rsid w:val="006A28E1"/>
    <w:rsid w:val="006A3715"/>
    <w:rsid w:val="006A44F0"/>
    <w:rsid w:val="006A4EF6"/>
    <w:rsid w:val="006A5516"/>
    <w:rsid w:val="006A7B2E"/>
    <w:rsid w:val="006B09AE"/>
    <w:rsid w:val="006B2722"/>
    <w:rsid w:val="006B7847"/>
    <w:rsid w:val="006B786D"/>
    <w:rsid w:val="006B7AC8"/>
    <w:rsid w:val="006C00ED"/>
    <w:rsid w:val="006C2FD5"/>
    <w:rsid w:val="006C4B48"/>
    <w:rsid w:val="006C512D"/>
    <w:rsid w:val="006C6E97"/>
    <w:rsid w:val="006D013A"/>
    <w:rsid w:val="006D0C93"/>
    <w:rsid w:val="006D1B81"/>
    <w:rsid w:val="006D29C6"/>
    <w:rsid w:val="006D63D7"/>
    <w:rsid w:val="006D7D30"/>
    <w:rsid w:val="006D7DA4"/>
    <w:rsid w:val="006E3088"/>
    <w:rsid w:val="006E59B8"/>
    <w:rsid w:val="006E5C68"/>
    <w:rsid w:val="006E778A"/>
    <w:rsid w:val="006F5667"/>
    <w:rsid w:val="006F6F88"/>
    <w:rsid w:val="007005C4"/>
    <w:rsid w:val="00702389"/>
    <w:rsid w:val="0070333F"/>
    <w:rsid w:val="007060BD"/>
    <w:rsid w:val="007061A4"/>
    <w:rsid w:val="00710BD0"/>
    <w:rsid w:val="00713D2D"/>
    <w:rsid w:val="007141B4"/>
    <w:rsid w:val="007157C8"/>
    <w:rsid w:val="00721D51"/>
    <w:rsid w:val="00722DFC"/>
    <w:rsid w:val="007232C6"/>
    <w:rsid w:val="0072342F"/>
    <w:rsid w:val="00725F60"/>
    <w:rsid w:val="007261E4"/>
    <w:rsid w:val="0073441A"/>
    <w:rsid w:val="00735361"/>
    <w:rsid w:val="00735BEF"/>
    <w:rsid w:val="0074365B"/>
    <w:rsid w:val="00744428"/>
    <w:rsid w:val="0075024B"/>
    <w:rsid w:val="00751AD1"/>
    <w:rsid w:val="00753E89"/>
    <w:rsid w:val="007544C7"/>
    <w:rsid w:val="0075462A"/>
    <w:rsid w:val="00757B00"/>
    <w:rsid w:val="00760681"/>
    <w:rsid w:val="007623F1"/>
    <w:rsid w:val="0076511A"/>
    <w:rsid w:val="00771234"/>
    <w:rsid w:val="007748F6"/>
    <w:rsid w:val="00774BE2"/>
    <w:rsid w:val="00776A74"/>
    <w:rsid w:val="007811B3"/>
    <w:rsid w:val="00781918"/>
    <w:rsid w:val="00782E64"/>
    <w:rsid w:val="00787A5D"/>
    <w:rsid w:val="00792DBA"/>
    <w:rsid w:val="00792F9A"/>
    <w:rsid w:val="007932D8"/>
    <w:rsid w:val="00793F46"/>
    <w:rsid w:val="0079501B"/>
    <w:rsid w:val="00795D47"/>
    <w:rsid w:val="00796F9B"/>
    <w:rsid w:val="007A4DC7"/>
    <w:rsid w:val="007A521A"/>
    <w:rsid w:val="007A645A"/>
    <w:rsid w:val="007A6AAD"/>
    <w:rsid w:val="007B1C58"/>
    <w:rsid w:val="007B2AD9"/>
    <w:rsid w:val="007B6744"/>
    <w:rsid w:val="007B7E49"/>
    <w:rsid w:val="007C0FEE"/>
    <w:rsid w:val="007C6719"/>
    <w:rsid w:val="007C7463"/>
    <w:rsid w:val="007D419B"/>
    <w:rsid w:val="007D6A09"/>
    <w:rsid w:val="007D6CE3"/>
    <w:rsid w:val="007E4A40"/>
    <w:rsid w:val="007E6D23"/>
    <w:rsid w:val="007F1B36"/>
    <w:rsid w:val="007F2AFC"/>
    <w:rsid w:val="007F50F0"/>
    <w:rsid w:val="007F6F57"/>
    <w:rsid w:val="0080087D"/>
    <w:rsid w:val="0080107C"/>
    <w:rsid w:val="00801C6A"/>
    <w:rsid w:val="008028F1"/>
    <w:rsid w:val="0080481F"/>
    <w:rsid w:val="00807956"/>
    <w:rsid w:val="00810C65"/>
    <w:rsid w:val="00811243"/>
    <w:rsid w:val="00814226"/>
    <w:rsid w:val="0081436A"/>
    <w:rsid w:val="00815F29"/>
    <w:rsid w:val="00815F7F"/>
    <w:rsid w:val="00817923"/>
    <w:rsid w:val="00817BD7"/>
    <w:rsid w:val="008200BC"/>
    <w:rsid w:val="00821EEB"/>
    <w:rsid w:val="00825156"/>
    <w:rsid w:val="00825C99"/>
    <w:rsid w:val="00826703"/>
    <w:rsid w:val="00830B8C"/>
    <w:rsid w:val="00832695"/>
    <w:rsid w:val="008326E0"/>
    <w:rsid w:val="008337D4"/>
    <w:rsid w:val="00840D5C"/>
    <w:rsid w:val="00842B6A"/>
    <w:rsid w:val="00845526"/>
    <w:rsid w:val="0084630A"/>
    <w:rsid w:val="008463CC"/>
    <w:rsid w:val="008475DE"/>
    <w:rsid w:val="008504BA"/>
    <w:rsid w:val="00851FC7"/>
    <w:rsid w:val="00852B16"/>
    <w:rsid w:val="00852C37"/>
    <w:rsid w:val="00856839"/>
    <w:rsid w:val="00860F3D"/>
    <w:rsid w:val="00865719"/>
    <w:rsid w:val="00866143"/>
    <w:rsid w:val="0086779F"/>
    <w:rsid w:val="00871753"/>
    <w:rsid w:val="00871779"/>
    <w:rsid w:val="00872AC1"/>
    <w:rsid w:val="0087367B"/>
    <w:rsid w:val="00876607"/>
    <w:rsid w:val="00886600"/>
    <w:rsid w:val="008866A2"/>
    <w:rsid w:val="00887678"/>
    <w:rsid w:val="00887CB9"/>
    <w:rsid w:val="00891631"/>
    <w:rsid w:val="008936E0"/>
    <w:rsid w:val="00893CAE"/>
    <w:rsid w:val="00895373"/>
    <w:rsid w:val="008953DC"/>
    <w:rsid w:val="0089750A"/>
    <w:rsid w:val="008A2599"/>
    <w:rsid w:val="008A2899"/>
    <w:rsid w:val="008A38F1"/>
    <w:rsid w:val="008B088E"/>
    <w:rsid w:val="008B276C"/>
    <w:rsid w:val="008B31BE"/>
    <w:rsid w:val="008B582C"/>
    <w:rsid w:val="008B588B"/>
    <w:rsid w:val="008B5A44"/>
    <w:rsid w:val="008B63CC"/>
    <w:rsid w:val="008C2F4A"/>
    <w:rsid w:val="008C5D15"/>
    <w:rsid w:val="008C77C6"/>
    <w:rsid w:val="008D39D8"/>
    <w:rsid w:val="008D666F"/>
    <w:rsid w:val="008D6955"/>
    <w:rsid w:val="008D7681"/>
    <w:rsid w:val="008E478F"/>
    <w:rsid w:val="008F2352"/>
    <w:rsid w:val="008F2424"/>
    <w:rsid w:val="008F57AE"/>
    <w:rsid w:val="00900277"/>
    <w:rsid w:val="00903CFA"/>
    <w:rsid w:val="009049FF"/>
    <w:rsid w:val="00904C00"/>
    <w:rsid w:val="00904CD6"/>
    <w:rsid w:val="009069A6"/>
    <w:rsid w:val="009070F9"/>
    <w:rsid w:val="00916DB7"/>
    <w:rsid w:val="009317D2"/>
    <w:rsid w:val="0093234A"/>
    <w:rsid w:val="0093339B"/>
    <w:rsid w:val="009372D6"/>
    <w:rsid w:val="00940835"/>
    <w:rsid w:val="00947D90"/>
    <w:rsid w:val="0095366C"/>
    <w:rsid w:val="00960741"/>
    <w:rsid w:val="00960744"/>
    <w:rsid w:val="00963D28"/>
    <w:rsid w:val="009646A3"/>
    <w:rsid w:val="00965C39"/>
    <w:rsid w:val="00975474"/>
    <w:rsid w:val="00983C9D"/>
    <w:rsid w:val="0099089B"/>
    <w:rsid w:val="009A05AD"/>
    <w:rsid w:val="009A4672"/>
    <w:rsid w:val="009A66DD"/>
    <w:rsid w:val="009B1EAC"/>
    <w:rsid w:val="009B585B"/>
    <w:rsid w:val="009C11FD"/>
    <w:rsid w:val="009C2A09"/>
    <w:rsid w:val="009C2DED"/>
    <w:rsid w:val="009C3294"/>
    <w:rsid w:val="009C54D1"/>
    <w:rsid w:val="009C5BCA"/>
    <w:rsid w:val="009D4110"/>
    <w:rsid w:val="009D6197"/>
    <w:rsid w:val="009D6C3A"/>
    <w:rsid w:val="009D72E4"/>
    <w:rsid w:val="009F0170"/>
    <w:rsid w:val="009F160A"/>
    <w:rsid w:val="009F3531"/>
    <w:rsid w:val="009F3EB8"/>
    <w:rsid w:val="009F4C77"/>
    <w:rsid w:val="009F6450"/>
    <w:rsid w:val="009F7F9A"/>
    <w:rsid w:val="00A00EDA"/>
    <w:rsid w:val="00A01404"/>
    <w:rsid w:val="00A02832"/>
    <w:rsid w:val="00A02A04"/>
    <w:rsid w:val="00A037FA"/>
    <w:rsid w:val="00A0496D"/>
    <w:rsid w:val="00A14358"/>
    <w:rsid w:val="00A14720"/>
    <w:rsid w:val="00A1617D"/>
    <w:rsid w:val="00A16F7C"/>
    <w:rsid w:val="00A22ED6"/>
    <w:rsid w:val="00A23755"/>
    <w:rsid w:val="00A27875"/>
    <w:rsid w:val="00A30FFA"/>
    <w:rsid w:val="00A34CEF"/>
    <w:rsid w:val="00A3560F"/>
    <w:rsid w:val="00A35C1D"/>
    <w:rsid w:val="00A405B9"/>
    <w:rsid w:val="00A40F4F"/>
    <w:rsid w:val="00A425EA"/>
    <w:rsid w:val="00A42D29"/>
    <w:rsid w:val="00A44021"/>
    <w:rsid w:val="00A4524B"/>
    <w:rsid w:val="00A46608"/>
    <w:rsid w:val="00A50BC0"/>
    <w:rsid w:val="00A52412"/>
    <w:rsid w:val="00A52677"/>
    <w:rsid w:val="00A52A8C"/>
    <w:rsid w:val="00A54D1D"/>
    <w:rsid w:val="00A6781C"/>
    <w:rsid w:val="00A70ABC"/>
    <w:rsid w:val="00A7166F"/>
    <w:rsid w:val="00A729B6"/>
    <w:rsid w:val="00A73307"/>
    <w:rsid w:val="00A7471D"/>
    <w:rsid w:val="00A81970"/>
    <w:rsid w:val="00A84E38"/>
    <w:rsid w:val="00A85BDB"/>
    <w:rsid w:val="00A86A19"/>
    <w:rsid w:val="00A8743D"/>
    <w:rsid w:val="00A87E31"/>
    <w:rsid w:val="00A87F06"/>
    <w:rsid w:val="00A947FB"/>
    <w:rsid w:val="00A95B5D"/>
    <w:rsid w:val="00AA0D3A"/>
    <w:rsid w:val="00AA5EF7"/>
    <w:rsid w:val="00AA77A6"/>
    <w:rsid w:val="00AB1C6A"/>
    <w:rsid w:val="00AB40D3"/>
    <w:rsid w:val="00AC48C6"/>
    <w:rsid w:val="00AC5248"/>
    <w:rsid w:val="00AC6DE3"/>
    <w:rsid w:val="00AD1735"/>
    <w:rsid w:val="00AD7AD9"/>
    <w:rsid w:val="00AE11F5"/>
    <w:rsid w:val="00AE1F10"/>
    <w:rsid w:val="00AE286B"/>
    <w:rsid w:val="00AE2F6D"/>
    <w:rsid w:val="00AE35D1"/>
    <w:rsid w:val="00AE3A48"/>
    <w:rsid w:val="00AE3E6E"/>
    <w:rsid w:val="00AE63F7"/>
    <w:rsid w:val="00AE7BC2"/>
    <w:rsid w:val="00AE7BD4"/>
    <w:rsid w:val="00AF04EE"/>
    <w:rsid w:val="00AF0BC3"/>
    <w:rsid w:val="00AF12AB"/>
    <w:rsid w:val="00AF225C"/>
    <w:rsid w:val="00AF4692"/>
    <w:rsid w:val="00AF6A1D"/>
    <w:rsid w:val="00AF7ACD"/>
    <w:rsid w:val="00B0145C"/>
    <w:rsid w:val="00B016E3"/>
    <w:rsid w:val="00B0261F"/>
    <w:rsid w:val="00B047FC"/>
    <w:rsid w:val="00B068F6"/>
    <w:rsid w:val="00B07B83"/>
    <w:rsid w:val="00B11334"/>
    <w:rsid w:val="00B13FAE"/>
    <w:rsid w:val="00B13FEE"/>
    <w:rsid w:val="00B16983"/>
    <w:rsid w:val="00B16CF9"/>
    <w:rsid w:val="00B217DD"/>
    <w:rsid w:val="00B21CC7"/>
    <w:rsid w:val="00B220B1"/>
    <w:rsid w:val="00B23BF7"/>
    <w:rsid w:val="00B2465F"/>
    <w:rsid w:val="00B25589"/>
    <w:rsid w:val="00B25912"/>
    <w:rsid w:val="00B26E8D"/>
    <w:rsid w:val="00B3283F"/>
    <w:rsid w:val="00B33CF6"/>
    <w:rsid w:val="00B4207C"/>
    <w:rsid w:val="00B4241A"/>
    <w:rsid w:val="00B42C1E"/>
    <w:rsid w:val="00B43106"/>
    <w:rsid w:val="00B43DC5"/>
    <w:rsid w:val="00B43E84"/>
    <w:rsid w:val="00B45C1A"/>
    <w:rsid w:val="00B50AFF"/>
    <w:rsid w:val="00B51EA3"/>
    <w:rsid w:val="00B563A2"/>
    <w:rsid w:val="00B60E0B"/>
    <w:rsid w:val="00B663EE"/>
    <w:rsid w:val="00B67142"/>
    <w:rsid w:val="00B734F9"/>
    <w:rsid w:val="00B753E5"/>
    <w:rsid w:val="00B75619"/>
    <w:rsid w:val="00B77A49"/>
    <w:rsid w:val="00B84F07"/>
    <w:rsid w:val="00B9026E"/>
    <w:rsid w:val="00B93838"/>
    <w:rsid w:val="00BA020E"/>
    <w:rsid w:val="00BA34FC"/>
    <w:rsid w:val="00BB3DA2"/>
    <w:rsid w:val="00BB3DB6"/>
    <w:rsid w:val="00BB48E0"/>
    <w:rsid w:val="00BB7F7C"/>
    <w:rsid w:val="00BC196B"/>
    <w:rsid w:val="00BC2A76"/>
    <w:rsid w:val="00BC2ECA"/>
    <w:rsid w:val="00BC3B22"/>
    <w:rsid w:val="00BC3F56"/>
    <w:rsid w:val="00BC5451"/>
    <w:rsid w:val="00BC6D91"/>
    <w:rsid w:val="00BC6DD7"/>
    <w:rsid w:val="00BD0E81"/>
    <w:rsid w:val="00BD573B"/>
    <w:rsid w:val="00BD5D35"/>
    <w:rsid w:val="00BE0639"/>
    <w:rsid w:val="00BE2BFA"/>
    <w:rsid w:val="00BE33BF"/>
    <w:rsid w:val="00BE4260"/>
    <w:rsid w:val="00BE6E7E"/>
    <w:rsid w:val="00BE78DC"/>
    <w:rsid w:val="00BF344A"/>
    <w:rsid w:val="00BF61B1"/>
    <w:rsid w:val="00C043A4"/>
    <w:rsid w:val="00C10CF6"/>
    <w:rsid w:val="00C113DC"/>
    <w:rsid w:val="00C16406"/>
    <w:rsid w:val="00C16F70"/>
    <w:rsid w:val="00C170FC"/>
    <w:rsid w:val="00C17D62"/>
    <w:rsid w:val="00C23B17"/>
    <w:rsid w:val="00C245EF"/>
    <w:rsid w:val="00C27987"/>
    <w:rsid w:val="00C32347"/>
    <w:rsid w:val="00C34CA2"/>
    <w:rsid w:val="00C36422"/>
    <w:rsid w:val="00C41243"/>
    <w:rsid w:val="00C41CB2"/>
    <w:rsid w:val="00C44FB1"/>
    <w:rsid w:val="00C477DF"/>
    <w:rsid w:val="00C4792B"/>
    <w:rsid w:val="00C50569"/>
    <w:rsid w:val="00C51238"/>
    <w:rsid w:val="00C52D19"/>
    <w:rsid w:val="00C5315F"/>
    <w:rsid w:val="00C54973"/>
    <w:rsid w:val="00C5615D"/>
    <w:rsid w:val="00C57300"/>
    <w:rsid w:val="00C60748"/>
    <w:rsid w:val="00C60757"/>
    <w:rsid w:val="00C62E3E"/>
    <w:rsid w:val="00C6461D"/>
    <w:rsid w:val="00C65DE9"/>
    <w:rsid w:val="00C6669F"/>
    <w:rsid w:val="00C673E7"/>
    <w:rsid w:val="00C753D9"/>
    <w:rsid w:val="00C77BE4"/>
    <w:rsid w:val="00C80094"/>
    <w:rsid w:val="00C801D1"/>
    <w:rsid w:val="00C802FF"/>
    <w:rsid w:val="00C80E5A"/>
    <w:rsid w:val="00C822A3"/>
    <w:rsid w:val="00C8323C"/>
    <w:rsid w:val="00C83D58"/>
    <w:rsid w:val="00C8764B"/>
    <w:rsid w:val="00C92A07"/>
    <w:rsid w:val="00C93753"/>
    <w:rsid w:val="00C9380F"/>
    <w:rsid w:val="00C93915"/>
    <w:rsid w:val="00C94295"/>
    <w:rsid w:val="00C9667D"/>
    <w:rsid w:val="00C96898"/>
    <w:rsid w:val="00CA1288"/>
    <w:rsid w:val="00CA1795"/>
    <w:rsid w:val="00CA367C"/>
    <w:rsid w:val="00CA4D82"/>
    <w:rsid w:val="00CA5E6B"/>
    <w:rsid w:val="00CA5FA9"/>
    <w:rsid w:val="00CB2A25"/>
    <w:rsid w:val="00CB5E11"/>
    <w:rsid w:val="00CB700A"/>
    <w:rsid w:val="00CC0459"/>
    <w:rsid w:val="00CC0F71"/>
    <w:rsid w:val="00CC18F3"/>
    <w:rsid w:val="00CC24C1"/>
    <w:rsid w:val="00CC2B87"/>
    <w:rsid w:val="00CC30B5"/>
    <w:rsid w:val="00CC41D5"/>
    <w:rsid w:val="00CC441E"/>
    <w:rsid w:val="00CC56F6"/>
    <w:rsid w:val="00CC5A7B"/>
    <w:rsid w:val="00CC6DFB"/>
    <w:rsid w:val="00CD2529"/>
    <w:rsid w:val="00CD2F7B"/>
    <w:rsid w:val="00CD6667"/>
    <w:rsid w:val="00CD77DA"/>
    <w:rsid w:val="00CD7820"/>
    <w:rsid w:val="00CE0047"/>
    <w:rsid w:val="00CE0B27"/>
    <w:rsid w:val="00CE445B"/>
    <w:rsid w:val="00CE6155"/>
    <w:rsid w:val="00CE697A"/>
    <w:rsid w:val="00CE6ADF"/>
    <w:rsid w:val="00CF0359"/>
    <w:rsid w:val="00CF0A9F"/>
    <w:rsid w:val="00CF40B3"/>
    <w:rsid w:val="00CF6081"/>
    <w:rsid w:val="00D00F74"/>
    <w:rsid w:val="00D03564"/>
    <w:rsid w:val="00D0495F"/>
    <w:rsid w:val="00D04A1C"/>
    <w:rsid w:val="00D05995"/>
    <w:rsid w:val="00D1007A"/>
    <w:rsid w:val="00D11230"/>
    <w:rsid w:val="00D11F65"/>
    <w:rsid w:val="00D14A5C"/>
    <w:rsid w:val="00D16590"/>
    <w:rsid w:val="00D20944"/>
    <w:rsid w:val="00D22C88"/>
    <w:rsid w:val="00D22E7D"/>
    <w:rsid w:val="00D253E9"/>
    <w:rsid w:val="00D27E2D"/>
    <w:rsid w:val="00D33870"/>
    <w:rsid w:val="00D33E91"/>
    <w:rsid w:val="00D349DA"/>
    <w:rsid w:val="00D34E86"/>
    <w:rsid w:val="00D354FB"/>
    <w:rsid w:val="00D35849"/>
    <w:rsid w:val="00D41D78"/>
    <w:rsid w:val="00D428AF"/>
    <w:rsid w:val="00D43459"/>
    <w:rsid w:val="00D45717"/>
    <w:rsid w:val="00D4774F"/>
    <w:rsid w:val="00D47AB1"/>
    <w:rsid w:val="00D53EA5"/>
    <w:rsid w:val="00D54F45"/>
    <w:rsid w:val="00D5637E"/>
    <w:rsid w:val="00D57599"/>
    <w:rsid w:val="00D61D77"/>
    <w:rsid w:val="00D62415"/>
    <w:rsid w:val="00D63114"/>
    <w:rsid w:val="00D637A4"/>
    <w:rsid w:val="00D63950"/>
    <w:rsid w:val="00D654FA"/>
    <w:rsid w:val="00D71308"/>
    <w:rsid w:val="00D71E82"/>
    <w:rsid w:val="00D723AB"/>
    <w:rsid w:val="00D7513C"/>
    <w:rsid w:val="00D75F62"/>
    <w:rsid w:val="00D76131"/>
    <w:rsid w:val="00D77157"/>
    <w:rsid w:val="00D810E6"/>
    <w:rsid w:val="00D81F27"/>
    <w:rsid w:val="00D832F6"/>
    <w:rsid w:val="00D90B1D"/>
    <w:rsid w:val="00D918BB"/>
    <w:rsid w:val="00D930F9"/>
    <w:rsid w:val="00D943A5"/>
    <w:rsid w:val="00D96CFC"/>
    <w:rsid w:val="00DA1B18"/>
    <w:rsid w:val="00DA2663"/>
    <w:rsid w:val="00DA365C"/>
    <w:rsid w:val="00DA4185"/>
    <w:rsid w:val="00DA433F"/>
    <w:rsid w:val="00DA5267"/>
    <w:rsid w:val="00DA5955"/>
    <w:rsid w:val="00DA5B2F"/>
    <w:rsid w:val="00DA73C0"/>
    <w:rsid w:val="00DB0220"/>
    <w:rsid w:val="00DB6261"/>
    <w:rsid w:val="00DB7CDB"/>
    <w:rsid w:val="00DC2651"/>
    <w:rsid w:val="00DC4403"/>
    <w:rsid w:val="00DC4EA1"/>
    <w:rsid w:val="00DC548B"/>
    <w:rsid w:val="00DC6D43"/>
    <w:rsid w:val="00DC6F58"/>
    <w:rsid w:val="00DD0D3C"/>
    <w:rsid w:val="00DD1CAC"/>
    <w:rsid w:val="00DD4641"/>
    <w:rsid w:val="00DD4908"/>
    <w:rsid w:val="00DD6C59"/>
    <w:rsid w:val="00DD7F0B"/>
    <w:rsid w:val="00DE4234"/>
    <w:rsid w:val="00DE463C"/>
    <w:rsid w:val="00DF0450"/>
    <w:rsid w:val="00DF1F21"/>
    <w:rsid w:val="00DF2CBA"/>
    <w:rsid w:val="00DF3D99"/>
    <w:rsid w:val="00DF4848"/>
    <w:rsid w:val="00DF4AA9"/>
    <w:rsid w:val="00DF5549"/>
    <w:rsid w:val="00DF7818"/>
    <w:rsid w:val="00DF7E42"/>
    <w:rsid w:val="00E04AFD"/>
    <w:rsid w:val="00E052DD"/>
    <w:rsid w:val="00E05A72"/>
    <w:rsid w:val="00E10960"/>
    <w:rsid w:val="00E13D8C"/>
    <w:rsid w:val="00E14432"/>
    <w:rsid w:val="00E1459D"/>
    <w:rsid w:val="00E14B82"/>
    <w:rsid w:val="00E14BC5"/>
    <w:rsid w:val="00E15C5B"/>
    <w:rsid w:val="00E15DF3"/>
    <w:rsid w:val="00E202C8"/>
    <w:rsid w:val="00E247C1"/>
    <w:rsid w:val="00E27D51"/>
    <w:rsid w:val="00E312D8"/>
    <w:rsid w:val="00E33A26"/>
    <w:rsid w:val="00E34696"/>
    <w:rsid w:val="00E368C7"/>
    <w:rsid w:val="00E36F25"/>
    <w:rsid w:val="00E41C36"/>
    <w:rsid w:val="00E4419A"/>
    <w:rsid w:val="00E54F36"/>
    <w:rsid w:val="00E563D0"/>
    <w:rsid w:val="00E567CA"/>
    <w:rsid w:val="00E63B10"/>
    <w:rsid w:val="00E664F9"/>
    <w:rsid w:val="00E6780C"/>
    <w:rsid w:val="00E7213C"/>
    <w:rsid w:val="00E75461"/>
    <w:rsid w:val="00E76135"/>
    <w:rsid w:val="00E81202"/>
    <w:rsid w:val="00E8134D"/>
    <w:rsid w:val="00E82987"/>
    <w:rsid w:val="00E930B0"/>
    <w:rsid w:val="00E93D06"/>
    <w:rsid w:val="00EA0054"/>
    <w:rsid w:val="00EA094B"/>
    <w:rsid w:val="00EB09A3"/>
    <w:rsid w:val="00EB33D4"/>
    <w:rsid w:val="00EB4870"/>
    <w:rsid w:val="00EB4FEA"/>
    <w:rsid w:val="00EB557F"/>
    <w:rsid w:val="00EC0024"/>
    <w:rsid w:val="00EC23AC"/>
    <w:rsid w:val="00EC334C"/>
    <w:rsid w:val="00EC358E"/>
    <w:rsid w:val="00EC41FB"/>
    <w:rsid w:val="00EC7298"/>
    <w:rsid w:val="00ED136C"/>
    <w:rsid w:val="00ED4EC7"/>
    <w:rsid w:val="00ED5506"/>
    <w:rsid w:val="00EE25FA"/>
    <w:rsid w:val="00EE304D"/>
    <w:rsid w:val="00EE4F9A"/>
    <w:rsid w:val="00EE5801"/>
    <w:rsid w:val="00EE6EDE"/>
    <w:rsid w:val="00EF1154"/>
    <w:rsid w:val="00EF30E4"/>
    <w:rsid w:val="00EF77C6"/>
    <w:rsid w:val="00F00E0A"/>
    <w:rsid w:val="00F049EA"/>
    <w:rsid w:val="00F074AD"/>
    <w:rsid w:val="00F10C74"/>
    <w:rsid w:val="00F10E48"/>
    <w:rsid w:val="00F113BD"/>
    <w:rsid w:val="00F12917"/>
    <w:rsid w:val="00F13DF5"/>
    <w:rsid w:val="00F16C10"/>
    <w:rsid w:val="00F20DCC"/>
    <w:rsid w:val="00F228F7"/>
    <w:rsid w:val="00F23406"/>
    <w:rsid w:val="00F258F6"/>
    <w:rsid w:val="00F26180"/>
    <w:rsid w:val="00F26CAF"/>
    <w:rsid w:val="00F26D00"/>
    <w:rsid w:val="00F27E3E"/>
    <w:rsid w:val="00F3081B"/>
    <w:rsid w:val="00F31872"/>
    <w:rsid w:val="00F32660"/>
    <w:rsid w:val="00F333A0"/>
    <w:rsid w:val="00F3525B"/>
    <w:rsid w:val="00F36218"/>
    <w:rsid w:val="00F3742F"/>
    <w:rsid w:val="00F37C02"/>
    <w:rsid w:val="00F42150"/>
    <w:rsid w:val="00F43E73"/>
    <w:rsid w:val="00F444D6"/>
    <w:rsid w:val="00F446A3"/>
    <w:rsid w:val="00F449D2"/>
    <w:rsid w:val="00F450D2"/>
    <w:rsid w:val="00F4578A"/>
    <w:rsid w:val="00F47B6A"/>
    <w:rsid w:val="00F50011"/>
    <w:rsid w:val="00F5230E"/>
    <w:rsid w:val="00F54FF6"/>
    <w:rsid w:val="00F55FB7"/>
    <w:rsid w:val="00F56E1C"/>
    <w:rsid w:val="00F56EF0"/>
    <w:rsid w:val="00F60B06"/>
    <w:rsid w:val="00F60D64"/>
    <w:rsid w:val="00F615CB"/>
    <w:rsid w:val="00F61CEF"/>
    <w:rsid w:val="00F622CA"/>
    <w:rsid w:val="00F62AAD"/>
    <w:rsid w:val="00F636F4"/>
    <w:rsid w:val="00F66173"/>
    <w:rsid w:val="00F67216"/>
    <w:rsid w:val="00F708A8"/>
    <w:rsid w:val="00F72190"/>
    <w:rsid w:val="00F758A4"/>
    <w:rsid w:val="00F761B8"/>
    <w:rsid w:val="00F77D3E"/>
    <w:rsid w:val="00F80B21"/>
    <w:rsid w:val="00F82BE1"/>
    <w:rsid w:val="00F87024"/>
    <w:rsid w:val="00F92E57"/>
    <w:rsid w:val="00F9582C"/>
    <w:rsid w:val="00F95DFF"/>
    <w:rsid w:val="00F975C9"/>
    <w:rsid w:val="00F97C54"/>
    <w:rsid w:val="00FA366B"/>
    <w:rsid w:val="00FA6D16"/>
    <w:rsid w:val="00FC4ED5"/>
    <w:rsid w:val="00FC52DE"/>
    <w:rsid w:val="00FC541D"/>
    <w:rsid w:val="00FC5B77"/>
    <w:rsid w:val="00FC7AFF"/>
    <w:rsid w:val="00FD5370"/>
    <w:rsid w:val="00FE30B9"/>
    <w:rsid w:val="00FE43F2"/>
    <w:rsid w:val="00FE5504"/>
    <w:rsid w:val="00FF1E10"/>
    <w:rsid w:val="00FF2BD4"/>
    <w:rsid w:val="00FF454F"/>
    <w:rsid w:val="00FF4B2F"/>
    <w:rsid w:val="00FF7B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bad9c1"/>
    </o:shapedefaults>
    <o:shapelayout v:ext="edit">
      <o:idmap v:ext="edit" data="1"/>
    </o:shapelayout>
  </w:shapeDefaults>
  <w:decimalSymbol w:val=","/>
  <w:listSeparator w:val=";"/>
  <w14:docId w14:val="672BCD92"/>
  <w15:docId w15:val="{2A1FCCE2-2EDD-4B0F-92A7-11CFEA57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1B5"/>
    <w:pPr>
      <w:spacing w:after="0" w:line="250" w:lineRule="atLeast"/>
    </w:pPr>
    <w:rPr>
      <w:sz w:val="20"/>
    </w:rPr>
  </w:style>
  <w:style w:type="paragraph" w:styleId="Overskrift1">
    <w:name w:val="heading 1"/>
    <w:basedOn w:val="Modtageradresse"/>
    <w:next w:val="Normal"/>
    <w:link w:val="Overskrift1Tegn"/>
    <w:uiPriority w:val="9"/>
    <w:qFormat/>
    <w:rsid w:val="006A7B2E"/>
    <w:pPr>
      <w:outlineLvl w:val="0"/>
    </w:pPr>
    <w:rPr>
      <w:color w:val="AF292E" w:themeColor="text2"/>
      <w:sz w:val="60"/>
    </w:rPr>
  </w:style>
  <w:style w:type="paragraph" w:styleId="Overskrift2">
    <w:name w:val="heading 2"/>
    <w:basedOn w:val="Normal"/>
    <w:next w:val="Normal"/>
    <w:link w:val="Overskrift2Tegn"/>
    <w:uiPriority w:val="9"/>
    <w:qFormat/>
    <w:rsid w:val="006A7B2E"/>
    <w:pPr>
      <w:outlineLvl w:val="1"/>
    </w:pPr>
    <w:rPr>
      <w:b/>
      <w:color w:val="AF292E" w:themeColor="text2"/>
      <w:sz w:val="30"/>
    </w:rPr>
  </w:style>
  <w:style w:type="paragraph" w:styleId="Overskrift3">
    <w:name w:val="heading 3"/>
    <w:basedOn w:val="Normal"/>
    <w:next w:val="Normal"/>
    <w:link w:val="Overskrift3Tegn"/>
    <w:uiPriority w:val="9"/>
    <w:qFormat/>
    <w:rsid w:val="00036895"/>
    <w:pPr>
      <w:keepNext/>
      <w:keepLines/>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qFormat/>
    <w:rsid w:val="006A7B2E"/>
    <w:pPr>
      <w:keepNext/>
      <w:keepLines/>
      <w:spacing w:before="40"/>
      <w:outlineLvl w:val="3"/>
    </w:pPr>
    <w:rPr>
      <w:rFonts w:asciiTheme="majorHAnsi" w:eastAsiaTheme="majorEastAsia" w:hAnsiTheme="majorHAnsi" w:cstheme="majorBidi"/>
      <w:i/>
      <w:iCs/>
      <w:color w:val="000000" w:themeColor="text1"/>
    </w:rPr>
  </w:style>
  <w:style w:type="paragraph" w:styleId="Overskrift5">
    <w:name w:val="heading 5"/>
    <w:basedOn w:val="Normal"/>
    <w:next w:val="Normal"/>
    <w:link w:val="Overskrift5Tegn"/>
    <w:uiPriority w:val="9"/>
    <w:qFormat/>
    <w:rsid w:val="006A7B2E"/>
    <w:pPr>
      <w:keepNext/>
      <w:keepLines/>
      <w:spacing w:before="40"/>
      <w:outlineLvl w:val="4"/>
    </w:pPr>
    <w:rPr>
      <w:rFonts w:asciiTheme="majorHAnsi" w:eastAsiaTheme="majorEastAsia" w:hAnsiTheme="majorHAnsi" w:cstheme="majorBidi"/>
      <w:color w:val="AF292E" w:themeColor="tex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rsid w:val="00036895"/>
    <w:pPr>
      <w:jc w:val="right"/>
    </w:pPr>
    <w:rPr>
      <w:sz w:val="18"/>
    </w:rPr>
  </w:style>
  <w:style w:type="character" w:customStyle="1" w:styleId="SidehovedTegn">
    <w:name w:val="Sidehoved Tegn"/>
    <w:basedOn w:val="Standardskrifttypeiafsnit"/>
    <w:link w:val="Sidehoved"/>
    <w:uiPriority w:val="99"/>
    <w:rsid w:val="00036895"/>
    <w:rPr>
      <w:rFonts w:asciiTheme="majorHAnsi" w:eastAsiaTheme="majorEastAsia" w:hAnsiTheme="majorHAnsi" w:cstheme="majorBidi"/>
      <w:sz w:val="18"/>
      <w:szCs w:val="20"/>
    </w:rPr>
  </w:style>
  <w:style w:type="paragraph" w:styleId="Sidefod">
    <w:name w:val="footer"/>
    <w:basedOn w:val="Normal"/>
    <w:link w:val="SidefodTegn"/>
    <w:uiPriority w:val="99"/>
    <w:rsid w:val="00036895"/>
    <w:pPr>
      <w:tabs>
        <w:tab w:val="center" w:pos="4819"/>
        <w:tab w:val="right" w:pos="9638"/>
      </w:tabs>
      <w:spacing w:line="240" w:lineRule="auto"/>
      <w:jc w:val="right"/>
    </w:pPr>
    <w:rPr>
      <w:sz w:val="18"/>
    </w:rPr>
  </w:style>
  <w:style w:type="character" w:customStyle="1" w:styleId="SidefodTegn">
    <w:name w:val="Sidefod Tegn"/>
    <w:basedOn w:val="Standardskrifttypeiafsnit"/>
    <w:link w:val="Sidefod"/>
    <w:uiPriority w:val="99"/>
    <w:rsid w:val="00036895"/>
    <w:rPr>
      <w:sz w:val="18"/>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rsid w:val="008F2424"/>
    <w:pPr>
      <w:keepNext/>
      <w:keepLines/>
    </w:pPr>
  </w:style>
  <w:style w:type="character" w:customStyle="1" w:styleId="SluthilsenTegn">
    <w:name w:val="Sluthilsen Tegn"/>
    <w:basedOn w:val="Standardskrifttypeiafsnit"/>
    <w:link w:val="Sluthilsen"/>
    <w:uiPriority w:val="99"/>
    <w:rsid w:val="008F2424"/>
    <w:rPr>
      <w:b/>
      <w:sz w:val="20"/>
    </w:rPr>
  </w:style>
  <w:style w:type="character" w:styleId="Hyperlink">
    <w:name w:val="Hyperlink"/>
    <w:basedOn w:val="Standardskrifttypeiafsnit"/>
    <w:uiPriority w:val="99"/>
    <w:rsid w:val="00B43106"/>
    <w:rPr>
      <w:color w:val="000000" w:themeColor="text1"/>
      <w:u w:val="none"/>
    </w:rPr>
  </w:style>
  <w:style w:type="paragraph" w:customStyle="1" w:styleId="Venstrespalteoverskrift">
    <w:name w:val="Venstre spalte overskrift"/>
    <w:basedOn w:val="Afsenderadresse"/>
    <w:qFormat/>
    <w:rsid w:val="006010A9"/>
    <w:rPr>
      <w:b/>
    </w:rPr>
  </w:style>
  <w:style w:type="paragraph" w:styleId="Dato">
    <w:name w:val="Date"/>
    <w:basedOn w:val="Undertitel"/>
    <w:next w:val="Normal"/>
    <w:link w:val="DatoTegn"/>
    <w:uiPriority w:val="99"/>
    <w:rsid w:val="005F76CF"/>
    <w:rPr>
      <w:b/>
      <w:noProof/>
      <w:sz w:val="20"/>
    </w:rPr>
  </w:style>
  <w:style w:type="character" w:customStyle="1" w:styleId="DatoTegn">
    <w:name w:val="Dato Tegn"/>
    <w:basedOn w:val="Standardskrifttypeiafsnit"/>
    <w:link w:val="Dato"/>
    <w:uiPriority w:val="99"/>
    <w:rsid w:val="005F76CF"/>
    <w:rPr>
      <w:rFonts w:eastAsiaTheme="minorEastAsia"/>
      <w:b/>
      <w:noProof/>
      <w:color w:val="FFFFFF" w:themeColor="background1"/>
      <w:spacing w:val="15"/>
      <w:sz w:val="20"/>
    </w:rPr>
  </w:style>
  <w:style w:type="character" w:styleId="Sidetal">
    <w:name w:val="page number"/>
    <w:basedOn w:val="Standardskrifttypeiafsnit"/>
    <w:uiPriority w:val="99"/>
    <w:rsid w:val="00036895"/>
    <w:rPr>
      <w:rFonts w:asciiTheme="minorHAnsi" w:hAnsiTheme="minorHAnsi"/>
      <w:sz w:val="18"/>
    </w:rPr>
  </w:style>
  <w:style w:type="character" w:customStyle="1" w:styleId="Overskrift1Tegn">
    <w:name w:val="Overskrift 1 Tegn"/>
    <w:basedOn w:val="Standardskrifttypeiafsnit"/>
    <w:link w:val="Overskrift1"/>
    <w:uiPriority w:val="9"/>
    <w:rsid w:val="006A7B2E"/>
    <w:rPr>
      <w:b/>
      <w:color w:val="AF292E" w:themeColor="text2"/>
      <w:sz w:val="60"/>
    </w:rPr>
  </w:style>
  <w:style w:type="character" w:customStyle="1" w:styleId="Overskrift2Tegn">
    <w:name w:val="Overskrift 2 Tegn"/>
    <w:basedOn w:val="Standardskrifttypeiafsnit"/>
    <w:link w:val="Overskrift2"/>
    <w:uiPriority w:val="9"/>
    <w:rsid w:val="006A7B2E"/>
    <w:rPr>
      <w:b/>
      <w:color w:val="AF292E" w:themeColor="text2"/>
      <w:sz w:val="30"/>
    </w:rPr>
  </w:style>
  <w:style w:type="character" w:customStyle="1" w:styleId="Overskrift3Tegn">
    <w:name w:val="Overskrift 3 Tegn"/>
    <w:basedOn w:val="Standardskrifttypeiafsnit"/>
    <w:link w:val="Overskrift3"/>
    <w:uiPriority w:val="9"/>
    <w:rsid w:val="00036895"/>
    <w:rPr>
      <w:rFonts w:asciiTheme="majorHAnsi" w:eastAsiaTheme="majorEastAsia" w:hAnsiTheme="majorHAnsi" w:cstheme="majorBidi"/>
      <w:b/>
      <w:sz w:val="20"/>
      <w:szCs w:val="24"/>
    </w:rPr>
  </w:style>
  <w:style w:type="character" w:customStyle="1" w:styleId="Overskrift4Tegn">
    <w:name w:val="Overskrift 4 Tegn"/>
    <w:basedOn w:val="Standardskrifttypeiafsnit"/>
    <w:link w:val="Overskrift4"/>
    <w:uiPriority w:val="9"/>
    <w:rsid w:val="006A7B2E"/>
    <w:rPr>
      <w:rFonts w:asciiTheme="majorHAnsi" w:eastAsiaTheme="majorEastAsia" w:hAnsiTheme="majorHAnsi" w:cstheme="majorBidi"/>
      <w:i/>
      <w:iCs/>
      <w:color w:val="000000" w:themeColor="text1"/>
      <w:sz w:val="19"/>
    </w:rPr>
  </w:style>
  <w:style w:type="paragraph" w:styleId="Overskrift">
    <w:name w:val="TOC Heading"/>
    <w:basedOn w:val="Overskrift2"/>
    <w:next w:val="Normal"/>
    <w:uiPriority w:val="39"/>
    <w:qFormat/>
    <w:rsid w:val="00036895"/>
    <w:rPr>
      <w:sz w:val="60"/>
    </w:r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EB557F"/>
    <w:pPr>
      <w:tabs>
        <w:tab w:val="right" w:leader="dot" w:pos="8494"/>
      </w:tabs>
      <w:spacing w:before="200" w:after="100"/>
    </w:pPr>
    <w:rPr>
      <w:color w:val="AF292E" w:themeColor="text2"/>
    </w:rPr>
  </w:style>
  <w:style w:type="paragraph" w:styleId="Indholdsfortegnelse2">
    <w:name w:val="toc 2"/>
    <w:basedOn w:val="Normal"/>
    <w:next w:val="Normal"/>
    <w:autoRedefine/>
    <w:uiPriority w:val="39"/>
    <w:rsid w:val="00657D87"/>
    <w:pPr>
      <w:spacing w:after="100"/>
    </w:pPr>
  </w:style>
  <w:style w:type="paragraph" w:styleId="Indholdsfortegnelse3">
    <w:name w:val="toc 3"/>
    <w:basedOn w:val="Normal"/>
    <w:next w:val="Normal"/>
    <w:autoRedefine/>
    <w:uiPriority w:val="39"/>
    <w:rsid w:val="00657D87"/>
    <w:pPr>
      <w:tabs>
        <w:tab w:val="right" w:leader="dot" w:pos="8494"/>
      </w:tabs>
      <w:spacing w:after="1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table" w:customStyle="1" w:styleId="Tabel-Gitter1">
    <w:name w:val="Tabel - Gitter1"/>
    <w:basedOn w:val="Tabel-Normal"/>
    <w:next w:val="Tabel-Gitter"/>
    <w:uiPriority w:val="59"/>
    <w:rsid w:val="00FA366B"/>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strespaltetekst">
    <w:name w:val="Venstre spalte tekst"/>
    <w:basedOn w:val="Afsenderadresse"/>
    <w:qFormat/>
    <w:rsid w:val="00A3560F"/>
    <w:pPr>
      <w:framePr w:wrap="around" w:vAnchor="page" w:hAnchor="page" w:x="795" w:y="5784"/>
      <w:suppressOverlap/>
    </w:pPr>
    <w:rPr>
      <w:lang w:eastAsia="da-DK"/>
    </w:rPr>
  </w:style>
  <w:style w:type="paragraph" w:styleId="Titel">
    <w:name w:val="Title"/>
    <w:basedOn w:val="Normal"/>
    <w:next w:val="Undertitel"/>
    <w:link w:val="TitelTegn"/>
    <w:uiPriority w:val="10"/>
    <w:qFormat/>
    <w:rsid w:val="00F80B21"/>
    <w:pPr>
      <w:tabs>
        <w:tab w:val="left" w:pos="4253"/>
      </w:tabs>
      <w:spacing w:line="660" w:lineRule="exact"/>
    </w:pPr>
    <w:rPr>
      <w:rFonts w:asciiTheme="majorHAnsi" w:eastAsiaTheme="majorEastAsia" w:hAnsiTheme="majorHAnsi" w:cstheme="majorBidi"/>
      <w:color w:val="AF292E" w:themeColor="text2"/>
      <w:spacing w:val="-10"/>
      <w:kern w:val="28"/>
      <w:sz w:val="66"/>
      <w:szCs w:val="56"/>
    </w:rPr>
  </w:style>
  <w:style w:type="character" w:customStyle="1" w:styleId="TitelTegn">
    <w:name w:val="Titel Tegn"/>
    <w:basedOn w:val="Standardskrifttypeiafsnit"/>
    <w:link w:val="Titel"/>
    <w:uiPriority w:val="10"/>
    <w:rsid w:val="00F80B21"/>
    <w:rPr>
      <w:rFonts w:asciiTheme="majorHAnsi" w:eastAsiaTheme="majorEastAsia" w:hAnsiTheme="majorHAnsi" w:cstheme="majorBidi"/>
      <w:color w:val="AF292E" w:themeColor="text2"/>
      <w:spacing w:val="-10"/>
      <w:kern w:val="28"/>
      <w:sz w:val="66"/>
      <w:szCs w:val="56"/>
    </w:rPr>
  </w:style>
  <w:style w:type="paragraph" w:customStyle="1" w:styleId="Kolofon">
    <w:name w:val="Kolofon"/>
    <w:basedOn w:val="Normal"/>
    <w:qFormat/>
    <w:rsid w:val="00B663EE"/>
    <w:rPr>
      <w:bCs/>
      <w:color w:val="000000" w:themeColor="text1"/>
      <w:szCs w:val="20"/>
    </w:rPr>
  </w:style>
  <w:style w:type="paragraph" w:styleId="Opstilling-punkttegn">
    <w:name w:val="List Bullet"/>
    <w:basedOn w:val="Normal"/>
    <w:next w:val="Normal"/>
    <w:uiPriority w:val="99"/>
    <w:rsid w:val="00C822A3"/>
    <w:pPr>
      <w:numPr>
        <w:numId w:val="3"/>
      </w:numPr>
      <w:ind w:left="284" w:hanging="284"/>
      <w:contextualSpacing/>
    </w:pPr>
  </w:style>
  <w:style w:type="character" w:customStyle="1" w:styleId="Overskrift5Tegn">
    <w:name w:val="Overskrift 5 Tegn"/>
    <w:basedOn w:val="Standardskrifttypeiafsnit"/>
    <w:link w:val="Overskrift5"/>
    <w:uiPriority w:val="9"/>
    <w:rsid w:val="006A7B2E"/>
    <w:rPr>
      <w:rFonts w:asciiTheme="majorHAnsi" w:eastAsiaTheme="majorEastAsia" w:hAnsiTheme="majorHAnsi" w:cstheme="majorBidi"/>
      <w:color w:val="AF292E" w:themeColor="text2"/>
      <w:sz w:val="19"/>
    </w:rPr>
  </w:style>
  <w:style w:type="character" w:styleId="Pladsholdertekst">
    <w:name w:val="Placeholder Text"/>
    <w:basedOn w:val="Standardskrifttypeiafsnit"/>
    <w:uiPriority w:val="99"/>
    <w:rsid w:val="006A7B2E"/>
    <w:rPr>
      <w:rFonts w:asciiTheme="minorHAnsi" w:hAnsiTheme="minorHAnsi"/>
      <w:color w:val="000000" w:themeColor="text1"/>
      <w:sz w:val="18"/>
    </w:rPr>
  </w:style>
  <w:style w:type="paragraph" w:styleId="Undertitel">
    <w:name w:val="Subtitle"/>
    <w:basedOn w:val="Normal"/>
    <w:link w:val="UndertitelTegn"/>
    <w:uiPriority w:val="11"/>
    <w:qFormat/>
    <w:rsid w:val="00196007"/>
    <w:pPr>
      <w:numPr>
        <w:ilvl w:val="1"/>
      </w:numPr>
      <w:tabs>
        <w:tab w:val="left" w:pos="4253"/>
      </w:tabs>
      <w:spacing w:line="320" w:lineRule="exact"/>
    </w:pPr>
    <w:rPr>
      <w:rFonts w:eastAsiaTheme="minorEastAsia"/>
      <w:color w:val="FFFFFF" w:themeColor="background1"/>
      <w:spacing w:val="15"/>
      <w:sz w:val="26"/>
    </w:rPr>
  </w:style>
  <w:style w:type="character" w:customStyle="1" w:styleId="UndertitelTegn">
    <w:name w:val="Undertitel Tegn"/>
    <w:basedOn w:val="Standardskrifttypeiafsnit"/>
    <w:link w:val="Undertitel"/>
    <w:uiPriority w:val="11"/>
    <w:rsid w:val="00196007"/>
    <w:rPr>
      <w:rFonts w:eastAsiaTheme="minorEastAsia"/>
      <w:color w:val="FFFFFF" w:themeColor="background1"/>
      <w:spacing w:val="15"/>
      <w:sz w:val="26"/>
    </w:rPr>
  </w:style>
  <w:style w:type="paragraph" w:styleId="Opstilling-punkttegn2">
    <w:name w:val="List Bullet 2"/>
    <w:basedOn w:val="Normal"/>
    <w:uiPriority w:val="99"/>
    <w:rsid w:val="00C822A3"/>
    <w:pPr>
      <w:numPr>
        <w:numId w:val="4"/>
      </w:numPr>
      <w:ind w:left="568" w:hanging="284"/>
      <w:contextualSpacing/>
    </w:pPr>
  </w:style>
  <w:style w:type="paragraph" w:styleId="Opstilling-punkttegn3">
    <w:name w:val="List Bullet 3"/>
    <w:basedOn w:val="Normal"/>
    <w:uiPriority w:val="99"/>
    <w:rsid w:val="00C822A3"/>
    <w:pPr>
      <w:numPr>
        <w:numId w:val="5"/>
      </w:numPr>
      <w:ind w:left="851" w:hanging="284"/>
      <w:contextualSpacing/>
    </w:pPr>
  </w:style>
  <w:style w:type="paragraph" w:styleId="Opstilling-punkttegn4">
    <w:name w:val="List Bullet 4"/>
    <w:basedOn w:val="Normal"/>
    <w:uiPriority w:val="99"/>
    <w:rsid w:val="00C822A3"/>
    <w:pPr>
      <w:numPr>
        <w:numId w:val="6"/>
      </w:numPr>
      <w:ind w:left="1135" w:hanging="284"/>
      <w:contextualSpacing/>
    </w:pPr>
  </w:style>
  <w:style w:type="paragraph" w:styleId="Opstilling-punkttegn5">
    <w:name w:val="List Bullet 5"/>
    <w:basedOn w:val="Normal"/>
    <w:uiPriority w:val="99"/>
    <w:rsid w:val="00C822A3"/>
    <w:pPr>
      <w:numPr>
        <w:numId w:val="7"/>
      </w:numPr>
      <w:ind w:left="1418" w:hanging="284"/>
      <w:contextualSpacing/>
    </w:pPr>
  </w:style>
  <w:style w:type="paragraph" w:styleId="Opstilling-talellerbogst">
    <w:name w:val="List Number"/>
    <w:basedOn w:val="Normal"/>
    <w:uiPriority w:val="99"/>
    <w:rsid w:val="00035C14"/>
    <w:pPr>
      <w:numPr>
        <w:numId w:val="8"/>
      </w:numPr>
      <w:ind w:left="284" w:hanging="284"/>
      <w:contextualSpacing/>
    </w:pPr>
  </w:style>
  <w:style w:type="paragraph" w:styleId="Opstilling-talellerbogst2">
    <w:name w:val="List Number 2"/>
    <w:basedOn w:val="Normal"/>
    <w:uiPriority w:val="99"/>
    <w:rsid w:val="00035C14"/>
    <w:pPr>
      <w:numPr>
        <w:numId w:val="9"/>
      </w:numPr>
      <w:ind w:left="568" w:hanging="284"/>
      <w:contextualSpacing/>
    </w:pPr>
  </w:style>
  <w:style w:type="paragraph" w:styleId="Opstilling-talellerbogst3">
    <w:name w:val="List Number 3"/>
    <w:basedOn w:val="Normal"/>
    <w:uiPriority w:val="99"/>
    <w:rsid w:val="00035C14"/>
    <w:pPr>
      <w:numPr>
        <w:numId w:val="10"/>
      </w:numPr>
      <w:ind w:left="851" w:hanging="284"/>
      <w:contextualSpacing/>
    </w:pPr>
  </w:style>
  <w:style w:type="paragraph" w:styleId="Opstilling-talellerbogst4">
    <w:name w:val="List Number 4"/>
    <w:basedOn w:val="Normal"/>
    <w:uiPriority w:val="99"/>
    <w:rsid w:val="00035C14"/>
    <w:pPr>
      <w:numPr>
        <w:numId w:val="11"/>
      </w:numPr>
      <w:ind w:left="1135" w:hanging="284"/>
      <w:contextualSpacing/>
    </w:pPr>
  </w:style>
  <w:style w:type="paragraph" w:styleId="Opstilling-talellerbogst5">
    <w:name w:val="List Number 5"/>
    <w:basedOn w:val="Normal"/>
    <w:uiPriority w:val="99"/>
    <w:rsid w:val="00035C14"/>
    <w:pPr>
      <w:numPr>
        <w:numId w:val="12"/>
      </w:numPr>
      <w:ind w:left="1418" w:hanging="284"/>
      <w:contextualSpacing/>
    </w:pPr>
  </w:style>
  <w:style w:type="table" w:customStyle="1" w:styleId="Listetabel3-farve61">
    <w:name w:val="Listetabel 3 - farve 61"/>
    <w:basedOn w:val="Tabel-Normal"/>
    <w:uiPriority w:val="48"/>
    <w:rsid w:val="009D4110"/>
    <w:pPr>
      <w:spacing w:after="0" w:line="240" w:lineRule="auto"/>
    </w:pPr>
    <w:tblPr>
      <w:tblStyleRowBandSize w:val="1"/>
      <w:tblStyleColBandSize w:val="1"/>
      <w:tblBorders>
        <w:top w:val="single" w:sz="4" w:space="0" w:color="7C7679" w:themeColor="accent6"/>
        <w:left w:val="single" w:sz="4" w:space="0" w:color="7C7679" w:themeColor="accent6"/>
        <w:bottom w:val="single" w:sz="4" w:space="0" w:color="7C7679" w:themeColor="accent6"/>
        <w:right w:val="single" w:sz="4" w:space="0" w:color="7C7679" w:themeColor="accent6"/>
      </w:tblBorders>
    </w:tblPr>
    <w:tblStylePr w:type="firstRow">
      <w:rPr>
        <w:b/>
        <w:bCs/>
        <w:color w:val="FFFFFF" w:themeColor="background1"/>
      </w:rPr>
      <w:tblPr/>
      <w:tcPr>
        <w:shd w:val="clear" w:color="auto" w:fill="7C7679" w:themeFill="accent6"/>
      </w:tcPr>
    </w:tblStylePr>
    <w:tblStylePr w:type="lastRow">
      <w:rPr>
        <w:b/>
        <w:bCs/>
      </w:rPr>
      <w:tblPr/>
      <w:tcPr>
        <w:tcBorders>
          <w:top w:val="double" w:sz="4" w:space="0" w:color="7C767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7679" w:themeColor="accent6"/>
          <w:right w:val="single" w:sz="4" w:space="0" w:color="7C7679" w:themeColor="accent6"/>
        </w:tcBorders>
      </w:tcPr>
    </w:tblStylePr>
    <w:tblStylePr w:type="band1Horz">
      <w:tblPr/>
      <w:tcPr>
        <w:tcBorders>
          <w:top w:val="single" w:sz="4" w:space="0" w:color="7C7679" w:themeColor="accent6"/>
          <w:bottom w:val="single" w:sz="4" w:space="0" w:color="7C767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7679" w:themeColor="accent6"/>
          <w:left w:val="nil"/>
        </w:tcBorders>
      </w:tcPr>
    </w:tblStylePr>
    <w:tblStylePr w:type="swCell">
      <w:tblPr/>
      <w:tcPr>
        <w:tcBorders>
          <w:top w:val="double" w:sz="4" w:space="0" w:color="7C7679" w:themeColor="accent6"/>
          <w:right w:val="nil"/>
        </w:tcBorders>
      </w:tcPr>
    </w:tblStylePr>
  </w:style>
  <w:style w:type="table" w:customStyle="1" w:styleId="Listetabel4-farve61">
    <w:name w:val="Listetabel 4 - farve 61"/>
    <w:basedOn w:val="Tabel-Normal"/>
    <w:uiPriority w:val="49"/>
    <w:rsid w:val="009D4110"/>
    <w:pPr>
      <w:spacing w:after="0" w:line="240" w:lineRule="auto"/>
    </w:pPr>
    <w:rPr>
      <w:sz w:val="20"/>
    </w:rPr>
    <w:tblPr>
      <w:tblStyleRowBandSize w:val="1"/>
      <w:tblStyleColBandSize w:val="1"/>
      <w:tblBorders>
        <w:top w:val="single" w:sz="4" w:space="0" w:color="7C7679" w:themeColor="accent6"/>
        <w:left w:val="single" w:sz="4" w:space="0" w:color="7C7679" w:themeColor="accent6"/>
        <w:bottom w:val="single" w:sz="4" w:space="0" w:color="7C7679" w:themeColor="accent6"/>
        <w:right w:val="single" w:sz="4" w:space="0" w:color="7C7679" w:themeColor="accent6"/>
        <w:insideH w:val="single" w:sz="4" w:space="0" w:color="7C7679" w:themeColor="accent6"/>
        <w:insideV w:val="single" w:sz="4" w:space="0" w:color="7C7679" w:themeColor="accent6"/>
      </w:tblBorders>
      <w:tblCellMar>
        <w:top w:w="113" w:type="dxa"/>
        <w:bottom w:w="113" w:type="dxa"/>
      </w:tblCellMar>
    </w:tblPr>
    <w:tblStylePr w:type="firstRow">
      <w:pPr>
        <w:jc w:val="left"/>
      </w:pPr>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tcBorders>
        <w:shd w:val="clear" w:color="auto" w:fill="7C7679" w:themeFill="accent6"/>
        <w:vAlign w:val="center"/>
      </w:tcPr>
    </w:tblStylePr>
    <w:tblStylePr w:type="lastRow">
      <w:rPr>
        <w:b/>
        <w:bCs/>
      </w:rPr>
      <w:tblPr/>
      <w:tcPr>
        <w:tcBorders>
          <w:top w:val="nil"/>
          <w:bottom w:val="nil"/>
          <w:insideH w:val="nil"/>
          <w:insideV w:val="nil"/>
        </w:tcBorders>
      </w:tcPr>
    </w:tblStylePr>
    <w:tblStylePr w:type="firstCol">
      <w:pPr>
        <w:jc w:val="left"/>
      </w:pPr>
      <w:rPr>
        <w:b/>
        <w:bCs/>
      </w:rPr>
      <w:tblPr/>
      <w:tcPr>
        <w:vAlign w:val="center"/>
      </w:tcPr>
    </w:tblStylePr>
    <w:tblStylePr w:type="lastCol">
      <w:pPr>
        <w:jc w:val="right"/>
      </w:pPr>
      <w:rPr>
        <w:b/>
        <w:bCs/>
      </w:rPr>
      <w:tblPr/>
      <w:tcPr>
        <w:vAlign w:val="center"/>
      </w:tcPr>
    </w:tblStylePr>
    <w:tblStylePr w:type="band1Vert">
      <w:pPr>
        <w:jc w:val="right"/>
      </w:pPr>
      <w:rPr>
        <w:rFonts w:asciiTheme="minorHAnsi" w:hAnsiTheme="minorHAnsi"/>
        <w:sz w:val="20"/>
      </w:rPr>
      <w:tblPr/>
      <w:tcPr>
        <w:tcBorders>
          <w:top w:val="nil"/>
          <w:left w:val="nil"/>
          <w:bottom w:val="nil"/>
          <w:right w:val="nil"/>
          <w:insideH w:val="nil"/>
          <w:insideV w:val="nil"/>
        </w:tcBorders>
        <w:shd w:val="clear" w:color="auto" w:fill="E4E3E4" w:themeFill="accent6" w:themeFillTint="33"/>
      </w:tcPr>
    </w:tblStylePr>
    <w:tblStylePr w:type="band2Vert">
      <w:pPr>
        <w:jc w:val="right"/>
      </w:pPr>
      <w:tblPr/>
      <w:tcPr>
        <w:vAlign w:val="center"/>
      </w:tcPr>
    </w:tblStylePr>
    <w:tblStylePr w:type="band1Horz">
      <w:tblPr/>
      <w:tcPr>
        <w:tcBorders>
          <w:insideH w:val="single" w:sz="4" w:space="0" w:color="7C7679" w:themeColor="accent6"/>
          <w:insideV w:val="single" w:sz="4" w:space="0" w:color="7C7679" w:themeColor="accent6"/>
        </w:tcBorders>
        <w:shd w:val="clear" w:color="auto" w:fill="E4E3E4" w:themeFill="accent6" w:themeFillTint="33"/>
      </w:tcPr>
    </w:tblStylePr>
    <w:tblStylePr w:type="band2Horz">
      <w:pPr>
        <w:jc w:val="right"/>
      </w:pPr>
      <w:rPr>
        <w:rFonts w:asciiTheme="minorHAnsi" w:hAnsiTheme="minorHAnsi"/>
        <w:sz w:val="20"/>
      </w:rPr>
      <w:tblPr/>
      <w:tcPr>
        <w:tcBorders>
          <w:top w:val="nil"/>
          <w:left w:val="nil"/>
          <w:bottom w:val="nil"/>
          <w:right w:val="nil"/>
          <w:insideH w:val="single" w:sz="4" w:space="0" w:color="7C7679" w:themeColor="accent6"/>
          <w:insideV w:val="single" w:sz="4" w:space="0" w:color="7C7679" w:themeColor="accent6"/>
        </w:tcBorders>
      </w:tcPr>
    </w:tblStylePr>
  </w:style>
  <w:style w:type="table" w:customStyle="1" w:styleId="Gittertabel4-farve61">
    <w:name w:val="Gittertabel 4 - farve 61"/>
    <w:basedOn w:val="Tabel-Normal"/>
    <w:uiPriority w:val="49"/>
    <w:rsid w:val="00B16983"/>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styleId="Markeringsbobletekst">
    <w:name w:val="Balloon Text"/>
    <w:basedOn w:val="Normal"/>
    <w:link w:val="MarkeringsbobletekstTegn"/>
    <w:uiPriority w:val="99"/>
    <w:semiHidden/>
    <w:unhideWhenUsed/>
    <w:rsid w:val="00F228F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228F7"/>
    <w:rPr>
      <w:rFonts w:ascii="Tahoma" w:hAnsi="Tahoma" w:cs="Tahoma"/>
      <w:sz w:val="16"/>
      <w:szCs w:val="16"/>
    </w:rPr>
  </w:style>
  <w:style w:type="paragraph" w:styleId="NormalWeb">
    <w:name w:val="Normal (Web)"/>
    <w:basedOn w:val="Normal"/>
    <w:uiPriority w:val="99"/>
    <w:unhideWhenUsed/>
    <w:rsid w:val="00F95DFF"/>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customStyle="1" w:styleId="kildeoganm">
    <w:name w:val="kilde og anm."/>
    <w:basedOn w:val="NormalWeb"/>
    <w:qFormat/>
    <w:rsid w:val="00F95DFF"/>
    <w:pPr>
      <w:spacing w:before="0" w:beforeAutospacing="0" w:after="0" w:afterAutospacing="0"/>
    </w:pPr>
    <w:rPr>
      <w:rFonts w:ascii="Garamond" w:hAnsi="Garamond" w:cstheme="minorBidi"/>
      <w:color w:val="000000" w:themeColor="text1"/>
      <w:kern w:val="24"/>
      <w:sz w:val="16"/>
      <w:szCs w:val="16"/>
    </w:rPr>
  </w:style>
  <w:style w:type="character" w:styleId="Fodnotehenvisning">
    <w:name w:val="footnote reference"/>
    <w:basedOn w:val="Standardskrifttypeiafsnit"/>
    <w:uiPriority w:val="99"/>
    <w:rsid w:val="002761B5"/>
    <w:rPr>
      <w:rFonts w:asciiTheme="minorHAnsi" w:hAnsiTheme="minorHAnsi"/>
      <w:sz w:val="18"/>
      <w:vertAlign w:val="superscript"/>
    </w:rPr>
  </w:style>
  <w:style w:type="paragraph" w:styleId="Fodnotetekst">
    <w:name w:val="footnote text"/>
    <w:basedOn w:val="Normal"/>
    <w:link w:val="FodnotetekstTegn"/>
    <w:uiPriority w:val="99"/>
    <w:rsid w:val="002761B5"/>
    <w:pPr>
      <w:spacing w:line="240" w:lineRule="auto"/>
    </w:pPr>
    <w:rPr>
      <w:sz w:val="18"/>
      <w:szCs w:val="20"/>
    </w:rPr>
  </w:style>
  <w:style w:type="character" w:customStyle="1" w:styleId="FodnotetekstTegn">
    <w:name w:val="Fodnotetekst Tegn"/>
    <w:basedOn w:val="Standardskrifttypeiafsnit"/>
    <w:link w:val="Fodnotetekst"/>
    <w:uiPriority w:val="99"/>
    <w:rsid w:val="002761B5"/>
    <w:rPr>
      <w:sz w:val="18"/>
      <w:szCs w:val="20"/>
    </w:rPr>
  </w:style>
  <w:style w:type="paragraph" w:styleId="Listeafsnit">
    <w:name w:val="List Paragraph"/>
    <w:basedOn w:val="Normal"/>
    <w:uiPriority w:val="34"/>
    <w:qFormat/>
    <w:rsid w:val="00AF225C"/>
    <w:pPr>
      <w:ind w:left="720"/>
      <w:contextualSpacing/>
    </w:pPr>
  </w:style>
  <w:style w:type="character" w:styleId="Kommentarhenvisning">
    <w:name w:val="annotation reference"/>
    <w:basedOn w:val="Standardskrifttypeiafsnit"/>
    <w:uiPriority w:val="99"/>
    <w:semiHidden/>
    <w:unhideWhenUsed/>
    <w:rsid w:val="00150DAC"/>
    <w:rPr>
      <w:sz w:val="16"/>
      <w:szCs w:val="16"/>
    </w:rPr>
  </w:style>
  <w:style w:type="paragraph" w:styleId="Kommentartekst">
    <w:name w:val="annotation text"/>
    <w:basedOn w:val="Normal"/>
    <w:link w:val="KommentartekstTegn"/>
    <w:uiPriority w:val="99"/>
    <w:semiHidden/>
    <w:unhideWhenUsed/>
    <w:rsid w:val="00150DAC"/>
    <w:pPr>
      <w:spacing w:line="240" w:lineRule="auto"/>
    </w:pPr>
    <w:rPr>
      <w:szCs w:val="20"/>
    </w:rPr>
  </w:style>
  <w:style w:type="character" w:customStyle="1" w:styleId="KommentartekstTegn">
    <w:name w:val="Kommentartekst Tegn"/>
    <w:basedOn w:val="Standardskrifttypeiafsnit"/>
    <w:link w:val="Kommentartekst"/>
    <w:uiPriority w:val="99"/>
    <w:semiHidden/>
    <w:rsid w:val="00150DAC"/>
    <w:rPr>
      <w:sz w:val="20"/>
      <w:szCs w:val="20"/>
    </w:rPr>
  </w:style>
  <w:style w:type="paragraph" w:styleId="Kommentaremne">
    <w:name w:val="annotation subject"/>
    <w:basedOn w:val="Kommentartekst"/>
    <w:next w:val="Kommentartekst"/>
    <w:link w:val="KommentaremneTegn"/>
    <w:uiPriority w:val="99"/>
    <w:semiHidden/>
    <w:unhideWhenUsed/>
    <w:rsid w:val="00150DAC"/>
    <w:rPr>
      <w:b/>
      <w:bCs/>
    </w:rPr>
  </w:style>
  <w:style w:type="character" w:customStyle="1" w:styleId="KommentaremneTegn">
    <w:name w:val="Kommentaremne Tegn"/>
    <w:basedOn w:val="KommentartekstTegn"/>
    <w:link w:val="Kommentaremne"/>
    <w:uiPriority w:val="99"/>
    <w:semiHidden/>
    <w:rsid w:val="00150DAC"/>
    <w:rPr>
      <w:b/>
      <w:bCs/>
      <w:sz w:val="20"/>
      <w:szCs w:val="20"/>
    </w:rPr>
  </w:style>
  <w:style w:type="paragraph" w:styleId="Bibliografi">
    <w:name w:val="Bibliography"/>
    <w:basedOn w:val="Normal"/>
    <w:next w:val="Normal"/>
    <w:uiPriority w:val="37"/>
    <w:unhideWhenUsed/>
    <w:rsid w:val="00C477DF"/>
  </w:style>
  <w:style w:type="character" w:customStyle="1" w:styleId="highlightedsearchterm">
    <w:name w:val="highlightedsearchterm"/>
    <w:basedOn w:val="Standardskrifttypeiafsnit"/>
    <w:rsid w:val="00E14432"/>
  </w:style>
  <w:style w:type="character" w:styleId="Fremhv">
    <w:name w:val="Emphasis"/>
    <w:basedOn w:val="Standardskrifttypeiafsnit"/>
    <w:uiPriority w:val="20"/>
    <w:qFormat/>
    <w:rsid w:val="00CE697A"/>
    <w:rPr>
      <w:i/>
      <w:iCs/>
    </w:rPr>
  </w:style>
  <w:style w:type="paragraph" w:styleId="Korrektur">
    <w:name w:val="Revision"/>
    <w:hidden/>
    <w:uiPriority w:val="99"/>
    <w:semiHidden/>
    <w:rsid w:val="00245013"/>
    <w:pPr>
      <w:spacing w:after="0" w:line="240" w:lineRule="auto"/>
    </w:pPr>
    <w:rPr>
      <w:sz w:val="20"/>
    </w:rPr>
  </w:style>
  <w:style w:type="table" w:styleId="Tabelgitter-lys">
    <w:name w:val="Grid Table Light"/>
    <w:basedOn w:val="Tabel-Normal"/>
    <w:uiPriority w:val="40"/>
    <w:rsid w:val="006C2F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3945">
      <w:bodyDiv w:val="1"/>
      <w:marLeft w:val="0"/>
      <w:marRight w:val="0"/>
      <w:marTop w:val="0"/>
      <w:marBottom w:val="0"/>
      <w:divBdr>
        <w:top w:val="none" w:sz="0" w:space="0" w:color="auto"/>
        <w:left w:val="none" w:sz="0" w:space="0" w:color="auto"/>
        <w:bottom w:val="none" w:sz="0" w:space="0" w:color="auto"/>
        <w:right w:val="none" w:sz="0" w:space="0" w:color="auto"/>
      </w:divBdr>
    </w:div>
    <w:div w:id="323557824">
      <w:bodyDiv w:val="1"/>
      <w:marLeft w:val="0"/>
      <w:marRight w:val="0"/>
      <w:marTop w:val="0"/>
      <w:marBottom w:val="0"/>
      <w:divBdr>
        <w:top w:val="none" w:sz="0" w:space="0" w:color="auto"/>
        <w:left w:val="none" w:sz="0" w:space="0" w:color="auto"/>
        <w:bottom w:val="none" w:sz="0" w:space="0" w:color="auto"/>
        <w:right w:val="none" w:sz="0" w:space="0" w:color="auto"/>
      </w:divBdr>
    </w:div>
    <w:div w:id="377512895">
      <w:bodyDiv w:val="1"/>
      <w:marLeft w:val="0"/>
      <w:marRight w:val="0"/>
      <w:marTop w:val="0"/>
      <w:marBottom w:val="0"/>
      <w:divBdr>
        <w:top w:val="none" w:sz="0" w:space="0" w:color="auto"/>
        <w:left w:val="none" w:sz="0" w:space="0" w:color="auto"/>
        <w:bottom w:val="none" w:sz="0" w:space="0" w:color="auto"/>
        <w:right w:val="none" w:sz="0" w:space="0" w:color="auto"/>
      </w:divBdr>
    </w:div>
    <w:div w:id="501506402">
      <w:bodyDiv w:val="1"/>
      <w:marLeft w:val="0"/>
      <w:marRight w:val="0"/>
      <w:marTop w:val="0"/>
      <w:marBottom w:val="0"/>
      <w:divBdr>
        <w:top w:val="none" w:sz="0" w:space="0" w:color="auto"/>
        <w:left w:val="none" w:sz="0" w:space="0" w:color="auto"/>
        <w:bottom w:val="none" w:sz="0" w:space="0" w:color="auto"/>
        <w:right w:val="none" w:sz="0" w:space="0" w:color="auto"/>
      </w:divBdr>
    </w:div>
    <w:div w:id="643122403">
      <w:bodyDiv w:val="1"/>
      <w:marLeft w:val="0"/>
      <w:marRight w:val="0"/>
      <w:marTop w:val="0"/>
      <w:marBottom w:val="0"/>
      <w:divBdr>
        <w:top w:val="none" w:sz="0" w:space="0" w:color="auto"/>
        <w:left w:val="none" w:sz="0" w:space="0" w:color="auto"/>
        <w:bottom w:val="none" w:sz="0" w:space="0" w:color="auto"/>
        <w:right w:val="none" w:sz="0" w:space="0" w:color="auto"/>
      </w:divBdr>
    </w:div>
    <w:div w:id="687218160">
      <w:bodyDiv w:val="1"/>
      <w:marLeft w:val="0"/>
      <w:marRight w:val="0"/>
      <w:marTop w:val="0"/>
      <w:marBottom w:val="0"/>
      <w:divBdr>
        <w:top w:val="none" w:sz="0" w:space="0" w:color="auto"/>
        <w:left w:val="none" w:sz="0" w:space="0" w:color="auto"/>
        <w:bottom w:val="none" w:sz="0" w:space="0" w:color="auto"/>
        <w:right w:val="none" w:sz="0" w:space="0" w:color="auto"/>
      </w:divBdr>
    </w:div>
    <w:div w:id="751658100">
      <w:bodyDiv w:val="1"/>
      <w:marLeft w:val="0"/>
      <w:marRight w:val="0"/>
      <w:marTop w:val="0"/>
      <w:marBottom w:val="0"/>
      <w:divBdr>
        <w:top w:val="none" w:sz="0" w:space="0" w:color="auto"/>
        <w:left w:val="none" w:sz="0" w:space="0" w:color="auto"/>
        <w:bottom w:val="none" w:sz="0" w:space="0" w:color="auto"/>
        <w:right w:val="none" w:sz="0" w:space="0" w:color="auto"/>
      </w:divBdr>
    </w:div>
    <w:div w:id="879591026">
      <w:bodyDiv w:val="1"/>
      <w:marLeft w:val="0"/>
      <w:marRight w:val="0"/>
      <w:marTop w:val="0"/>
      <w:marBottom w:val="0"/>
      <w:divBdr>
        <w:top w:val="none" w:sz="0" w:space="0" w:color="auto"/>
        <w:left w:val="none" w:sz="0" w:space="0" w:color="auto"/>
        <w:bottom w:val="none" w:sz="0" w:space="0" w:color="auto"/>
        <w:right w:val="none" w:sz="0" w:space="0" w:color="auto"/>
      </w:divBdr>
    </w:div>
    <w:div w:id="939487214">
      <w:bodyDiv w:val="1"/>
      <w:marLeft w:val="0"/>
      <w:marRight w:val="0"/>
      <w:marTop w:val="0"/>
      <w:marBottom w:val="0"/>
      <w:divBdr>
        <w:top w:val="none" w:sz="0" w:space="0" w:color="auto"/>
        <w:left w:val="none" w:sz="0" w:space="0" w:color="auto"/>
        <w:bottom w:val="none" w:sz="0" w:space="0" w:color="auto"/>
        <w:right w:val="none" w:sz="0" w:space="0" w:color="auto"/>
      </w:divBdr>
    </w:div>
    <w:div w:id="1020350134">
      <w:bodyDiv w:val="1"/>
      <w:marLeft w:val="0"/>
      <w:marRight w:val="0"/>
      <w:marTop w:val="0"/>
      <w:marBottom w:val="0"/>
      <w:divBdr>
        <w:top w:val="none" w:sz="0" w:space="0" w:color="auto"/>
        <w:left w:val="none" w:sz="0" w:space="0" w:color="auto"/>
        <w:bottom w:val="none" w:sz="0" w:space="0" w:color="auto"/>
        <w:right w:val="none" w:sz="0" w:space="0" w:color="auto"/>
      </w:divBdr>
    </w:div>
    <w:div w:id="1050688793">
      <w:bodyDiv w:val="1"/>
      <w:marLeft w:val="0"/>
      <w:marRight w:val="0"/>
      <w:marTop w:val="0"/>
      <w:marBottom w:val="0"/>
      <w:divBdr>
        <w:top w:val="none" w:sz="0" w:space="0" w:color="auto"/>
        <w:left w:val="none" w:sz="0" w:space="0" w:color="auto"/>
        <w:bottom w:val="none" w:sz="0" w:space="0" w:color="auto"/>
        <w:right w:val="none" w:sz="0" w:space="0" w:color="auto"/>
      </w:divBdr>
    </w:div>
    <w:div w:id="1206870275">
      <w:bodyDiv w:val="1"/>
      <w:marLeft w:val="0"/>
      <w:marRight w:val="0"/>
      <w:marTop w:val="0"/>
      <w:marBottom w:val="0"/>
      <w:divBdr>
        <w:top w:val="none" w:sz="0" w:space="0" w:color="auto"/>
        <w:left w:val="none" w:sz="0" w:space="0" w:color="auto"/>
        <w:bottom w:val="none" w:sz="0" w:space="0" w:color="auto"/>
        <w:right w:val="none" w:sz="0" w:space="0" w:color="auto"/>
      </w:divBdr>
    </w:div>
    <w:div w:id="1232082259">
      <w:bodyDiv w:val="1"/>
      <w:marLeft w:val="0"/>
      <w:marRight w:val="0"/>
      <w:marTop w:val="0"/>
      <w:marBottom w:val="0"/>
      <w:divBdr>
        <w:top w:val="none" w:sz="0" w:space="0" w:color="auto"/>
        <w:left w:val="none" w:sz="0" w:space="0" w:color="auto"/>
        <w:bottom w:val="none" w:sz="0" w:space="0" w:color="auto"/>
        <w:right w:val="none" w:sz="0" w:space="0" w:color="auto"/>
      </w:divBdr>
    </w:div>
    <w:div w:id="1238635140">
      <w:bodyDiv w:val="1"/>
      <w:marLeft w:val="0"/>
      <w:marRight w:val="0"/>
      <w:marTop w:val="0"/>
      <w:marBottom w:val="0"/>
      <w:divBdr>
        <w:top w:val="none" w:sz="0" w:space="0" w:color="auto"/>
        <w:left w:val="none" w:sz="0" w:space="0" w:color="auto"/>
        <w:bottom w:val="none" w:sz="0" w:space="0" w:color="auto"/>
        <w:right w:val="none" w:sz="0" w:space="0" w:color="auto"/>
      </w:divBdr>
    </w:div>
    <w:div w:id="1414937615">
      <w:bodyDiv w:val="1"/>
      <w:marLeft w:val="0"/>
      <w:marRight w:val="0"/>
      <w:marTop w:val="0"/>
      <w:marBottom w:val="0"/>
      <w:divBdr>
        <w:top w:val="none" w:sz="0" w:space="0" w:color="auto"/>
        <w:left w:val="none" w:sz="0" w:space="0" w:color="auto"/>
        <w:bottom w:val="none" w:sz="0" w:space="0" w:color="auto"/>
        <w:right w:val="none" w:sz="0" w:space="0" w:color="auto"/>
      </w:divBdr>
    </w:div>
    <w:div w:id="1459686437">
      <w:bodyDiv w:val="1"/>
      <w:marLeft w:val="0"/>
      <w:marRight w:val="0"/>
      <w:marTop w:val="0"/>
      <w:marBottom w:val="0"/>
      <w:divBdr>
        <w:top w:val="none" w:sz="0" w:space="0" w:color="auto"/>
        <w:left w:val="none" w:sz="0" w:space="0" w:color="auto"/>
        <w:bottom w:val="none" w:sz="0" w:space="0" w:color="auto"/>
        <w:right w:val="none" w:sz="0" w:space="0" w:color="auto"/>
      </w:divBdr>
    </w:div>
    <w:div w:id="1564876772">
      <w:bodyDiv w:val="1"/>
      <w:marLeft w:val="0"/>
      <w:marRight w:val="0"/>
      <w:marTop w:val="0"/>
      <w:marBottom w:val="0"/>
      <w:divBdr>
        <w:top w:val="none" w:sz="0" w:space="0" w:color="auto"/>
        <w:left w:val="none" w:sz="0" w:space="0" w:color="auto"/>
        <w:bottom w:val="none" w:sz="0" w:space="0" w:color="auto"/>
        <w:right w:val="none" w:sz="0" w:space="0" w:color="auto"/>
      </w:divBdr>
    </w:div>
    <w:div w:id="1661227991">
      <w:bodyDiv w:val="1"/>
      <w:marLeft w:val="0"/>
      <w:marRight w:val="0"/>
      <w:marTop w:val="0"/>
      <w:marBottom w:val="0"/>
      <w:divBdr>
        <w:top w:val="none" w:sz="0" w:space="0" w:color="auto"/>
        <w:left w:val="none" w:sz="0" w:space="0" w:color="auto"/>
        <w:bottom w:val="none" w:sz="0" w:space="0" w:color="auto"/>
        <w:right w:val="none" w:sz="0" w:space="0" w:color="auto"/>
      </w:divBdr>
    </w:div>
    <w:div w:id="1799686604">
      <w:bodyDiv w:val="1"/>
      <w:marLeft w:val="0"/>
      <w:marRight w:val="0"/>
      <w:marTop w:val="0"/>
      <w:marBottom w:val="0"/>
      <w:divBdr>
        <w:top w:val="none" w:sz="0" w:space="0" w:color="auto"/>
        <w:left w:val="none" w:sz="0" w:space="0" w:color="auto"/>
        <w:bottom w:val="none" w:sz="0" w:space="0" w:color="auto"/>
        <w:right w:val="none" w:sz="0" w:space="0" w:color="auto"/>
      </w:divBdr>
    </w:div>
    <w:div w:id="1952743280">
      <w:bodyDiv w:val="1"/>
      <w:marLeft w:val="0"/>
      <w:marRight w:val="0"/>
      <w:marTop w:val="0"/>
      <w:marBottom w:val="0"/>
      <w:divBdr>
        <w:top w:val="none" w:sz="0" w:space="0" w:color="auto"/>
        <w:left w:val="none" w:sz="0" w:space="0" w:color="auto"/>
        <w:bottom w:val="none" w:sz="0" w:space="0" w:color="auto"/>
        <w:right w:val="none" w:sz="0" w:space="0" w:color="auto"/>
      </w:divBdr>
    </w:div>
    <w:div w:id="2135513564">
      <w:bodyDiv w:val="1"/>
      <w:marLeft w:val="0"/>
      <w:marRight w:val="0"/>
      <w:marTop w:val="0"/>
      <w:marBottom w:val="0"/>
      <w:divBdr>
        <w:top w:val="none" w:sz="0" w:space="0" w:color="auto"/>
        <w:left w:val="none" w:sz="0" w:space="0" w:color="auto"/>
        <w:bottom w:val="none" w:sz="0" w:space="0" w:color="auto"/>
        <w:right w:val="none" w:sz="0" w:space="0" w:color="auto"/>
      </w:divBdr>
      <w:divsChild>
        <w:div w:id="1662080703">
          <w:marLeft w:val="0"/>
          <w:marRight w:val="0"/>
          <w:marTop w:val="0"/>
          <w:marBottom w:val="0"/>
          <w:divBdr>
            <w:top w:val="none" w:sz="0" w:space="0" w:color="auto"/>
            <w:left w:val="none" w:sz="0" w:space="0" w:color="auto"/>
            <w:bottom w:val="none" w:sz="0" w:space="0" w:color="auto"/>
            <w:right w:val="none" w:sz="0" w:space="0" w:color="auto"/>
          </w:divBdr>
          <w:divsChild>
            <w:div w:id="398864039">
              <w:marLeft w:val="0"/>
              <w:marRight w:val="0"/>
              <w:marTop w:val="100"/>
              <w:marBottom w:val="100"/>
              <w:divBdr>
                <w:top w:val="none" w:sz="0" w:space="0" w:color="auto"/>
                <w:left w:val="none" w:sz="0" w:space="0" w:color="auto"/>
                <w:bottom w:val="none" w:sz="0" w:space="0" w:color="auto"/>
                <w:right w:val="none" w:sz="0" w:space="0" w:color="auto"/>
              </w:divBdr>
              <w:divsChild>
                <w:div w:id="1144615344">
                  <w:marLeft w:val="0"/>
                  <w:marRight w:val="0"/>
                  <w:marTop w:val="0"/>
                  <w:marBottom w:val="0"/>
                  <w:divBdr>
                    <w:top w:val="none" w:sz="0" w:space="0" w:color="auto"/>
                    <w:left w:val="none" w:sz="0" w:space="0" w:color="auto"/>
                    <w:bottom w:val="none" w:sz="0" w:space="0" w:color="auto"/>
                    <w:right w:val="none" w:sz="0" w:space="0" w:color="auto"/>
                  </w:divBdr>
                  <w:divsChild>
                    <w:div w:id="1140805279">
                      <w:marLeft w:val="0"/>
                      <w:marRight w:val="0"/>
                      <w:marTop w:val="0"/>
                      <w:marBottom w:val="0"/>
                      <w:divBdr>
                        <w:top w:val="none" w:sz="0" w:space="0" w:color="auto"/>
                        <w:left w:val="none" w:sz="0" w:space="0" w:color="auto"/>
                        <w:bottom w:val="none" w:sz="0" w:space="0" w:color="auto"/>
                        <w:right w:val="none" w:sz="0" w:space="0" w:color="auto"/>
                      </w:divBdr>
                      <w:divsChild>
                        <w:div w:id="1773547995">
                          <w:marLeft w:val="0"/>
                          <w:marRight w:val="0"/>
                          <w:marTop w:val="0"/>
                          <w:marBottom w:val="0"/>
                          <w:divBdr>
                            <w:top w:val="none" w:sz="0" w:space="0" w:color="auto"/>
                            <w:left w:val="none" w:sz="0" w:space="0" w:color="auto"/>
                            <w:bottom w:val="none" w:sz="0" w:space="0" w:color="auto"/>
                            <w:right w:val="none" w:sz="0" w:space="0" w:color="auto"/>
                          </w:divBdr>
                          <w:divsChild>
                            <w:div w:id="429277108">
                              <w:marLeft w:val="0"/>
                              <w:marRight w:val="0"/>
                              <w:marTop w:val="0"/>
                              <w:marBottom w:val="540"/>
                              <w:divBdr>
                                <w:top w:val="none" w:sz="0" w:space="0" w:color="auto"/>
                                <w:left w:val="none" w:sz="0" w:space="0" w:color="auto"/>
                                <w:bottom w:val="none" w:sz="0" w:space="0" w:color="auto"/>
                                <w:right w:val="none" w:sz="0" w:space="0" w:color="auto"/>
                              </w:divBdr>
                              <w:divsChild>
                                <w:div w:id="1931815396">
                                  <w:marLeft w:val="0"/>
                                  <w:marRight w:val="0"/>
                                  <w:marTop w:val="0"/>
                                  <w:marBottom w:val="270"/>
                                  <w:divBdr>
                                    <w:top w:val="none" w:sz="0" w:space="0" w:color="auto"/>
                                    <w:left w:val="none" w:sz="0" w:space="0" w:color="auto"/>
                                    <w:bottom w:val="none" w:sz="0" w:space="0" w:color="auto"/>
                                    <w:right w:val="none" w:sz="0" w:space="0" w:color="auto"/>
                                  </w:divBdr>
                                  <w:divsChild>
                                    <w:div w:id="3839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vejledninger.socialstyrelsen.dk/Lovende_praksis/emodul/story_html5.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ocialstyrelsen.dk/udgivelser/kort-og-klart-lovende-praksis-pa-det-specialiserede-socialomrad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ths.dk/"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3394\AppData\Local\cBrain\F2\.tmp\358cc835ef1947b48730cb29f9559f0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25ACC50D784D9F958FE443DC198DB2"/>
        <w:category>
          <w:name w:val="Generelt"/>
          <w:gallery w:val="placeholder"/>
        </w:category>
        <w:types>
          <w:type w:val="bbPlcHdr"/>
        </w:types>
        <w:behaviors>
          <w:behavior w:val="content"/>
        </w:behaviors>
        <w:guid w:val="{57027D59-478C-44A6-B966-5D6785138D69}"/>
      </w:docPartPr>
      <w:docPartBody>
        <w:p w:rsidR="00A76505" w:rsidRDefault="00BB6A9E" w:rsidP="00BB6A9E">
          <w:pPr>
            <w:pStyle w:val="C525ACC50D784D9F958FE443DC198DB2"/>
          </w:pPr>
          <w:r w:rsidRPr="0069283A">
            <w:rPr>
              <w:rStyle w:val="Pladsholdertekst"/>
              <w:rFonts w:asciiTheme="majorHAnsi" w:hAnsiTheme="majorHAnsi" w:cstheme="majorHAnsi"/>
              <w:b/>
            </w:rPr>
            <w:t>Vælg et element.</w:t>
          </w:r>
        </w:p>
      </w:docPartBody>
    </w:docPart>
    <w:docPart>
      <w:docPartPr>
        <w:name w:val="E9466B41E70D4C7B8799557F8C7816C1"/>
        <w:category>
          <w:name w:val="Generelt"/>
          <w:gallery w:val="placeholder"/>
        </w:category>
        <w:types>
          <w:type w:val="bbPlcHdr"/>
        </w:types>
        <w:behaviors>
          <w:behavior w:val="content"/>
        </w:behaviors>
        <w:guid w:val="{AB749CA5-BD21-4F5C-BAF3-150154412B2D}"/>
      </w:docPartPr>
      <w:docPartBody>
        <w:p w:rsidR="00A76505" w:rsidRDefault="00BB6A9E" w:rsidP="00BB6A9E">
          <w:pPr>
            <w:pStyle w:val="E9466B41E70D4C7B8799557F8C7816C1"/>
          </w:pPr>
          <w:r w:rsidRPr="0069283A">
            <w:rPr>
              <w:rStyle w:val="Pladsholdertekst"/>
              <w:rFonts w:asciiTheme="majorHAnsi" w:hAnsiTheme="majorHAnsi" w:cstheme="majorHAnsi"/>
              <w:b/>
            </w:rPr>
            <w:t>Vælg et element.</w:t>
          </w:r>
        </w:p>
      </w:docPartBody>
    </w:docPart>
    <w:docPart>
      <w:docPartPr>
        <w:name w:val="B3FA74A922AC408081E8FF5C7CED7135"/>
        <w:category>
          <w:name w:val="Generelt"/>
          <w:gallery w:val="placeholder"/>
        </w:category>
        <w:types>
          <w:type w:val="bbPlcHdr"/>
        </w:types>
        <w:behaviors>
          <w:behavior w:val="content"/>
        </w:behaviors>
        <w:guid w:val="{1A2113BF-122C-4752-B292-56D439845641}"/>
      </w:docPartPr>
      <w:docPartBody>
        <w:p w:rsidR="00A76505" w:rsidRDefault="00BB6A9E" w:rsidP="00BB6A9E">
          <w:pPr>
            <w:pStyle w:val="B3FA74A922AC408081E8FF5C7CED7135"/>
          </w:pPr>
          <w:r w:rsidRPr="0069283A">
            <w:rPr>
              <w:rStyle w:val="Pladsholdertekst"/>
              <w:rFonts w:asciiTheme="majorHAnsi" w:hAnsiTheme="majorHAnsi" w:cstheme="majorHAnsi"/>
              <w:b/>
            </w:rPr>
            <w:t>Vælg et element.</w:t>
          </w:r>
        </w:p>
      </w:docPartBody>
    </w:docPart>
    <w:docPart>
      <w:docPartPr>
        <w:name w:val="EE5A320840F14A14BB310EA20C253FEF"/>
        <w:category>
          <w:name w:val="Generelt"/>
          <w:gallery w:val="placeholder"/>
        </w:category>
        <w:types>
          <w:type w:val="bbPlcHdr"/>
        </w:types>
        <w:behaviors>
          <w:behavior w:val="content"/>
        </w:behaviors>
        <w:guid w:val="{9852BCA9-3BC9-4FB6-AC2A-119E5179CD0C}"/>
      </w:docPartPr>
      <w:docPartBody>
        <w:p w:rsidR="00A76505" w:rsidRDefault="00BB6A9E" w:rsidP="00BB6A9E">
          <w:pPr>
            <w:pStyle w:val="EE5A320840F14A14BB310EA20C253FEF"/>
          </w:pPr>
          <w:r w:rsidRPr="0069283A">
            <w:rPr>
              <w:rStyle w:val="Pladsholdertekst"/>
              <w:rFonts w:asciiTheme="majorHAnsi" w:hAnsiTheme="majorHAnsi" w:cstheme="majorHAnsi"/>
              <w:b/>
            </w:rPr>
            <w:t>Vælg et element.</w:t>
          </w:r>
        </w:p>
      </w:docPartBody>
    </w:docPart>
    <w:docPart>
      <w:docPartPr>
        <w:name w:val="438FC62D1ADD4FF4B9A18760D2E6EE3B"/>
        <w:category>
          <w:name w:val="Generelt"/>
          <w:gallery w:val="placeholder"/>
        </w:category>
        <w:types>
          <w:type w:val="bbPlcHdr"/>
        </w:types>
        <w:behaviors>
          <w:behavior w:val="content"/>
        </w:behaviors>
        <w:guid w:val="{AF893E68-ED02-46E9-B34E-6E2BBC59429D}"/>
      </w:docPartPr>
      <w:docPartBody>
        <w:p w:rsidR="00A76505" w:rsidRDefault="00BB6A9E" w:rsidP="00BB6A9E">
          <w:pPr>
            <w:pStyle w:val="438FC62D1ADD4FF4B9A18760D2E6EE3B"/>
          </w:pPr>
          <w:r w:rsidRPr="0069283A">
            <w:rPr>
              <w:rStyle w:val="Pladsholdertekst"/>
              <w:rFonts w:asciiTheme="majorHAnsi" w:hAnsiTheme="majorHAnsi" w:cstheme="majorHAnsi"/>
              <w:b/>
            </w:rPr>
            <w:t>Vælg et element.</w:t>
          </w:r>
        </w:p>
      </w:docPartBody>
    </w:docPart>
    <w:docPart>
      <w:docPartPr>
        <w:name w:val="2B849045F36142FC85375CDF58E0064E"/>
        <w:category>
          <w:name w:val="Generelt"/>
          <w:gallery w:val="placeholder"/>
        </w:category>
        <w:types>
          <w:type w:val="bbPlcHdr"/>
        </w:types>
        <w:behaviors>
          <w:behavior w:val="content"/>
        </w:behaviors>
        <w:guid w:val="{068F5E3F-D45D-4E9F-9722-1FE0378E72E2}"/>
      </w:docPartPr>
      <w:docPartBody>
        <w:p w:rsidR="00A76505" w:rsidRDefault="00BB6A9E" w:rsidP="00BB6A9E">
          <w:pPr>
            <w:pStyle w:val="2B849045F36142FC85375CDF58E0064E"/>
          </w:pPr>
          <w:r w:rsidRPr="0069283A">
            <w:rPr>
              <w:rStyle w:val="Pladsholdertekst"/>
              <w:rFonts w:asciiTheme="majorHAnsi" w:hAnsiTheme="majorHAnsi" w:cstheme="majorHAnsi"/>
              <w:b/>
            </w:rPr>
            <w:t>Vælg et element.</w:t>
          </w:r>
        </w:p>
      </w:docPartBody>
    </w:docPart>
    <w:docPart>
      <w:docPartPr>
        <w:name w:val="4AADAC1DFE474DE1BEE9779840D4BA65"/>
        <w:category>
          <w:name w:val="Generelt"/>
          <w:gallery w:val="placeholder"/>
        </w:category>
        <w:types>
          <w:type w:val="bbPlcHdr"/>
        </w:types>
        <w:behaviors>
          <w:behavior w:val="content"/>
        </w:behaviors>
        <w:guid w:val="{76D08CC0-07BE-48AE-A4E2-A371D2C1E59B}"/>
      </w:docPartPr>
      <w:docPartBody>
        <w:p w:rsidR="00A76505" w:rsidRDefault="00BB6A9E" w:rsidP="00BB6A9E">
          <w:pPr>
            <w:pStyle w:val="4AADAC1DFE474DE1BEE9779840D4BA65"/>
          </w:pPr>
          <w:r w:rsidRPr="00855BCD">
            <w:rPr>
              <w:rStyle w:val="Pladsholdertekst"/>
              <w:b/>
            </w:rPr>
            <w:t>Vælg et element.</w:t>
          </w:r>
        </w:p>
      </w:docPartBody>
    </w:docPart>
    <w:docPart>
      <w:docPartPr>
        <w:name w:val="677CB76E0F2B488C89EFB78922177FE0"/>
        <w:category>
          <w:name w:val="Generelt"/>
          <w:gallery w:val="placeholder"/>
        </w:category>
        <w:types>
          <w:type w:val="bbPlcHdr"/>
        </w:types>
        <w:behaviors>
          <w:behavior w:val="content"/>
        </w:behaviors>
        <w:guid w:val="{86D53332-E7C2-4D61-813C-37DF2B6FA2B4}"/>
      </w:docPartPr>
      <w:docPartBody>
        <w:p w:rsidR="00A76505" w:rsidRDefault="00BB6A9E" w:rsidP="00BB6A9E">
          <w:pPr>
            <w:pStyle w:val="677CB76E0F2B488C89EFB78922177FE0"/>
          </w:pPr>
          <w:r w:rsidRPr="00AF3E15">
            <w:rPr>
              <w:rStyle w:val="Pladsholdertekst"/>
            </w:rPr>
            <w:t>Vælg et element.</w:t>
          </w:r>
        </w:p>
      </w:docPartBody>
    </w:docPart>
    <w:docPart>
      <w:docPartPr>
        <w:name w:val="88BEA6CD0D5043F09F0CD6A73AE99715"/>
        <w:category>
          <w:name w:val="Generelt"/>
          <w:gallery w:val="placeholder"/>
        </w:category>
        <w:types>
          <w:type w:val="bbPlcHdr"/>
        </w:types>
        <w:behaviors>
          <w:behavior w:val="content"/>
        </w:behaviors>
        <w:guid w:val="{9B37C473-6F73-403A-9D84-436E9E736E12}"/>
      </w:docPartPr>
      <w:docPartBody>
        <w:p w:rsidR="00A76505" w:rsidRDefault="00BB6A9E" w:rsidP="00BB6A9E">
          <w:pPr>
            <w:pStyle w:val="88BEA6CD0D5043F09F0CD6A73AE99715"/>
          </w:pPr>
          <w:r w:rsidRPr="0069283A">
            <w:rPr>
              <w:rStyle w:val="Pladsholdertekst"/>
              <w:rFonts w:asciiTheme="majorHAnsi" w:hAnsiTheme="majorHAnsi" w:cstheme="majorHAnsi"/>
              <w:b/>
            </w:rPr>
            <w:t>Vælg et element.</w:t>
          </w:r>
        </w:p>
      </w:docPartBody>
    </w:docPart>
    <w:docPart>
      <w:docPartPr>
        <w:name w:val="AE64AB37C92C4AC4B9D4CBDBE737B6DE"/>
        <w:category>
          <w:name w:val="Generelt"/>
          <w:gallery w:val="placeholder"/>
        </w:category>
        <w:types>
          <w:type w:val="bbPlcHdr"/>
        </w:types>
        <w:behaviors>
          <w:behavior w:val="content"/>
        </w:behaviors>
        <w:guid w:val="{120EFCC8-DC8E-4D14-AEAD-8633C0C40531}"/>
      </w:docPartPr>
      <w:docPartBody>
        <w:p w:rsidR="00A76505" w:rsidRDefault="00BB6A9E" w:rsidP="00BB6A9E">
          <w:pPr>
            <w:pStyle w:val="AE64AB37C92C4AC4B9D4CBDBE737B6DE"/>
          </w:pPr>
          <w:r w:rsidRPr="00855BCD">
            <w:rPr>
              <w:rStyle w:val="Pladsholdertekst"/>
              <w:b/>
            </w:rPr>
            <w:t>Vælg et element.</w:t>
          </w:r>
        </w:p>
      </w:docPartBody>
    </w:docPart>
    <w:docPart>
      <w:docPartPr>
        <w:name w:val="F579C5B7FC5A4FD899DB9651C44253A3"/>
        <w:category>
          <w:name w:val="Generelt"/>
          <w:gallery w:val="placeholder"/>
        </w:category>
        <w:types>
          <w:type w:val="bbPlcHdr"/>
        </w:types>
        <w:behaviors>
          <w:behavior w:val="content"/>
        </w:behaviors>
        <w:guid w:val="{46FDAF01-99E5-4417-914C-B9EA43D77C4D}"/>
      </w:docPartPr>
      <w:docPartBody>
        <w:p w:rsidR="00A76505" w:rsidRDefault="00BB6A9E" w:rsidP="00BB6A9E">
          <w:pPr>
            <w:pStyle w:val="F579C5B7FC5A4FD899DB9651C44253A3"/>
          </w:pPr>
          <w:r w:rsidRPr="00855BCD">
            <w:rPr>
              <w:rStyle w:val="Pladsholdertekst"/>
              <w:b/>
            </w:rPr>
            <w:t>Vælg et element.</w:t>
          </w:r>
        </w:p>
      </w:docPartBody>
    </w:docPart>
    <w:docPart>
      <w:docPartPr>
        <w:name w:val="526FFB53852843268CA50EDF0CCA0D6E"/>
        <w:category>
          <w:name w:val="Generelt"/>
          <w:gallery w:val="placeholder"/>
        </w:category>
        <w:types>
          <w:type w:val="bbPlcHdr"/>
        </w:types>
        <w:behaviors>
          <w:behavior w:val="content"/>
        </w:behaviors>
        <w:guid w:val="{ECFDE8F7-2682-482E-8CA6-5839EC203D67}"/>
      </w:docPartPr>
      <w:docPartBody>
        <w:p w:rsidR="00A76505" w:rsidRDefault="00BB6A9E" w:rsidP="00BB6A9E">
          <w:pPr>
            <w:pStyle w:val="526FFB53852843268CA50EDF0CCA0D6E"/>
          </w:pPr>
          <w:r w:rsidRPr="00855BCD">
            <w:rPr>
              <w:rStyle w:val="Pladsholdertekst"/>
              <w:b/>
            </w:rPr>
            <w:t>Vælg et element.</w:t>
          </w:r>
        </w:p>
      </w:docPartBody>
    </w:docPart>
    <w:docPart>
      <w:docPartPr>
        <w:name w:val="C965811404F34D12901747A79A52E68A"/>
        <w:category>
          <w:name w:val="Generelt"/>
          <w:gallery w:val="placeholder"/>
        </w:category>
        <w:types>
          <w:type w:val="bbPlcHdr"/>
        </w:types>
        <w:behaviors>
          <w:behavior w:val="content"/>
        </w:behaviors>
        <w:guid w:val="{15767C70-C84B-49AA-B8C1-B9BAA2D6FEDB}"/>
      </w:docPartPr>
      <w:docPartBody>
        <w:p w:rsidR="00A76505" w:rsidRDefault="00BB6A9E" w:rsidP="00BB6A9E">
          <w:pPr>
            <w:pStyle w:val="C965811404F34D12901747A79A52E68A"/>
          </w:pPr>
          <w:r w:rsidRPr="00855BCD">
            <w:rPr>
              <w:rStyle w:val="Pladsholdertekst"/>
              <w:b/>
            </w:rPr>
            <w:t>Vælg et element.</w:t>
          </w:r>
        </w:p>
      </w:docPartBody>
    </w:docPart>
    <w:docPart>
      <w:docPartPr>
        <w:name w:val="682F02AE1CEE4D56924ACCE12FFC9FE2"/>
        <w:category>
          <w:name w:val="Generelt"/>
          <w:gallery w:val="placeholder"/>
        </w:category>
        <w:types>
          <w:type w:val="bbPlcHdr"/>
        </w:types>
        <w:behaviors>
          <w:behavior w:val="content"/>
        </w:behaviors>
        <w:guid w:val="{DAD2AD2E-3EAB-4741-AAAB-631E5E917843}"/>
      </w:docPartPr>
      <w:docPartBody>
        <w:p w:rsidR="00A76505" w:rsidRDefault="00BB6A9E" w:rsidP="00BB6A9E">
          <w:pPr>
            <w:pStyle w:val="682F02AE1CEE4D56924ACCE12FFC9FE2"/>
          </w:pPr>
          <w:r w:rsidRPr="00855BCD">
            <w:rPr>
              <w:rStyle w:val="Pladsholdertekst"/>
              <w:b/>
            </w:rPr>
            <w:t>Vælg et element.</w:t>
          </w:r>
        </w:p>
      </w:docPartBody>
    </w:docPart>
    <w:docPart>
      <w:docPartPr>
        <w:name w:val="66DF7A1C939F4CB5B6E0F4429A5C5CBF"/>
        <w:category>
          <w:name w:val="Generelt"/>
          <w:gallery w:val="placeholder"/>
        </w:category>
        <w:types>
          <w:type w:val="bbPlcHdr"/>
        </w:types>
        <w:behaviors>
          <w:behavior w:val="content"/>
        </w:behaviors>
        <w:guid w:val="{B93765A6-593B-4A68-939D-73E546FC9BD1}"/>
      </w:docPartPr>
      <w:docPartBody>
        <w:p w:rsidR="00A76505" w:rsidRDefault="00BB6A9E" w:rsidP="00BB6A9E">
          <w:pPr>
            <w:pStyle w:val="66DF7A1C939F4CB5B6E0F4429A5C5CBF"/>
          </w:pPr>
          <w:r w:rsidRPr="00855BCD">
            <w:rPr>
              <w:rStyle w:val="Pladsholdertekst"/>
              <w:b/>
            </w:rPr>
            <w:t>Vælg et element.</w:t>
          </w:r>
        </w:p>
      </w:docPartBody>
    </w:docPart>
    <w:docPart>
      <w:docPartPr>
        <w:name w:val="87A15AFAACE0494E8F18639D194B5068"/>
        <w:category>
          <w:name w:val="Generelt"/>
          <w:gallery w:val="placeholder"/>
        </w:category>
        <w:types>
          <w:type w:val="bbPlcHdr"/>
        </w:types>
        <w:behaviors>
          <w:behavior w:val="content"/>
        </w:behaviors>
        <w:guid w:val="{7138821A-944B-46A5-9185-6212A362C21C}"/>
      </w:docPartPr>
      <w:docPartBody>
        <w:p w:rsidR="00A76505" w:rsidRDefault="00BB6A9E" w:rsidP="00BB6A9E">
          <w:pPr>
            <w:pStyle w:val="87A15AFAACE0494E8F18639D194B5068"/>
          </w:pPr>
          <w:r w:rsidRPr="00855BCD">
            <w:rPr>
              <w:rStyle w:val="Pladsholdertekst"/>
              <w:b/>
            </w:rPr>
            <w:t>Vælg et element.</w:t>
          </w:r>
        </w:p>
      </w:docPartBody>
    </w:docPart>
    <w:docPart>
      <w:docPartPr>
        <w:name w:val="B909A92ED337401891B002C5D5860650"/>
        <w:category>
          <w:name w:val="Generelt"/>
          <w:gallery w:val="placeholder"/>
        </w:category>
        <w:types>
          <w:type w:val="bbPlcHdr"/>
        </w:types>
        <w:behaviors>
          <w:behavior w:val="content"/>
        </w:behaviors>
        <w:guid w:val="{27912473-7735-4947-9878-D6CB3BF47E05}"/>
      </w:docPartPr>
      <w:docPartBody>
        <w:p w:rsidR="00A76505" w:rsidRDefault="00BB6A9E" w:rsidP="00BB6A9E">
          <w:pPr>
            <w:pStyle w:val="B909A92ED337401891B002C5D5860650"/>
          </w:pPr>
          <w:r w:rsidRPr="00855BCD">
            <w:rPr>
              <w:rStyle w:val="Pladsholdertekst"/>
              <w:b/>
            </w:rPr>
            <w:t>Vælg et element.</w:t>
          </w:r>
        </w:p>
      </w:docPartBody>
    </w:docPart>
    <w:docPart>
      <w:docPartPr>
        <w:name w:val="422E88A8D8B840F6B0A8E36C17DAA06E"/>
        <w:category>
          <w:name w:val="Generelt"/>
          <w:gallery w:val="placeholder"/>
        </w:category>
        <w:types>
          <w:type w:val="bbPlcHdr"/>
        </w:types>
        <w:behaviors>
          <w:behavior w:val="content"/>
        </w:behaviors>
        <w:guid w:val="{B74DCC15-1DDF-4A2E-94E0-919D03055FD0}"/>
      </w:docPartPr>
      <w:docPartBody>
        <w:p w:rsidR="00A76505" w:rsidRDefault="00BB6A9E" w:rsidP="00BB6A9E">
          <w:pPr>
            <w:pStyle w:val="422E88A8D8B840F6B0A8E36C17DAA06E"/>
          </w:pPr>
          <w:r w:rsidRPr="00855BCD">
            <w:rPr>
              <w:rStyle w:val="Pladsholdertekst"/>
              <w:b/>
            </w:rPr>
            <w:t>Vælg et element.</w:t>
          </w:r>
        </w:p>
      </w:docPartBody>
    </w:docPart>
    <w:docPart>
      <w:docPartPr>
        <w:name w:val="1E91677935F24E59AF321119933278AF"/>
        <w:category>
          <w:name w:val="Generelt"/>
          <w:gallery w:val="placeholder"/>
        </w:category>
        <w:types>
          <w:type w:val="bbPlcHdr"/>
        </w:types>
        <w:behaviors>
          <w:behavior w:val="content"/>
        </w:behaviors>
        <w:guid w:val="{8E249779-1C39-4A4B-9365-3FF3BAE4D1F6}"/>
      </w:docPartPr>
      <w:docPartBody>
        <w:p w:rsidR="00A76505" w:rsidRDefault="00BB6A9E" w:rsidP="00BB6A9E">
          <w:pPr>
            <w:pStyle w:val="1E91677935F24E59AF321119933278AF"/>
          </w:pPr>
          <w:r w:rsidRPr="00855BCD">
            <w:rPr>
              <w:rStyle w:val="Pladsholdertekst"/>
              <w:b/>
            </w:rPr>
            <w:t>Vælg et element.</w:t>
          </w:r>
        </w:p>
      </w:docPartBody>
    </w:docPart>
    <w:docPart>
      <w:docPartPr>
        <w:name w:val="AB28EAEC60D84B48957489401C314BD3"/>
        <w:category>
          <w:name w:val="Generelt"/>
          <w:gallery w:val="placeholder"/>
        </w:category>
        <w:types>
          <w:type w:val="bbPlcHdr"/>
        </w:types>
        <w:behaviors>
          <w:behavior w:val="content"/>
        </w:behaviors>
        <w:guid w:val="{C6B8FD1E-EB57-472D-8BB7-E1E0C9739D75}"/>
      </w:docPartPr>
      <w:docPartBody>
        <w:p w:rsidR="00A76505" w:rsidRDefault="00BB6A9E" w:rsidP="00BB6A9E">
          <w:pPr>
            <w:pStyle w:val="AB28EAEC60D84B48957489401C314BD3"/>
          </w:pPr>
          <w:r w:rsidRPr="00855BCD">
            <w:rPr>
              <w:rStyle w:val="Pladsholdertekst"/>
              <w:b/>
            </w:rPr>
            <w:t>Vælg et element.</w:t>
          </w:r>
        </w:p>
      </w:docPartBody>
    </w:docPart>
    <w:docPart>
      <w:docPartPr>
        <w:name w:val="E2822DC237DE4A6CB9346E1A392C9EE4"/>
        <w:category>
          <w:name w:val="Generelt"/>
          <w:gallery w:val="placeholder"/>
        </w:category>
        <w:types>
          <w:type w:val="bbPlcHdr"/>
        </w:types>
        <w:behaviors>
          <w:behavior w:val="content"/>
        </w:behaviors>
        <w:guid w:val="{7530450B-B1CE-4F4D-98E0-CCC47D0B5B48}"/>
      </w:docPartPr>
      <w:docPartBody>
        <w:p w:rsidR="00A76505" w:rsidRDefault="00BB6A9E" w:rsidP="00BB6A9E">
          <w:pPr>
            <w:pStyle w:val="E2822DC237DE4A6CB9346E1A392C9EE4"/>
          </w:pPr>
          <w:r w:rsidRPr="00855BCD">
            <w:rPr>
              <w:rStyle w:val="Pladsholdertekst"/>
              <w:b/>
            </w:rPr>
            <w:t>Vælg et element.</w:t>
          </w:r>
        </w:p>
      </w:docPartBody>
    </w:docPart>
    <w:docPart>
      <w:docPartPr>
        <w:name w:val="BE909F7FDAD74B86907A493AC55B26E5"/>
        <w:category>
          <w:name w:val="Generelt"/>
          <w:gallery w:val="placeholder"/>
        </w:category>
        <w:types>
          <w:type w:val="bbPlcHdr"/>
        </w:types>
        <w:behaviors>
          <w:behavior w:val="content"/>
        </w:behaviors>
        <w:guid w:val="{40CBB9FD-7A6A-4BD4-A333-ED302242AC30}"/>
      </w:docPartPr>
      <w:docPartBody>
        <w:p w:rsidR="00A76505" w:rsidRDefault="00BB6A9E" w:rsidP="00BB6A9E">
          <w:pPr>
            <w:pStyle w:val="BE909F7FDAD74B86907A493AC55B26E5"/>
          </w:pPr>
          <w:r w:rsidRPr="00855BCD">
            <w:rPr>
              <w:rStyle w:val="Pladsholdertekst"/>
              <w:b/>
            </w:rPr>
            <w:t>Vælg et element.</w:t>
          </w:r>
        </w:p>
      </w:docPartBody>
    </w:docPart>
    <w:docPart>
      <w:docPartPr>
        <w:name w:val="55D3E2E8828A4259BF06D1C2771F9B23"/>
        <w:category>
          <w:name w:val="Generelt"/>
          <w:gallery w:val="placeholder"/>
        </w:category>
        <w:types>
          <w:type w:val="bbPlcHdr"/>
        </w:types>
        <w:behaviors>
          <w:behavior w:val="content"/>
        </w:behaviors>
        <w:guid w:val="{DFBC4AA6-5676-44DB-BF64-97222610118B}"/>
      </w:docPartPr>
      <w:docPartBody>
        <w:p w:rsidR="00A76505" w:rsidRDefault="00BB6A9E" w:rsidP="00BB6A9E">
          <w:pPr>
            <w:pStyle w:val="55D3E2E8828A4259BF06D1C2771F9B23"/>
          </w:pPr>
          <w:r w:rsidRPr="00855BCD">
            <w:rPr>
              <w:rStyle w:val="Pladsholdertekst"/>
              <w:b/>
            </w:rPr>
            <w:t>Vælg et element.</w:t>
          </w:r>
        </w:p>
      </w:docPartBody>
    </w:docPart>
    <w:docPart>
      <w:docPartPr>
        <w:name w:val="C3F3B6BFC4344F1DA6D3556212E7C64D"/>
        <w:category>
          <w:name w:val="Generelt"/>
          <w:gallery w:val="placeholder"/>
        </w:category>
        <w:types>
          <w:type w:val="bbPlcHdr"/>
        </w:types>
        <w:behaviors>
          <w:behavior w:val="content"/>
        </w:behaviors>
        <w:guid w:val="{6423C461-E052-4061-B16B-CE0E1FAC50A0}"/>
      </w:docPartPr>
      <w:docPartBody>
        <w:p w:rsidR="00A76505" w:rsidRDefault="00BB6A9E" w:rsidP="00BB6A9E">
          <w:pPr>
            <w:pStyle w:val="C3F3B6BFC4344F1DA6D3556212E7C64D"/>
          </w:pPr>
          <w:r w:rsidRPr="00855BCD">
            <w:rPr>
              <w:rStyle w:val="Pladsholdertekst"/>
              <w:b/>
            </w:rPr>
            <w:t>Vælg et element.</w:t>
          </w:r>
        </w:p>
      </w:docPartBody>
    </w:docPart>
    <w:docPart>
      <w:docPartPr>
        <w:name w:val="EE14AA628E43436B8E6FC589F8EBDFDD"/>
        <w:category>
          <w:name w:val="Generelt"/>
          <w:gallery w:val="placeholder"/>
        </w:category>
        <w:types>
          <w:type w:val="bbPlcHdr"/>
        </w:types>
        <w:behaviors>
          <w:behavior w:val="content"/>
        </w:behaviors>
        <w:guid w:val="{627CB649-E92B-45D7-BACE-0FADCC12947B}"/>
      </w:docPartPr>
      <w:docPartBody>
        <w:p w:rsidR="00A76505" w:rsidRDefault="00BB6A9E" w:rsidP="00BB6A9E">
          <w:pPr>
            <w:pStyle w:val="EE14AA628E43436B8E6FC589F8EBDFDD"/>
          </w:pPr>
          <w:r w:rsidRPr="00855BCD">
            <w:rPr>
              <w:rStyle w:val="Pladsholdertekst"/>
              <w:b/>
            </w:rPr>
            <w:t>Vælg et element.</w:t>
          </w:r>
        </w:p>
      </w:docPartBody>
    </w:docPart>
    <w:docPart>
      <w:docPartPr>
        <w:name w:val="69E564A19D9C49B4A0243666741D726A"/>
        <w:category>
          <w:name w:val="Generelt"/>
          <w:gallery w:val="placeholder"/>
        </w:category>
        <w:types>
          <w:type w:val="bbPlcHdr"/>
        </w:types>
        <w:behaviors>
          <w:behavior w:val="content"/>
        </w:behaviors>
        <w:guid w:val="{FADBBF0F-ED64-425C-AA95-44F96DF3382C}"/>
      </w:docPartPr>
      <w:docPartBody>
        <w:p w:rsidR="00A76505" w:rsidRDefault="00BB6A9E" w:rsidP="00BB6A9E">
          <w:pPr>
            <w:pStyle w:val="69E564A19D9C49B4A0243666741D726A"/>
          </w:pPr>
          <w:r w:rsidRPr="00855BCD">
            <w:rPr>
              <w:rStyle w:val="Pladsholdertekst"/>
              <w:b/>
            </w:rPr>
            <w:t>Vælg et element.</w:t>
          </w:r>
        </w:p>
      </w:docPartBody>
    </w:docPart>
    <w:docPart>
      <w:docPartPr>
        <w:name w:val="17F09B2604DA481FAC58DB8B429EC202"/>
        <w:category>
          <w:name w:val="Generelt"/>
          <w:gallery w:val="placeholder"/>
        </w:category>
        <w:types>
          <w:type w:val="bbPlcHdr"/>
        </w:types>
        <w:behaviors>
          <w:behavior w:val="content"/>
        </w:behaviors>
        <w:guid w:val="{44464EB0-3A23-4D9C-9690-B30EA3734351}"/>
      </w:docPartPr>
      <w:docPartBody>
        <w:p w:rsidR="00A76505" w:rsidRDefault="00BB6A9E" w:rsidP="00BB6A9E">
          <w:pPr>
            <w:pStyle w:val="17F09B2604DA481FAC58DB8B429EC202"/>
          </w:pPr>
          <w:r w:rsidRPr="00855BCD">
            <w:rPr>
              <w:rStyle w:val="Pladsholdertekst"/>
              <w:b/>
            </w:rPr>
            <w:t>Vælg et element.</w:t>
          </w:r>
        </w:p>
      </w:docPartBody>
    </w:docPart>
    <w:docPart>
      <w:docPartPr>
        <w:name w:val="E771568AE9284075927CC6B2720C204A"/>
        <w:category>
          <w:name w:val="Generelt"/>
          <w:gallery w:val="placeholder"/>
        </w:category>
        <w:types>
          <w:type w:val="bbPlcHdr"/>
        </w:types>
        <w:behaviors>
          <w:behavior w:val="content"/>
        </w:behaviors>
        <w:guid w:val="{269A1996-F51E-452B-8F39-20DE3FAE72C5}"/>
      </w:docPartPr>
      <w:docPartBody>
        <w:p w:rsidR="00A76505" w:rsidRDefault="00BB6A9E" w:rsidP="00BB6A9E">
          <w:pPr>
            <w:pStyle w:val="E771568AE9284075927CC6B2720C204A"/>
          </w:pPr>
          <w:r w:rsidRPr="00855BCD">
            <w:rPr>
              <w:rStyle w:val="Pladsholdertekst"/>
              <w:b/>
            </w:rPr>
            <w:t>Vælg et element.</w:t>
          </w:r>
        </w:p>
      </w:docPartBody>
    </w:docPart>
    <w:docPart>
      <w:docPartPr>
        <w:name w:val="DB355B950737442A98C2E5E68097D788"/>
        <w:category>
          <w:name w:val="Generelt"/>
          <w:gallery w:val="placeholder"/>
        </w:category>
        <w:types>
          <w:type w:val="bbPlcHdr"/>
        </w:types>
        <w:behaviors>
          <w:behavior w:val="content"/>
        </w:behaviors>
        <w:guid w:val="{88473C2E-BE39-4FC1-BBE5-CDE133486E68}"/>
      </w:docPartPr>
      <w:docPartBody>
        <w:p w:rsidR="00A76505" w:rsidRDefault="00BB6A9E" w:rsidP="00BB6A9E">
          <w:pPr>
            <w:pStyle w:val="DB355B950737442A98C2E5E68097D788"/>
          </w:pPr>
          <w:r w:rsidRPr="0069283A">
            <w:rPr>
              <w:rStyle w:val="Pladsholdertekst"/>
              <w:rFonts w:asciiTheme="majorHAnsi" w:hAnsiTheme="majorHAnsi" w:cstheme="majorHAnsi"/>
              <w:b/>
            </w:rPr>
            <w:t>Vælg et element.</w:t>
          </w:r>
        </w:p>
      </w:docPartBody>
    </w:docPart>
    <w:docPart>
      <w:docPartPr>
        <w:name w:val="26DFD97BADE94D1C8EB8B8978FC07E47"/>
        <w:category>
          <w:name w:val="Generelt"/>
          <w:gallery w:val="placeholder"/>
        </w:category>
        <w:types>
          <w:type w:val="bbPlcHdr"/>
        </w:types>
        <w:behaviors>
          <w:behavior w:val="content"/>
        </w:behaviors>
        <w:guid w:val="{DED70852-C91F-49E4-9275-A58AFF005B0E}"/>
      </w:docPartPr>
      <w:docPartBody>
        <w:p w:rsidR="00A76505" w:rsidRDefault="00BB6A9E" w:rsidP="00BB6A9E">
          <w:pPr>
            <w:pStyle w:val="26DFD97BADE94D1C8EB8B8978FC07E47"/>
          </w:pPr>
          <w:r w:rsidRPr="0069283A">
            <w:rPr>
              <w:rStyle w:val="Pladsholdertekst"/>
              <w:rFonts w:asciiTheme="majorHAnsi" w:hAnsiTheme="majorHAnsi" w:cstheme="majorHAnsi"/>
              <w:b/>
            </w:rPr>
            <w:t>Vælg et element.</w:t>
          </w:r>
        </w:p>
      </w:docPartBody>
    </w:docPart>
    <w:docPart>
      <w:docPartPr>
        <w:name w:val="7665594560454C24B539E5FB674CC7FB"/>
        <w:category>
          <w:name w:val="Generelt"/>
          <w:gallery w:val="placeholder"/>
        </w:category>
        <w:types>
          <w:type w:val="bbPlcHdr"/>
        </w:types>
        <w:behaviors>
          <w:behavior w:val="content"/>
        </w:behaviors>
        <w:guid w:val="{EC0D5FD9-FA63-43ED-9C4F-9A5419E3C332}"/>
      </w:docPartPr>
      <w:docPartBody>
        <w:p w:rsidR="00A76505" w:rsidRDefault="00BB6A9E" w:rsidP="00BB6A9E">
          <w:pPr>
            <w:pStyle w:val="7665594560454C24B539E5FB674CC7FB"/>
          </w:pPr>
          <w:r w:rsidRPr="0069283A">
            <w:rPr>
              <w:rStyle w:val="Pladsholdertekst"/>
              <w:rFonts w:asciiTheme="majorHAnsi" w:hAnsiTheme="majorHAnsi" w:cstheme="majorHAnsi"/>
              <w:b/>
            </w:rPr>
            <w:t>Vælg et element.</w:t>
          </w:r>
        </w:p>
      </w:docPartBody>
    </w:docPart>
    <w:docPart>
      <w:docPartPr>
        <w:name w:val="B96A401F521541979D7533EC898EC45E"/>
        <w:category>
          <w:name w:val="Generelt"/>
          <w:gallery w:val="placeholder"/>
        </w:category>
        <w:types>
          <w:type w:val="bbPlcHdr"/>
        </w:types>
        <w:behaviors>
          <w:behavior w:val="content"/>
        </w:behaviors>
        <w:guid w:val="{202F73AA-5D69-4A84-96EC-CC18075A2482}"/>
      </w:docPartPr>
      <w:docPartBody>
        <w:p w:rsidR="00A76505" w:rsidRDefault="00BB6A9E" w:rsidP="00BB6A9E">
          <w:pPr>
            <w:pStyle w:val="B96A401F521541979D7533EC898EC45E"/>
          </w:pPr>
          <w:r w:rsidRPr="00855BCD">
            <w:rPr>
              <w:rStyle w:val="Pladsholdertekst"/>
              <w:b/>
            </w:rPr>
            <w:t>Vælg et element.</w:t>
          </w:r>
        </w:p>
      </w:docPartBody>
    </w:docPart>
    <w:docPart>
      <w:docPartPr>
        <w:name w:val="FF8C777E723E446D84E029F54BE0C5A0"/>
        <w:category>
          <w:name w:val="Generelt"/>
          <w:gallery w:val="placeholder"/>
        </w:category>
        <w:types>
          <w:type w:val="bbPlcHdr"/>
        </w:types>
        <w:behaviors>
          <w:behavior w:val="content"/>
        </w:behaviors>
        <w:guid w:val="{CAE3913F-C075-4DE4-9B65-5AAAEF9C7CEB}"/>
      </w:docPartPr>
      <w:docPartBody>
        <w:p w:rsidR="00A76505" w:rsidRDefault="00BB6A9E" w:rsidP="00BB6A9E">
          <w:pPr>
            <w:pStyle w:val="FF8C777E723E446D84E029F54BE0C5A0"/>
          </w:pPr>
          <w:r w:rsidRPr="00855BCD">
            <w:rPr>
              <w:rStyle w:val="Pladsholdertekst"/>
              <w:b/>
            </w:rPr>
            <w:t>Vælg et element.</w:t>
          </w:r>
        </w:p>
      </w:docPartBody>
    </w:docPart>
    <w:docPart>
      <w:docPartPr>
        <w:name w:val="3D1985182EB04284A1D0BF40399C349C"/>
        <w:category>
          <w:name w:val="Generelt"/>
          <w:gallery w:val="placeholder"/>
        </w:category>
        <w:types>
          <w:type w:val="bbPlcHdr"/>
        </w:types>
        <w:behaviors>
          <w:behavior w:val="content"/>
        </w:behaviors>
        <w:guid w:val="{9FBB1303-64DC-4B1C-B4A4-D296460FE5E0}"/>
      </w:docPartPr>
      <w:docPartBody>
        <w:p w:rsidR="00A76505" w:rsidRDefault="00BB6A9E" w:rsidP="00BB6A9E">
          <w:pPr>
            <w:pStyle w:val="3D1985182EB04284A1D0BF40399C349C"/>
          </w:pPr>
          <w:r w:rsidRPr="00855BCD">
            <w:rPr>
              <w:rStyle w:val="Pladsholdertekst"/>
              <w:b/>
            </w:rPr>
            <w:t>Vælg et element.</w:t>
          </w:r>
        </w:p>
      </w:docPartBody>
    </w:docPart>
    <w:docPart>
      <w:docPartPr>
        <w:name w:val="676B4F6A7AC84BE98113BA70A8A3EEE7"/>
        <w:category>
          <w:name w:val="Generelt"/>
          <w:gallery w:val="placeholder"/>
        </w:category>
        <w:types>
          <w:type w:val="bbPlcHdr"/>
        </w:types>
        <w:behaviors>
          <w:behavior w:val="content"/>
        </w:behaviors>
        <w:guid w:val="{DDF4E1E2-423F-4E74-97C1-612B97F2E27A}"/>
      </w:docPartPr>
      <w:docPartBody>
        <w:p w:rsidR="00A76505" w:rsidRDefault="00BB6A9E" w:rsidP="00BB6A9E">
          <w:pPr>
            <w:pStyle w:val="676B4F6A7AC84BE98113BA70A8A3EEE7"/>
          </w:pPr>
          <w:r w:rsidRPr="00855BCD">
            <w:rPr>
              <w:rStyle w:val="Pladsholdertekst"/>
              <w:b/>
            </w:rPr>
            <w:t>Vælg et element.</w:t>
          </w:r>
        </w:p>
      </w:docPartBody>
    </w:docPart>
    <w:docPart>
      <w:docPartPr>
        <w:name w:val="DF148F0ACF9E441AABF93F25778AE09A"/>
        <w:category>
          <w:name w:val="Generelt"/>
          <w:gallery w:val="placeholder"/>
        </w:category>
        <w:types>
          <w:type w:val="bbPlcHdr"/>
        </w:types>
        <w:behaviors>
          <w:behavior w:val="content"/>
        </w:behaviors>
        <w:guid w:val="{1C13284C-68B8-4F1E-8ED6-04BAAC257DB9}"/>
      </w:docPartPr>
      <w:docPartBody>
        <w:p w:rsidR="00A76505" w:rsidRDefault="00BB6A9E" w:rsidP="00BB6A9E">
          <w:pPr>
            <w:pStyle w:val="DF148F0ACF9E441AABF93F25778AE09A"/>
          </w:pPr>
          <w:r w:rsidRPr="00855BCD">
            <w:rPr>
              <w:rStyle w:val="Pladsholdertekst"/>
              <w:b/>
            </w:rPr>
            <w:t>Vælg et element.</w:t>
          </w:r>
        </w:p>
      </w:docPartBody>
    </w:docPart>
    <w:docPart>
      <w:docPartPr>
        <w:name w:val="226658EFF52E4AF0A7B3BD5C951C6134"/>
        <w:category>
          <w:name w:val="Generelt"/>
          <w:gallery w:val="placeholder"/>
        </w:category>
        <w:types>
          <w:type w:val="bbPlcHdr"/>
        </w:types>
        <w:behaviors>
          <w:behavior w:val="content"/>
        </w:behaviors>
        <w:guid w:val="{C45CF04B-D8F3-4B9E-B78E-9E4CD16357D9}"/>
      </w:docPartPr>
      <w:docPartBody>
        <w:p w:rsidR="00A76505" w:rsidRDefault="00BB6A9E" w:rsidP="00BB6A9E">
          <w:pPr>
            <w:pStyle w:val="226658EFF52E4AF0A7B3BD5C951C6134"/>
          </w:pPr>
          <w:r w:rsidRPr="00855BCD">
            <w:rPr>
              <w:rStyle w:val="Pladsholdertekst"/>
              <w:b/>
            </w:rPr>
            <w:t>Vælg et element.</w:t>
          </w:r>
        </w:p>
      </w:docPartBody>
    </w:docPart>
    <w:docPart>
      <w:docPartPr>
        <w:name w:val="11473DA9002D40989D4A997BE1BC56B6"/>
        <w:category>
          <w:name w:val="Generelt"/>
          <w:gallery w:val="placeholder"/>
        </w:category>
        <w:types>
          <w:type w:val="bbPlcHdr"/>
        </w:types>
        <w:behaviors>
          <w:behavior w:val="content"/>
        </w:behaviors>
        <w:guid w:val="{B0F76A7C-D8C5-4E86-BF58-CA6D8AEE5EF7}"/>
      </w:docPartPr>
      <w:docPartBody>
        <w:p w:rsidR="00A76505" w:rsidRDefault="00BB6A9E" w:rsidP="00BB6A9E">
          <w:pPr>
            <w:pStyle w:val="11473DA9002D40989D4A997BE1BC56B6"/>
          </w:pPr>
          <w:r w:rsidRPr="00855BCD">
            <w:rPr>
              <w:rStyle w:val="Pladsholdertekst"/>
              <w:b/>
            </w:rPr>
            <w:t>Vælg et element.</w:t>
          </w:r>
        </w:p>
      </w:docPartBody>
    </w:docPart>
    <w:docPart>
      <w:docPartPr>
        <w:name w:val="7237AE6E3BA342CA94D1B56A891FC4BB"/>
        <w:category>
          <w:name w:val="Generelt"/>
          <w:gallery w:val="placeholder"/>
        </w:category>
        <w:types>
          <w:type w:val="bbPlcHdr"/>
        </w:types>
        <w:behaviors>
          <w:behavior w:val="content"/>
        </w:behaviors>
        <w:guid w:val="{1422443F-FA7D-4B87-B79E-7A43B18E2103}"/>
      </w:docPartPr>
      <w:docPartBody>
        <w:p w:rsidR="00A76505" w:rsidRDefault="00BB6A9E" w:rsidP="00BB6A9E">
          <w:pPr>
            <w:pStyle w:val="7237AE6E3BA342CA94D1B56A891FC4BB"/>
          </w:pPr>
          <w:r w:rsidRPr="00855BCD">
            <w:rPr>
              <w:rStyle w:val="Pladsholdertekst"/>
              <w:b/>
            </w:rPr>
            <w:t>Vælg et element.</w:t>
          </w:r>
        </w:p>
      </w:docPartBody>
    </w:docPart>
    <w:docPart>
      <w:docPartPr>
        <w:name w:val="3877643A15BE42778DCF534BBB28F218"/>
        <w:category>
          <w:name w:val="Generelt"/>
          <w:gallery w:val="placeholder"/>
        </w:category>
        <w:types>
          <w:type w:val="bbPlcHdr"/>
        </w:types>
        <w:behaviors>
          <w:behavior w:val="content"/>
        </w:behaviors>
        <w:guid w:val="{0C484CA1-07AE-4297-B2E7-A24F7FC4E6AA}"/>
      </w:docPartPr>
      <w:docPartBody>
        <w:p w:rsidR="00A76505" w:rsidRDefault="00BB6A9E" w:rsidP="00BB6A9E">
          <w:pPr>
            <w:pStyle w:val="3877643A15BE42778DCF534BBB28F218"/>
          </w:pPr>
          <w:r w:rsidRPr="00855BCD">
            <w:rPr>
              <w:rStyle w:val="Pladsholdertekst"/>
              <w:b/>
            </w:rPr>
            <w:t>Vælg et element.</w:t>
          </w:r>
        </w:p>
      </w:docPartBody>
    </w:docPart>
    <w:docPart>
      <w:docPartPr>
        <w:name w:val="14280C73702842D59289121A75A31BF1"/>
        <w:category>
          <w:name w:val="Generelt"/>
          <w:gallery w:val="placeholder"/>
        </w:category>
        <w:types>
          <w:type w:val="bbPlcHdr"/>
        </w:types>
        <w:behaviors>
          <w:behavior w:val="content"/>
        </w:behaviors>
        <w:guid w:val="{87EA7B5B-9047-40AE-8688-67A1E5F66582}"/>
      </w:docPartPr>
      <w:docPartBody>
        <w:p w:rsidR="00A76505" w:rsidRDefault="00BB6A9E" w:rsidP="00BB6A9E">
          <w:pPr>
            <w:pStyle w:val="14280C73702842D59289121A75A31BF1"/>
          </w:pPr>
          <w:r w:rsidRPr="00855BCD">
            <w:rPr>
              <w:rStyle w:val="Pladsholdertekst"/>
              <w:b/>
            </w:rPr>
            <w:t>Vælg et element.</w:t>
          </w:r>
        </w:p>
      </w:docPartBody>
    </w:docPart>
    <w:docPart>
      <w:docPartPr>
        <w:name w:val="36A1163FD1744C3DA40F3EB58B944782"/>
        <w:category>
          <w:name w:val="Generelt"/>
          <w:gallery w:val="placeholder"/>
        </w:category>
        <w:types>
          <w:type w:val="bbPlcHdr"/>
        </w:types>
        <w:behaviors>
          <w:behavior w:val="content"/>
        </w:behaviors>
        <w:guid w:val="{E5F901FE-AF9C-4573-9DBF-AB890FE57529}"/>
      </w:docPartPr>
      <w:docPartBody>
        <w:p w:rsidR="00A76505" w:rsidRDefault="00BB6A9E" w:rsidP="00BB6A9E">
          <w:pPr>
            <w:pStyle w:val="36A1163FD1744C3DA40F3EB58B944782"/>
          </w:pPr>
          <w:r w:rsidRPr="00855BCD">
            <w:rPr>
              <w:rStyle w:val="Pladsholdertekst"/>
              <w:b/>
            </w:rPr>
            <w:t>Vælg et element.</w:t>
          </w:r>
        </w:p>
      </w:docPartBody>
    </w:docPart>
    <w:docPart>
      <w:docPartPr>
        <w:name w:val="C46C4916059344DEB11C47BE08A88699"/>
        <w:category>
          <w:name w:val="Generelt"/>
          <w:gallery w:val="placeholder"/>
        </w:category>
        <w:types>
          <w:type w:val="bbPlcHdr"/>
        </w:types>
        <w:behaviors>
          <w:behavior w:val="content"/>
        </w:behaviors>
        <w:guid w:val="{17BD8F84-E01A-4882-A7A3-FA36EACC3756}"/>
      </w:docPartPr>
      <w:docPartBody>
        <w:p w:rsidR="00A76505" w:rsidRDefault="00BB6A9E" w:rsidP="00BB6A9E">
          <w:pPr>
            <w:pStyle w:val="C46C4916059344DEB11C47BE08A88699"/>
          </w:pPr>
          <w:r w:rsidRPr="00855BCD">
            <w:rPr>
              <w:rStyle w:val="Pladsholdertekst"/>
              <w:b/>
            </w:rPr>
            <w:t>Vælg et element.</w:t>
          </w:r>
        </w:p>
      </w:docPartBody>
    </w:docPart>
    <w:docPart>
      <w:docPartPr>
        <w:name w:val="C4624807E1D1419DA350DA7CF530D43B"/>
        <w:category>
          <w:name w:val="Generelt"/>
          <w:gallery w:val="placeholder"/>
        </w:category>
        <w:types>
          <w:type w:val="bbPlcHdr"/>
        </w:types>
        <w:behaviors>
          <w:behavior w:val="content"/>
        </w:behaviors>
        <w:guid w:val="{C3D6ED58-2338-4EE7-A631-BCFFEE2564E1}"/>
      </w:docPartPr>
      <w:docPartBody>
        <w:p w:rsidR="00A76505" w:rsidRDefault="00BB6A9E" w:rsidP="00BB6A9E">
          <w:pPr>
            <w:pStyle w:val="C4624807E1D1419DA350DA7CF530D43B"/>
          </w:pPr>
          <w:r w:rsidRPr="00855BCD">
            <w:rPr>
              <w:rStyle w:val="Pladsholdertekst"/>
              <w:b/>
            </w:rPr>
            <w:t>Vælg et element.</w:t>
          </w:r>
        </w:p>
      </w:docPartBody>
    </w:docPart>
    <w:docPart>
      <w:docPartPr>
        <w:name w:val="5B061A4C83D24A24BF280B4E07C13852"/>
        <w:category>
          <w:name w:val="Generelt"/>
          <w:gallery w:val="placeholder"/>
        </w:category>
        <w:types>
          <w:type w:val="bbPlcHdr"/>
        </w:types>
        <w:behaviors>
          <w:behavior w:val="content"/>
        </w:behaviors>
        <w:guid w:val="{D605EBEC-A6FC-4968-946A-5558001F62E4}"/>
      </w:docPartPr>
      <w:docPartBody>
        <w:p w:rsidR="00A76505" w:rsidRDefault="00BB6A9E" w:rsidP="00BB6A9E">
          <w:pPr>
            <w:pStyle w:val="5B061A4C83D24A24BF280B4E07C13852"/>
          </w:pPr>
          <w:r w:rsidRPr="00855BCD">
            <w:rPr>
              <w:rStyle w:val="Pladsholdertekst"/>
              <w:b/>
            </w:rPr>
            <w:t>Vælg et element.</w:t>
          </w:r>
        </w:p>
      </w:docPartBody>
    </w:docPart>
    <w:docPart>
      <w:docPartPr>
        <w:name w:val="96290F4D1E1A4E44AF9D1A3F7E34137A"/>
        <w:category>
          <w:name w:val="Generelt"/>
          <w:gallery w:val="placeholder"/>
        </w:category>
        <w:types>
          <w:type w:val="bbPlcHdr"/>
        </w:types>
        <w:behaviors>
          <w:behavior w:val="content"/>
        </w:behaviors>
        <w:guid w:val="{FE926AE3-A6DE-403B-A89C-20CD563ECA28}"/>
      </w:docPartPr>
      <w:docPartBody>
        <w:p w:rsidR="00A76505" w:rsidRDefault="00BB6A9E" w:rsidP="00BB6A9E">
          <w:pPr>
            <w:pStyle w:val="96290F4D1E1A4E44AF9D1A3F7E34137A"/>
          </w:pPr>
          <w:r w:rsidRPr="00855BCD">
            <w:rPr>
              <w:rStyle w:val="Pladsholdertekst"/>
              <w:b/>
            </w:rPr>
            <w:t>Vælg et element.</w:t>
          </w:r>
        </w:p>
      </w:docPartBody>
    </w:docPart>
    <w:docPart>
      <w:docPartPr>
        <w:name w:val="F991C854982E4BB9815EDA482CFD7986"/>
        <w:category>
          <w:name w:val="Generelt"/>
          <w:gallery w:val="placeholder"/>
        </w:category>
        <w:types>
          <w:type w:val="bbPlcHdr"/>
        </w:types>
        <w:behaviors>
          <w:behavior w:val="content"/>
        </w:behaviors>
        <w:guid w:val="{5D1B2E9E-0484-4ABB-89FE-F9080C68BE57}"/>
      </w:docPartPr>
      <w:docPartBody>
        <w:p w:rsidR="00A76505" w:rsidRDefault="00BB6A9E" w:rsidP="00BB6A9E">
          <w:pPr>
            <w:pStyle w:val="F991C854982E4BB9815EDA482CFD7986"/>
          </w:pPr>
          <w:r w:rsidRPr="0069283A">
            <w:rPr>
              <w:rStyle w:val="Pladsholdertekst"/>
              <w:rFonts w:asciiTheme="majorHAnsi" w:hAnsiTheme="majorHAnsi" w:cstheme="majorHAnsi"/>
              <w:b/>
            </w:rPr>
            <w:t>Vælg et element.</w:t>
          </w:r>
        </w:p>
      </w:docPartBody>
    </w:docPart>
    <w:docPart>
      <w:docPartPr>
        <w:name w:val="91B34922F2BD45FDB6106AF5DFD63F37"/>
        <w:category>
          <w:name w:val="Generelt"/>
          <w:gallery w:val="placeholder"/>
        </w:category>
        <w:types>
          <w:type w:val="bbPlcHdr"/>
        </w:types>
        <w:behaviors>
          <w:behavior w:val="content"/>
        </w:behaviors>
        <w:guid w:val="{DA1E598D-0519-40B9-A69C-9969C23C6B98}"/>
      </w:docPartPr>
      <w:docPartBody>
        <w:p w:rsidR="00A76505" w:rsidRDefault="00BB6A9E" w:rsidP="00BB6A9E">
          <w:pPr>
            <w:pStyle w:val="91B34922F2BD45FDB6106AF5DFD63F37"/>
          </w:pPr>
          <w:r w:rsidRPr="0069283A">
            <w:rPr>
              <w:rStyle w:val="Pladsholdertekst"/>
              <w:rFonts w:asciiTheme="majorHAnsi" w:hAnsiTheme="majorHAnsi" w:cstheme="majorHAnsi"/>
              <w:b/>
            </w:rPr>
            <w:t>Vælg et element.</w:t>
          </w:r>
        </w:p>
      </w:docPartBody>
    </w:docPart>
    <w:docPart>
      <w:docPartPr>
        <w:name w:val="3AF0A897FF874DC8A8D5FC1C14DD52D7"/>
        <w:category>
          <w:name w:val="Generelt"/>
          <w:gallery w:val="placeholder"/>
        </w:category>
        <w:types>
          <w:type w:val="bbPlcHdr"/>
        </w:types>
        <w:behaviors>
          <w:behavior w:val="content"/>
        </w:behaviors>
        <w:guid w:val="{99F34567-3E30-437D-82B2-74FB167CB3A7}"/>
      </w:docPartPr>
      <w:docPartBody>
        <w:p w:rsidR="00A76505" w:rsidRDefault="00BB6A9E" w:rsidP="00BB6A9E">
          <w:pPr>
            <w:pStyle w:val="3AF0A897FF874DC8A8D5FC1C14DD52D7"/>
          </w:pPr>
          <w:r w:rsidRPr="0069283A">
            <w:rPr>
              <w:rStyle w:val="Pladsholdertekst"/>
              <w:rFonts w:asciiTheme="majorHAnsi" w:hAnsiTheme="majorHAnsi" w:cstheme="majorHAnsi"/>
              <w:b/>
            </w:rPr>
            <w:t>Vælg et element.</w:t>
          </w:r>
        </w:p>
      </w:docPartBody>
    </w:docPart>
    <w:docPart>
      <w:docPartPr>
        <w:name w:val="B3632C186DDE4814868AF26292F410C4"/>
        <w:category>
          <w:name w:val="Generelt"/>
          <w:gallery w:val="placeholder"/>
        </w:category>
        <w:types>
          <w:type w:val="bbPlcHdr"/>
        </w:types>
        <w:behaviors>
          <w:behavior w:val="content"/>
        </w:behaviors>
        <w:guid w:val="{DD66BD07-F495-4C96-8C62-8DB64694F2C5}"/>
      </w:docPartPr>
      <w:docPartBody>
        <w:p w:rsidR="00A76505" w:rsidRDefault="00BB6A9E" w:rsidP="00BB6A9E">
          <w:pPr>
            <w:pStyle w:val="B3632C186DDE4814868AF26292F410C4"/>
          </w:pPr>
          <w:r w:rsidRPr="0069283A">
            <w:rPr>
              <w:rStyle w:val="Pladsholdertekst"/>
              <w:rFonts w:asciiTheme="majorHAnsi" w:hAnsiTheme="majorHAnsi" w:cstheme="majorHAnsi"/>
              <w:b/>
            </w:rPr>
            <w:t>Vælg et element.</w:t>
          </w:r>
        </w:p>
      </w:docPartBody>
    </w:docPart>
    <w:docPart>
      <w:docPartPr>
        <w:name w:val="04E6F8C4BCEA4790A5B0218C7A12F17E"/>
        <w:category>
          <w:name w:val="Generelt"/>
          <w:gallery w:val="placeholder"/>
        </w:category>
        <w:types>
          <w:type w:val="bbPlcHdr"/>
        </w:types>
        <w:behaviors>
          <w:behavior w:val="content"/>
        </w:behaviors>
        <w:guid w:val="{0560B6A8-8FA5-43AD-AC78-15ADED5A261D}"/>
      </w:docPartPr>
      <w:docPartBody>
        <w:p w:rsidR="00A76505" w:rsidRDefault="00BB6A9E" w:rsidP="00BB6A9E">
          <w:pPr>
            <w:pStyle w:val="04E6F8C4BCEA4790A5B0218C7A12F17E"/>
          </w:pPr>
          <w:r w:rsidRPr="0069283A">
            <w:rPr>
              <w:rStyle w:val="Pladsholdertekst"/>
              <w:rFonts w:asciiTheme="majorHAnsi" w:hAnsiTheme="majorHAnsi" w:cstheme="majorHAnsi"/>
              <w:b/>
            </w:rPr>
            <w:t>Vælg et element.</w:t>
          </w:r>
        </w:p>
      </w:docPartBody>
    </w:docPart>
    <w:docPart>
      <w:docPartPr>
        <w:name w:val="8A7CB0EC937940978FB5C8426CDE3342"/>
        <w:category>
          <w:name w:val="Generelt"/>
          <w:gallery w:val="placeholder"/>
        </w:category>
        <w:types>
          <w:type w:val="bbPlcHdr"/>
        </w:types>
        <w:behaviors>
          <w:behavior w:val="content"/>
        </w:behaviors>
        <w:guid w:val="{DD024C61-A2FB-4381-819F-74845FF28516}"/>
      </w:docPartPr>
      <w:docPartBody>
        <w:p w:rsidR="00A76505" w:rsidRDefault="00BB6A9E" w:rsidP="00BB6A9E">
          <w:pPr>
            <w:pStyle w:val="8A7CB0EC937940978FB5C8426CDE3342"/>
          </w:pPr>
          <w:r w:rsidRPr="0069283A">
            <w:rPr>
              <w:rStyle w:val="Pladsholdertekst"/>
              <w:rFonts w:asciiTheme="majorHAnsi" w:hAnsiTheme="majorHAnsi" w:cstheme="majorHAnsi"/>
              <w:b/>
            </w:rPr>
            <w:t>Vælg et element.</w:t>
          </w:r>
        </w:p>
      </w:docPartBody>
    </w:docPart>
    <w:docPart>
      <w:docPartPr>
        <w:name w:val="76CBF3F2972C452DAFB47C07ABC9DF40"/>
        <w:category>
          <w:name w:val="Generelt"/>
          <w:gallery w:val="placeholder"/>
        </w:category>
        <w:types>
          <w:type w:val="bbPlcHdr"/>
        </w:types>
        <w:behaviors>
          <w:behavior w:val="content"/>
        </w:behaviors>
        <w:guid w:val="{90501D50-3165-4906-9B03-0C041B7D7F64}"/>
      </w:docPartPr>
      <w:docPartBody>
        <w:p w:rsidR="00A76505" w:rsidRDefault="00BB6A9E" w:rsidP="00BB6A9E">
          <w:pPr>
            <w:pStyle w:val="76CBF3F2972C452DAFB47C07ABC9DF40"/>
          </w:pPr>
          <w:r w:rsidRPr="0069283A">
            <w:rPr>
              <w:rStyle w:val="Pladsholdertekst"/>
              <w:rFonts w:asciiTheme="majorHAnsi" w:hAnsiTheme="majorHAnsi" w:cstheme="majorHAnsi"/>
              <w:b/>
            </w:rPr>
            <w:t>Vælg et element.</w:t>
          </w:r>
        </w:p>
      </w:docPartBody>
    </w:docPart>
    <w:docPart>
      <w:docPartPr>
        <w:name w:val="5CA75F136D89428C9AB1A351D536E0C3"/>
        <w:category>
          <w:name w:val="Generelt"/>
          <w:gallery w:val="placeholder"/>
        </w:category>
        <w:types>
          <w:type w:val="bbPlcHdr"/>
        </w:types>
        <w:behaviors>
          <w:behavior w:val="content"/>
        </w:behaviors>
        <w:guid w:val="{B683624D-45E8-4A56-BEE1-CC6000A190BC}"/>
      </w:docPartPr>
      <w:docPartBody>
        <w:p w:rsidR="00A76505" w:rsidRDefault="00BB6A9E" w:rsidP="00BB6A9E">
          <w:pPr>
            <w:pStyle w:val="5CA75F136D89428C9AB1A351D536E0C3"/>
          </w:pPr>
          <w:r w:rsidRPr="0069283A">
            <w:rPr>
              <w:rStyle w:val="Pladsholdertekst"/>
              <w:rFonts w:asciiTheme="majorHAnsi" w:hAnsiTheme="majorHAnsi" w:cstheme="majorHAnsi"/>
              <w:b/>
            </w:rPr>
            <w:t>Vælg et element.</w:t>
          </w:r>
        </w:p>
      </w:docPartBody>
    </w:docPart>
    <w:docPart>
      <w:docPartPr>
        <w:name w:val="443B5694C8914EA28E866D69CCC3FB7F"/>
        <w:category>
          <w:name w:val="Generelt"/>
          <w:gallery w:val="placeholder"/>
        </w:category>
        <w:types>
          <w:type w:val="bbPlcHdr"/>
        </w:types>
        <w:behaviors>
          <w:behavior w:val="content"/>
        </w:behaviors>
        <w:guid w:val="{727D81C7-A647-445F-A826-BB1F20F79A82}"/>
      </w:docPartPr>
      <w:docPartBody>
        <w:p w:rsidR="00A76505" w:rsidRDefault="00BB6A9E" w:rsidP="00BB6A9E">
          <w:pPr>
            <w:pStyle w:val="443B5694C8914EA28E866D69CCC3FB7F"/>
          </w:pPr>
          <w:r w:rsidRPr="0069283A">
            <w:rPr>
              <w:rStyle w:val="Pladsholdertekst"/>
              <w:rFonts w:asciiTheme="majorHAnsi" w:hAnsiTheme="majorHAnsi" w:cstheme="majorHAnsi"/>
              <w:b/>
            </w:rPr>
            <w:t>Vælg et element.</w:t>
          </w:r>
        </w:p>
      </w:docPartBody>
    </w:docPart>
    <w:docPart>
      <w:docPartPr>
        <w:name w:val="5D7E755FFFD547D1B4769B1E94FACB2B"/>
        <w:category>
          <w:name w:val="Generelt"/>
          <w:gallery w:val="placeholder"/>
        </w:category>
        <w:types>
          <w:type w:val="bbPlcHdr"/>
        </w:types>
        <w:behaviors>
          <w:behavior w:val="content"/>
        </w:behaviors>
        <w:guid w:val="{8AB14796-E559-473E-BE7E-105A94D7C2AF}"/>
      </w:docPartPr>
      <w:docPartBody>
        <w:p w:rsidR="00A76505" w:rsidRDefault="00BB6A9E" w:rsidP="00BB6A9E">
          <w:pPr>
            <w:pStyle w:val="5D7E755FFFD547D1B4769B1E94FACB2B"/>
          </w:pPr>
          <w:r w:rsidRPr="0069283A">
            <w:rPr>
              <w:rStyle w:val="Pladsholdertekst"/>
              <w:rFonts w:asciiTheme="majorHAnsi" w:hAnsiTheme="majorHAnsi" w:cstheme="majorHAnsi"/>
              <w:b/>
            </w:rPr>
            <w:t>Vælg et element.</w:t>
          </w:r>
        </w:p>
      </w:docPartBody>
    </w:docPart>
    <w:docPart>
      <w:docPartPr>
        <w:name w:val="B9A57C44FA3B49FA8696B096FECB2042"/>
        <w:category>
          <w:name w:val="Generelt"/>
          <w:gallery w:val="placeholder"/>
        </w:category>
        <w:types>
          <w:type w:val="bbPlcHdr"/>
        </w:types>
        <w:behaviors>
          <w:behavior w:val="content"/>
        </w:behaviors>
        <w:guid w:val="{91206DBF-1296-42A4-A605-02C570F3D29E}"/>
      </w:docPartPr>
      <w:docPartBody>
        <w:p w:rsidR="00A76505" w:rsidRDefault="00BB6A9E" w:rsidP="00BB6A9E">
          <w:pPr>
            <w:pStyle w:val="B9A57C44FA3B49FA8696B096FECB2042"/>
          </w:pPr>
          <w:r w:rsidRPr="0069283A">
            <w:rPr>
              <w:rStyle w:val="Pladsholdertekst"/>
              <w:rFonts w:asciiTheme="majorHAnsi" w:hAnsiTheme="majorHAnsi" w:cstheme="majorHAnsi"/>
              <w:b/>
            </w:rPr>
            <w:t>Vælg et element.</w:t>
          </w:r>
        </w:p>
      </w:docPartBody>
    </w:docPart>
    <w:docPart>
      <w:docPartPr>
        <w:name w:val="8B6DC5C8F8884747858564320F969881"/>
        <w:category>
          <w:name w:val="Generelt"/>
          <w:gallery w:val="placeholder"/>
        </w:category>
        <w:types>
          <w:type w:val="bbPlcHdr"/>
        </w:types>
        <w:behaviors>
          <w:behavior w:val="content"/>
        </w:behaviors>
        <w:guid w:val="{6C64929E-09EE-43AC-9653-340AFFD83299}"/>
      </w:docPartPr>
      <w:docPartBody>
        <w:p w:rsidR="00A76505" w:rsidRDefault="00BB6A9E" w:rsidP="00BB6A9E">
          <w:pPr>
            <w:pStyle w:val="8B6DC5C8F8884747858564320F969881"/>
          </w:pPr>
          <w:r w:rsidRPr="0069283A">
            <w:rPr>
              <w:rStyle w:val="Pladsholdertekst"/>
              <w:rFonts w:asciiTheme="majorHAnsi" w:hAnsiTheme="majorHAnsi" w:cstheme="majorHAnsi"/>
              <w:b/>
            </w:rPr>
            <w:t>Vælg et element.</w:t>
          </w:r>
        </w:p>
      </w:docPartBody>
    </w:docPart>
    <w:docPart>
      <w:docPartPr>
        <w:name w:val="351B8E58C2184BF7B5D982A1576070F6"/>
        <w:category>
          <w:name w:val="Generelt"/>
          <w:gallery w:val="placeholder"/>
        </w:category>
        <w:types>
          <w:type w:val="bbPlcHdr"/>
        </w:types>
        <w:behaviors>
          <w:behavior w:val="content"/>
        </w:behaviors>
        <w:guid w:val="{F2D9BDFD-82BB-4DAC-B113-FF290AD588C1}"/>
      </w:docPartPr>
      <w:docPartBody>
        <w:p w:rsidR="00A76505" w:rsidRDefault="00BB6A9E" w:rsidP="00BB6A9E">
          <w:pPr>
            <w:pStyle w:val="351B8E58C2184BF7B5D982A1576070F6"/>
          </w:pPr>
          <w:r w:rsidRPr="0069283A">
            <w:rPr>
              <w:rStyle w:val="Pladsholdertekst"/>
              <w:rFonts w:asciiTheme="majorHAnsi" w:hAnsiTheme="majorHAnsi" w:cstheme="majorHAnsi"/>
              <w:b/>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9E"/>
    <w:rsid w:val="000C05DA"/>
    <w:rsid w:val="004D4EA1"/>
    <w:rsid w:val="00A76505"/>
    <w:rsid w:val="00BB6A9E"/>
    <w:rsid w:val="00FD40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rsid w:val="00BB6A9E"/>
    <w:rPr>
      <w:rFonts w:asciiTheme="minorHAnsi" w:hAnsiTheme="minorHAnsi"/>
      <w:color w:val="000000" w:themeColor="text1"/>
      <w:sz w:val="18"/>
    </w:rPr>
  </w:style>
  <w:style w:type="paragraph" w:customStyle="1" w:styleId="C525ACC50D784D9F958FE443DC198DB2">
    <w:name w:val="C525ACC50D784D9F958FE443DC198DB2"/>
    <w:rsid w:val="00BB6A9E"/>
  </w:style>
  <w:style w:type="paragraph" w:customStyle="1" w:styleId="E9466B41E70D4C7B8799557F8C7816C1">
    <w:name w:val="E9466B41E70D4C7B8799557F8C7816C1"/>
    <w:rsid w:val="00BB6A9E"/>
  </w:style>
  <w:style w:type="paragraph" w:customStyle="1" w:styleId="B3FA74A922AC408081E8FF5C7CED7135">
    <w:name w:val="B3FA74A922AC408081E8FF5C7CED7135"/>
    <w:rsid w:val="00BB6A9E"/>
  </w:style>
  <w:style w:type="paragraph" w:customStyle="1" w:styleId="EE5A320840F14A14BB310EA20C253FEF">
    <w:name w:val="EE5A320840F14A14BB310EA20C253FEF"/>
    <w:rsid w:val="00BB6A9E"/>
  </w:style>
  <w:style w:type="paragraph" w:customStyle="1" w:styleId="438FC62D1ADD4FF4B9A18760D2E6EE3B">
    <w:name w:val="438FC62D1ADD4FF4B9A18760D2E6EE3B"/>
    <w:rsid w:val="00BB6A9E"/>
  </w:style>
  <w:style w:type="paragraph" w:customStyle="1" w:styleId="2B849045F36142FC85375CDF58E0064E">
    <w:name w:val="2B849045F36142FC85375CDF58E0064E"/>
    <w:rsid w:val="00BB6A9E"/>
  </w:style>
  <w:style w:type="paragraph" w:customStyle="1" w:styleId="4AADAC1DFE474DE1BEE9779840D4BA65">
    <w:name w:val="4AADAC1DFE474DE1BEE9779840D4BA65"/>
    <w:rsid w:val="00BB6A9E"/>
  </w:style>
  <w:style w:type="paragraph" w:customStyle="1" w:styleId="677CB76E0F2B488C89EFB78922177FE0">
    <w:name w:val="677CB76E0F2B488C89EFB78922177FE0"/>
    <w:rsid w:val="00BB6A9E"/>
  </w:style>
  <w:style w:type="paragraph" w:customStyle="1" w:styleId="88BEA6CD0D5043F09F0CD6A73AE99715">
    <w:name w:val="88BEA6CD0D5043F09F0CD6A73AE99715"/>
    <w:rsid w:val="00BB6A9E"/>
  </w:style>
  <w:style w:type="paragraph" w:customStyle="1" w:styleId="AE64AB37C92C4AC4B9D4CBDBE737B6DE">
    <w:name w:val="AE64AB37C92C4AC4B9D4CBDBE737B6DE"/>
    <w:rsid w:val="00BB6A9E"/>
  </w:style>
  <w:style w:type="paragraph" w:customStyle="1" w:styleId="F579C5B7FC5A4FD899DB9651C44253A3">
    <w:name w:val="F579C5B7FC5A4FD899DB9651C44253A3"/>
    <w:rsid w:val="00BB6A9E"/>
  </w:style>
  <w:style w:type="paragraph" w:customStyle="1" w:styleId="526FFB53852843268CA50EDF0CCA0D6E">
    <w:name w:val="526FFB53852843268CA50EDF0CCA0D6E"/>
    <w:rsid w:val="00BB6A9E"/>
  </w:style>
  <w:style w:type="paragraph" w:customStyle="1" w:styleId="C965811404F34D12901747A79A52E68A">
    <w:name w:val="C965811404F34D12901747A79A52E68A"/>
    <w:rsid w:val="00BB6A9E"/>
  </w:style>
  <w:style w:type="paragraph" w:customStyle="1" w:styleId="682F02AE1CEE4D56924ACCE12FFC9FE2">
    <w:name w:val="682F02AE1CEE4D56924ACCE12FFC9FE2"/>
    <w:rsid w:val="00BB6A9E"/>
  </w:style>
  <w:style w:type="paragraph" w:customStyle="1" w:styleId="66DF7A1C939F4CB5B6E0F4429A5C5CBF">
    <w:name w:val="66DF7A1C939F4CB5B6E0F4429A5C5CBF"/>
    <w:rsid w:val="00BB6A9E"/>
  </w:style>
  <w:style w:type="paragraph" w:customStyle="1" w:styleId="87A15AFAACE0494E8F18639D194B5068">
    <w:name w:val="87A15AFAACE0494E8F18639D194B5068"/>
    <w:rsid w:val="00BB6A9E"/>
  </w:style>
  <w:style w:type="paragraph" w:customStyle="1" w:styleId="B909A92ED337401891B002C5D5860650">
    <w:name w:val="B909A92ED337401891B002C5D5860650"/>
    <w:rsid w:val="00BB6A9E"/>
  </w:style>
  <w:style w:type="paragraph" w:customStyle="1" w:styleId="422E88A8D8B840F6B0A8E36C17DAA06E">
    <w:name w:val="422E88A8D8B840F6B0A8E36C17DAA06E"/>
    <w:rsid w:val="00BB6A9E"/>
  </w:style>
  <w:style w:type="paragraph" w:customStyle="1" w:styleId="1E91677935F24E59AF321119933278AF">
    <w:name w:val="1E91677935F24E59AF321119933278AF"/>
    <w:rsid w:val="00BB6A9E"/>
  </w:style>
  <w:style w:type="paragraph" w:customStyle="1" w:styleId="AB28EAEC60D84B48957489401C314BD3">
    <w:name w:val="AB28EAEC60D84B48957489401C314BD3"/>
    <w:rsid w:val="00BB6A9E"/>
  </w:style>
  <w:style w:type="paragraph" w:customStyle="1" w:styleId="E2822DC237DE4A6CB9346E1A392C9EE4">
    <w:name w:val="E2822DC237DE4A6CB9346E1A392C9EE4"/>
    <w:rsid w:val="00BB6A9E"/>
  </w:style>
  <w:style w:type="paragraph" w:customStyle="1" w:styleId="BE909F7FDAD74B86907A493AC55B26E5">
    <w:name w:val="BE909F7FDAD74B86907A493AC55B26E5"/>
    <w:rsid w:val="00BB6A9E"/>
  </w:style>
  <w:style w:type="paragraph" w:customStyle="1" w:styleId="55D3E2E8828A4259BF06D1C2771F9B23">
    <w:name w:val="55D3E2E8828A4259BF06D1C2771F9B23"/>
    <w:rsid w:val="00BB6A9E"/>
  </w:style>
  <w:style w:type="paragraph" w:customStyle="1" w:styleId="C3F3B6BFC4344F1DA6D3556212E7C64D">
    <w:name w:val="C3F3B6BFC4344F1DA6D3556212E7C64D"/>
    <w:rsid w:val="00BB6A9E"/>
  </w:style>
  <w:style w:type="paragraph" w:customStyle="1" w:styleId="EE14AA628E43436B8E6FC589F8EBDFDD">
    <w:name w:val="EE14AA628E43436B8E6FC589F8EBDFDD"/>
    <w:rsid w:val="00BB6A9E"/>
  </w:style>
  <w:style w:type="paragraph" w:customStyle="1" w:styleId="69E564A19D9C49B4A0243666741D726A">
    <w:name w:val="69E564A19D9C49B4A0243666741D726A"/>
    <w:rsid w:val="00BB6A9E"/>
  </w:style>
  <w:style w:type="paragraph" w:customStyle="1" w:styleId="17F09B2604DA481FAC58DB8B429EC202">
    <w:name w:val="17F09B2604DA481FAC58DB8B429EC202"/>
    <w:rsid w:val="00BB6A9E"/>
  </w:style>
  <w:style w:type="paragraph" w:customStyle="1" w:styleId="E771568AE9284075927CC6B2720C204A">
    <w:name w:val="E771568AE9284075927CC6B2720C204A"/>
    <w:rsid w:val="00BB6A9E"/>
  </w:style>
  <w:style w:type="paragraph" w:customStyle="1" w:styleId="DB355B950737442A98C2E5E68097D788">
    <w:name w:val="DB355B950737442A98C2E5E68097D788"/>
    <w:rsid w:val="00BB6A9E"/>
  </w:style>
  <w:style w:type="paragraph" w:customStyle="1" w:styleId="26DFD97BADE94D1C8EB8B8978FC07E47">
    <w:name w:val="26DFD97BADE94D1C8EB8B8978FC07E47"/>
    <w:rsid w:val="00BB6A9E"/>
  </w:style>
  <w:style w:type="paragraph" w:customStyle="1" w:styleId="7665594560454C24B539E5FB674CC7FB">
    <w:name w:val="7665594560454C24B539E5FB674CC7FB"/>
    <w:rsid w:val="00BB6A9E"/>
  </w:style>
  <w:style w:type="paragraph" w:customStyle="1" w:styleId="B96A401F521541979D7533EC898EC45E">
    <w:name w:val="B96A401F521541979D7533EC898EC45E"/>
    <w:rsid w:val="00BB6A9E"/>
  </w:style>
  <w:style w:type="paragraph" w:customStyle="1" w:styleId="FF8C777E723E446D84E029F54BE0C5A0">
    <w:name w:val="FF8C777E723E446D84E029F54BE0C5A0"/>
    <w:rsid w:val="00BB6A9E"/>
  </w:style>
  <w:style w:type="paragraph" w:customStyle="1" w:styleId="3D1985182EB04284A1D0BF40399C349C">
    <w:name w:val="3D1985182EB04284A1D0BF40399C349C"/>
    <w:rsid w:val="00BB6A9E"/>
  </w:style>
  <w:style w:type="paragraph" w:customStyle="1" w:styleId="676B4F6A7AC84BE98113BA70A8A3EEE7">
    <w:name w:val="676B4F6A7AC84BE98113BA70A8A3EEE7"/>
    <w:rsid w:val="00BB6A9E"/>
  </w:style>
  <w:style w:type="paragraph" w:customStyle="1" w:styleId="DF148F0ACF9E441AABF93F25778AE09A">
    <w:name w:val="DF148F0ACF9E441AABF93F25778AE09A"/>
    <w:rsid w:val="00BB6A9E"/>
  </w:style>
  <w:style w:type="paragraph" w:customStyle="1" w:styleId="226658EFF52E4AF0A7B3BD5C951C6134">
    <w:name w:val="226658EFF52E4AF0A7B3BD5C951C6134"/>
    <w:rsid w:val="00BB6A9E"/>
  </w:style>
  <w:style w:type="paragraph" w:customStyle="1" w:styleId="11473DA9002D40989D4A997BE1BC56B6">
    <w:name w:val="11473DA9002D40989D4A997BE1BC56B6"/>
    <w:rsid w:val="00BB6A9E"/>
  </w:style>
  <w:style w:type="paragraph" w:customStyle="1" w:styleId="7237AE6E3BA342CA94D1B56A891FC4BB">
    <w:name w:val="7237AE6E3BA342CA94D1B56A891FC4BB"/>
    <w:rsid w:val="00BB6A9E"/>
  </w:style>
  <w:style w:type="paragraph" w:customStyle="1" w:styleId="3877643A15BE42778DCF534BBB28F218">
    <w:name w:val="3877643A15BE42778DCF534BBB28F218"/>
    <w:rsid w:val="00BB6A9E"/>
  </w:style>
  <w:style w:type="paragraph" w:customStyle="1" w:styleId="14280C73702842D59289121A75A31BF1">
    <w:name w:val="14280C73702842D59289121A75A31BF1"/>
    <w:rsid w:val="00BB6A9E"/>
  </w:style>
  <w:style w:type="paragraph" w:customStyle="1" w:styleId="36A1163FD1744C3DA40F3EB58B944782">
    <w:name w:val="36A1163FD1744C3DA40F3EB58B944782"/>
    <w:rsid w:val="00BB6A9E"/>
  </w:style>
  <w:style w:type="paragraph" w:customStyle="1" w:styleId="C46C4916059344DEB11C47BE08A88699">
    <w:name w:val="C46C4916059344DEB11C47BE08A88699"/>
    <w:rsid w:val="00BB6A9E"/>
  </w:style>
  <w:style w:type="paragraph" w:customStyle="1" w:styleId="C4624807E1D1419DA350DA7CF530D43B">
    <w:name w:val="C4624807E1D1419DA350DA7CF530D43B"/>
    <w:rsid w:val="00BB6A9E"/>
  </w:style>
  <w:style w:type="paragraph" w:customStyle="1" w:styleId="5B061A4C83D24A24BF280B4E07C13852">
    <w:name w:val="5B061A4C83D24A24BF280B4E07C13852"/>
    <w:rsid w:val="00BB6A9E"/>
  </w:style>
  <w:style w:type="paragraph" w:customStyle="1" w:styleId="96290F4D1E1A4E44AF9D1A3F7E34137A">
    <w:name w:val="96290F4D1E1A4E44AF9D1A3F7E34137A"/>
    <w:rsid w:val="00BB6A9E"/>
  </w:style>
  <w:style w:type="paragraph" w:customStyle="1" w:styleId="F991C854982E4BB9815EDA482CFD7986">
    <w:name w:val="F991C854982E4BB9815EDA482CFD7986"/>
    <w:rsid w:val="00BB6A9E"/>
  </w:style>
  <w:style w:type="paragraph" w:customStyle="1" w:styleId="91B34922F2BD45FDB6106AF5DFD63F37">
    <w:name w:val="91B34922F2BD45FDB6106AF5DFD63F37"/>
    <w:rsid w:val="00BB6A9E"/>
  </w:style>
  <w:style w:type="paragraph" w:customStyle="1" w:styleId="3AF0A897FF874DC8A8D5FC1C14DD52D7">
    <w:name w:val="3AF0A897FF874DC8A8D5FC1C14DD52D7"/>
    <w:rsid w:val="00BB6A9E"/>
  </w:style>
  <w:style w:type="paragraph" w:customStyle="1" w:styleId="B3632C186DDE4814868AF26292F410C4">
    <w:name w:val="B3632C186DDE4814868AF26292F410C4"/>
    <w:rsid w:val="00BB6A9E"/>
  </w:style>
  <w:style w:type="paragraph" w:customStyle="1" w:styleId="04E6F8C4BCEA4790A5B0218C7A12F17E">
    <w:name w:val="04E6F8C4BCEA4790A5B0218C7A12F17E"/>
    <w:rsid w:val="00BB6A9E"/>
  </w:style>
  <w:style w:type="paragraph" w:customStyle="1" w:styleId="8A7CB0EC937940978FB5C8426CDE3342">
    <w:name w:val="8A7CB0EC937940978FB5C8426CDE3342"/>
    <w:rsid w:val="00BB6A9E"/>
  </w:style>
  <w:style w:type="paragraph" w:customStyle="1" w:styleId="76CBF3F2972C452DAFB47C07ABC9DF40">
    <w:name w:val="76CBF3F2972C452DAFB47C07ABC9DF40"/>
    <w:rsid w:val="00BB6A9E"/>
  </w:style>
  <w:style w:type="paragraph" w:customStyle="1" w:styleId="5CA75F136D89428C9AB1A351D536E0C3">
    <w:name w:val="5CA75F136D89428C9AB1A351D536E0C3"/>
    <w:rsid w:val="00BB6A9E"/>
  </w:style>
  <w:style w:type="paragraph" w:customStyle="1" w:styleId="443B5694C8914EA28E866D69CCC3FB7F">
    <w:name w:val="443B5694C8914EA28E866D69CCC3FB7F"/>
    <w:rsid w:val="00BB6A9E"/>
  </w:style>
  <w:style w:type="paragraph" w:customStyle="1" w:styleId="5D7E755FFFD547D1B4769B1E94FACB2B">
    <w:name w:val="5D7E755FFFD547D1B4769B1E94FACB2B"/>
    <w:rsid w:val="00BB6A9E"/>
  </w:style>
  <w:style w:type="paragraph" w:customStyle="1" w:styleId="B9A57C44FA3B49FA8696B096FECB2042">
    <w:name w:val="B9A57C44FA3B49FA8696B096FECB2042"/>
    <w:rsid w:val="00BB6A9E"/>
  </w:style>
  <w:style w:type="paragraph" w:customStyle="1" w:styleId="8B6DC5C8F8884747858564320F969881">
    <w:name w:val="8B6DC5C8F8884747858564320F969881"/>
    <w:rsid w:val="00BB6A9E"/>
  </w:style>
  <w:style w:type="paragraph" w:customStyle="1" w:styleId="351B8E58C2184BF7B5D982A1576070F6">
    <w:name w:val="351B8E58C2184BF7B5D982A1576070F6"/>
    <w:rsid w:val="00BB6A9E"/>
  </w:style>
  <w:style w:type="paragraph" w:customStyle="1" w:styleId="E59301C02C084F39A9C4E59C26F3B424">
    <w:name w:val="E59301C02C084F39A9C4E59C26F3B424"/>
    <w:rsid w:val="00FD4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1">
  <a:themeElements>
    <a:clrScheme name="Socialstyrelsen">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Køb08</b:Tag>
    <b:SourceType>Misc</b:SourceType>
    <b:Guid>{6CB73204-B784-4AB3-8D8F-02991327C8CB}</b:Guid>
    <b:Title>Beskrivelse af Den Korte Snor</b:Title>
    <b:Year>2008</b:Year>
    <b:City>København</b:City>
    <b:Author>
      <b:Author>
        <b:Corporate>Københavns Kommune</b:Corporate>
      </b:Author>
    </b:Author>
    <b:RefOrder>2</b:RefOrder>
  </b:Source>
  <b:Source>
    <b:Tag>Soc16</b:Tag>
    <b:SourceType>Report</b:SourceType>
    <b:Guid>{F0C143AB-F77D-41A2-B5AD-11949E781AB9}</b:Guid>
    <b:Author>
      <b:Author>
        <b:Corporate>Socialstyrelsen</b:Corporate>
      </b:Author>
    </b:Author>
    <b:Title>Omkostningsvurdering af Den Korte Snor</b:Title>
    <b:Year>2016</b:Year>
    <b:City>København</b:City>
    <b:Publisher>Socialstyrelsen</b:Publisher>
    <b:RefOrder>3</b:RefOrder>
  </b:Source>
  <b:Source>
    <b:Tag>Soc19</b:Tag>
    <b:SourceType>InternetSite</b:SourceType>
    <b:Guid>{08B008D1-50B6-4B55-9A4C-4F1BC5A237B9}</b:Guid>
    <b:Title>Den Korte Snor</b:Title>
    <b:Year>2019</b:Year>
    <b:Author>
      <b:Author>
        <b:Corporate>Socialstyrelsen</b:Corporate>
      </b:Author>
    </b:Author>
    <b:InternetSiteTitle>Vidensportalen</b:InternetSiteTitle>
    <b:Month>Januar</b:Month>
    <b:Day>25.</b:Day>
    <b:URL>https://vidensportal.dk/temaer/kriminalitet/indsatser/den-korte-snor-1</b:URL>
    <b:RefOrder>4</b:RefOrder>
  </b:Source>
  <b:Source>
    <b:Tag>Cen13</b:Tag>
    <b:SourceType>Report</b:SourceType>
    <b:Guid>{9ADF1B43-AED4-4E5E-BDE4-29FC50153426}</b:Guid>
    <b:Title>Samfundsøkonomisk cost-benefit-analyse af kriminalpræventive indsatser</b:Title>
    <b:Year>2013</b:Year>
    <b:Author>
      <b:Author>
        <b:Corporate>Centre for Economic and Business Research (CEBR)</b:Corporate>
      </b:Author>
    </b:Author>
    <b:City>København</b:City>
    <b:Publisher>Centre for Economic and Business Research (CEBR)</b:Publisher>
    <b:RefOrder>5</b:RefOrder>
  </b:Source>
  <b:Source>
    <b:Tag>Køb12</b:Tag>
    <b:SourceType>Report</b:SourceType>
    <b:Guid>{B3D59CBB-7119-4455-AD15-09C61F43CB4C}</b:Guid>
    <b:Author>
      <b:Author>
        <b:Corporate>Københavns Kommune</b:Corporate>
      </b:Author>
    </b:Author>
    <b:Title>Effektrapport af Den Korte Snor</b:Title>
    <b:Year>2012</b:Year>
    <b:Publisher>Københavns Kommune</b:Publisher>
    <b:City>København</b:City>
    <b:RefOrder>6</b:RefOrder>
  </b:Source>
  <b:Source>
    <b:Tag>Soc18</b:Tag>
    <b:SourceType>InternetSite</b:SourceType>
    <b:Guid>{5E1422C9-F351-4359-B437-17A4EF041985}</b:Guid>
    <b:Author>
      <b:Author>
        <b:Corporate>Socialstyrelsen</b:Corporate>
      </b:Author>
    </b:Author>
    <b:Title>Cool Kids. Et gruppeforløb til børn med angst.</b:Title>
    <b:InternetSiteTitle>Socialstyrelsen.dk</b:InternetSiteTitle>
    <b:Year>2018</b:Year>
    <b:Month>Maj</b:Month>
    <b:Day>14</b:Day>
    <b:URL>https://socialstyrelsen.dk/tvaergaende-omrader/born-med-funktionsnedsaettelser/inspirationsmateriale-en-hel-familie/tidlige-og-forebyggende-indsatster/cool-kids</b:URL>
    <b:RefOrder>7</b:RefOrder>
  </b:Source>
  <b:Source>
    <b:Tag>Ram13</b:Tag>
    <b:SourceType>Report</b:SourceType>
    <b:Guid>{2B9E41B4-E5CC-43F3-83ED-FBF9DD389DA8}</b:Guid>
    <b:Title>Analyse af de økonomiske konsekvenser - Parent Management Training - Oregon (PMTO)</b:Title>
    <b:Year>2013</b:Year>
    <b:Author>
      <b:Author>
        <b:Corporate>Rambøll</b:Corporate>
      </b:Author>
    </b:Author>
    <b:RefOrder>8</b:RefOrder>
  </b:Source>
  <b:Source>
    <b:Tag>Lin17</b:Tag>
    <b:SourceType>Report</b:SourceType>
    <b:Guid>{C72D24D3-7402-405C-8EFE-30F8D165D1BA}</b:Guid>
    <b:Title>Midvejsevaluering af bedre familiebehandling: Et randomiseret kontrolleret forsøg med Parent Management Training - Oregon og ande familiebehandling</b:Title>
    <b:Year>2017</b:Year>
    <b:Publisher>SFI - Det Nationale Forskningscenter for Velfærd</b:Publisher>
    <b:Author>
      <b:Author>
        <b:NameList>
          <b:Person>
            <b:Last>Lindberg</b:Last>
            <b:Middle>Rudolf</b:Middle>
            <b:First>Malene</b:First>
          </b:Person>
          <b:Person>
            <b:Last>Hansen</b:Last>
            <b:First>Helle</b:First>
          </b:Person>
          <b:Person>
            <b:Last>Scavenius</b:Last>
            <b:First>Christoffer</b:First>
          </b:Person>
        </b:NameList>
      </b:Author>
    </b:Author>
    <b:RefOrder>9</b:RefOrder>
  </b:Source>
  <b:Source>
    <b:Tag>Vid18</b:Tag>
    <b:SourceType>InternetSite</b:SourceType>
    <b:Guid>{95A198F4-F4A5-47C2-9BEF-C9DE41CDC6D4}</b:Guid>
    <b:Title>PMTO: Parent Management Training, Oregon</b:Title>
    <b:Year>2018</b:Year>
    <b:Author>
      <b:Author>
        <b:Corporate>Vidensportalen</b:Corporate>
      </b:Author>
    </b:Author>
    <b:InternetSiteTitle>Vidensportal.dk</b:InternetSiteTitle>
    <b:Month>April</b:Month>
    <b:Day>26</b:Day>
    <b:URL>https://vidensportal.dk/temaer/udadreagerende-adfaerd/indsatser/pmto-parent-management-training-oregon</b:URL>
    <b:RefOrder>10</b:RefOrder>
  </b:Source>
  <b:Source>
    <b:Tag>VIA18</b:Tag>
    <b:SourceType>InternetSite</b:SourceType>
    <b:Guid>{47E51E14-E9B6-46D9-AA2D-0D2692813ED7}</b:Guid>
    <b:Author>
      <b:Author>
        <b:Corporate>VIA University College</b:Corporate>
      </b:Author>
    </b:Author>
    <b:Title>Parent Management Training - Oregon</b:Title>
    <b:InternetSiteTitle>Via.dk</b:InternetSiteTitle>
    <b:Year>2018</b:Year>
    <b:Month>April</b:Month>
    <b:Day>26</b:Day>
    <b:URL>https://www.via.dk/efter-og-videreuddannelse/parent-management-training</b:URL>
    <b:RefOrder>11</b:RefOrder>
  </b:Source>
  <b:Source>
    <b:Tag>Pladsholder1</b:Tag>
    <b:SourceType>InternetSite</b:SourceType>
    <b:Guid>{AD3A28D1-8D65-4B77-8944-510FE0129339}</b:Guid>
    <b:Author>
      <b:Author>
        <b:Corporate>Socialstyrelsen</b:Corporate>
      </b:Author>
    </b:Author>
    <b:Title>Parent Management Training - Oregon</b:Title>
    <b:InternetSiteTitle>Socialstyrelsen.dk</b:InternetSiteTitle>
    <b:Year>2018</b:Year>
    <b:Month>April</b:Month>
    <b:Day>26</b:Day>
    <b:URL>https://socialstyrelsen.dk/tvaergaende-omrader/dokumenterede-metoder-born-og-unge/om-dokumenterede-metoder/pmto</b:URL>
    <b:RefOrder>12</b:RefOrder>
  </b:Source>
  <b:Source>
    <b:Tag>Soc181</b:Tag>
    <b:SourceType>DocumentFromInternetSite</b:SourceType>
    <b:Guid>{FD315EDF-C33B-4C55-A688-2DF598624A8D}</b:Guid>
    <b:Author>
      <b:Author>
        <b:Corporate>Socialstyrelsen</b:Corporate>
      </b:Author>
    </b:Author>
    <b:Title>Vurdering af omkostninger ved sociale indsatser - Vejledning til Socialstyrelsens omkostningsmodel</b:Title>
    <b:InternetSiteTitle>Socialstyrelsen.dk</b:InternetSiteTitle>
    <b:Year>2019</b:Year>
    <b:Month>Oktober</b:Month>
    <b:Day>10</b:Day>
    <b:URL>https://socialstyrelsen.dk/filer/tvaergaende/socialstyrelsens-viden/som-diverse-materialer/vejledning-til-socialstyrelsens-omkostningsmode_17jan18.pdf</b:URL>
    <b:RefOrder>1</b:RefOrder>
  </b:Source>
</b:Sources>
</file>

<file path=customXml/itemProps1.xml><?xml version="1.0" encoding="utf-8"?>
<ds:datastoreItem xmlns:ds="http://schemas.openxmlformats.org/officeDocument/2006/customXml" ds:itemID="{7D7FD8B6-4922-4E65-8A5B-2D21C556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358cc835ef1947b48730cb29f9559f0a.dotx</Template>
  <TotalTime>49</TotalTime>
  <Pages>25</Pages>
  <Words>4154</Words>
  <Characters>25342</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Vestermark</dc:creator>
  <cp:lastModifiedBy>Mads Filtenborg Christensen</cp:lastModifiedBy>
  <cp:revision>8</cp:revision>
  <cp:lastPrinted>2019-09-06T06:18:00Z</cp:lastPrinted>
  <dcterms:created xsi:type="dcterms:W3CDTF">2019-12-04T09:49:00Z</dcterms:created>
  <dcterms:modified xsi:type="dcterms:W3CDTF">2019-12-05T08:53:00Z</dcterms:modified>
</cp:coreProperties>
</file>